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3B3" w:rsidRPr="003A3712" w:rsidRDefault="00A303B3" w:rsidP="003A3712">
      <w:pPr>
        <w:pStyle w:val="Heading1"/>
      </w:pPr>
      <w:bookmarkStart w:id="0" w:name="_Toc234914011"/>
      <w:bookmarkStart w:id="1" w:name="_Toc234917630"/>
      <w:bookmarkStart w:id="2" w:name="_Toc234923145"/>
      <w:r w:rsidRPr="003A3712">
        <w:t xml:space="preserve">CTBT </w:t>
      </w:r>
      <w:bookmarkEnd w:id="0"/>
      <w:bookmarkEnd w:id="1"/>
      <w:bookmarkEnd w:id="2"/>
    </w:p>
    <w:p w:rsidR="000F7376" w:rsidRDefault="000F7376" w:rsidP="003A3712">
      <w:pPr>
        <w:pStyle w:val="TOC1"/>
        <w:rPr>
          <w:lang w:eastAsia="en-US"/>
        </w:rPr>
      </w:pPr>
    </w:p>
    <w:p w:rsidR="003A3712" w:rsidRDefault="00FE3A67" w:rsidP="003A3712">
      <w:pPr>
        <w:pStyle w:val="TOC1"/>
        <w:rPr>
          <w:rFonts w:asciiTheme="minorHAnsi" w:eastAsiaTheme="minorEastAsia" w:hAnsiTheme="minorHAnsi" w:cstheme="minorBidi"/>
          <w:noProof/>
          <w:sz w:val="22"/>
          <w:szCs w:val="22"/>
          <w:lang w:eastAsia="en-US"/>
        </w:rPr>
      </w:pPr>
      <w:r>
        <w:rPr>
          <w:lang w:eastAsia="en-US"/>
        </w:rPr>
        <w:fldChar w:fldCharType="begin"/>
      </w:r>
      <w:r w:rsidR="00AA43B7">
        <w:rPr>
          <w:lang w:eastAsia="en-US"/>
        </w:rPr>
        <w:instrText xml:space="preserve"> TOC \o "1-1" \h \z \u </w:instrText>
      </w:r>
      <w:r>
        <w:rPr>
          <w:lang w:eastAsia="en-US"/>
        </w:rPr>
        <w:fldChar w:fldCharType="separate"/>
      </w:r>
      <w:hyperlink w:anchor="_Toc234923146" w:history="1">
        <w:r w:rsidR="003A3712" w:rsidRPr="004B3EED">
          <w:rPr>
            <w:rStyle w:val="Hyperlink"/>
            <w:noProof/>
          </w:rPr>
          <w:t>1NC</w:t>
        </w:r>
        <w:r w:rsidR="003A3712">
          <w:rPr>
            <w:noProof/>
            <w:webHidden/>
          </w:rPr>
          <w:tab/>
        </w:r>
        <w:r w:rsidR="003A3712">
          <w:rPr>
            <w:noProof/>
            <w:webHidden/>
          </w:rPr>
          <w:fldChar w:fldCharType="begin"/>
        </w:r>
        <w:r w:rsidR="003A3712">
          <w:rPr>
            <w:noProof/>
            <w:webHidden/>
          </w:rPr>
          <w:instrText xml:space="preserve"> PAGEREF _Toc234923146 \h </w:instrText>
        </w:r>
        <w:r w:rsidR="003A3712">
          <w:rPr>
            <w:noProof/>
            <w:webHidden/>
          </w:rPr>
        </w:r>
        <w:r w:rsidR="003A3712">
          <w:rPr>
            <w:noProof/>
            <w:webHidden/>
          </w:rPr>
          <w:fldChar w:fldCharType="separate"/>
        </w:r>
        <w:r w:rsidR="003A3712">
          <w:rPr>
            <w:noProof/>
            <w:webHidden/>
          </w:rPr>
          <w:t>3</w:t>
        </w:r>
        <w:r w:rsidR="003A3712">
          <w:rPr>
            <w:noProof/>
            <w:webHidden/>
          </w:rPr>
          <w:fldChar w:fldCharType="end"/>
        </w:r>
      </w:hyperlink>
    </w:p>
    <w:p w:rsidR="003A3712" w:rsidRDefault="003A3712" w:rsidP="003A3712">
      <w:pPr>
        <w:pStyle w:val="TOC1"/>
        <w:rPr>
          <w:rStyle w:val="Hyperlink"/>
          <w:noProof/>
        </w:rPr>
      </w:pPr>
    </w:p>
    <w:p w:rsidR="003A3712" w:rsidRPr="003A3712" w:rsidRDefault="003A3712" w:rsidP="003A3712">
      <w:pPr>
        <w:jc w:val="center"/>
        <w:rPr>
          <w:sz w:val="36"/>
          <w:szCs w:val="36"/>
        </w:rPr>
      </w:pPr>
      <w:r>
        <w:rPr>
          <w:sz w:val="36"/>
          <w:szCs w:val="36"/>
        </w:rPr>
        <w:t>Neg</w:t>
      </w:r>
    </w:p>
    <w:p w:rsidR="003A3712" w:rsidRDefault="003A3712" w:rsidP="003A3712">
      <w:pPr>
        <w:pStyle w:val="TOC1"/>
        <w:rPr>
          <w:rFonts w:asciiTheme="minorHAnsi" w:eastAsiaTheme="minorEastAsia" w:hAnsiTheme="minorHAnsi" w:cstheme="minorBidi"/>
          <w:noProof/>
          <w:sz w:val="22"/>
          <w:szCs w:val="22"/>
          <w:lang w:eastAsia="en-US"/>
        </w:rPr>
      </w:pPr>
      <w:hyperlink w:anchor="_Toc234923148" w:history="1">
        <w:r w:rsidRPr="004B3EED">
          <w:rPr>
            <w:rStyle w:val="Hyperlink"/>
            <w:noProof/>
          </w:rPr>
          <w:t>**Uniqueness**</w:t>
        </w:r>
        <w:r>
          <w:rPr>
            <w:noProof/>
            <w:webHidden/>
          </w:rPr>
          <w:tab/>
        </w:r>
        <w:r>
          <w:rPr>
            <w:noProof/>
            <w:webHidden/>
          </w:rPr>
          <w:fldChar w:fldCharType="begin"/>
        </w:r>
        <w:r>
          <w:rPr>
            <w:noProof/>
            <w:webHidden/>
          </w:rPr>
          <w:instrText xml:space="preserve"> PAGEREF _Toc234923148 \h </w:instrText>
        </w:r>
        <w:r>
          <w:rPr>
            <w:noProof/>
            <w:webHidden/>
          </w:rPr>
        </w:r>
        <w:r>
          <w:rPr>
            <w:noProof/>
            <w:webHidden/>
          </w:rPr>
          <w:fldChar w:fldCharType="separate"/>
        </w:r>
        <w:r>
          <w:rPr>
            <w:noProof/>
            <w:webHidden/>
          </w:rPr>
          <w:t>5</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49" w:history="1">
        <w:r w:rsidRPr="004B3EED">
          <w:rPr>
            <w:rStyle w:val="Hyperlink"/>
            <w:noProof/>
          </w:rPr>
          <w:t>CTBT Will Pass – Republicans On Board</w:t>
        </w:r>
        <w:r>
          <w:rPr>
            <w:noProof/>
            <w:webHidden/>
          </w:rPr>
          <w:tab/>
        </w:r>
        <w:r>
          <w:rPr>
            <w:noProof/>
            <w:webHidden/>
          </w:rPr>
          <w:fldChar w:fldCharType="begin"/>
        </w:r>
        <w:r>
          <w:rPr>
            <w:noProof/>
            <w:webHidden/>
          </w:rPr>
          <w:instrText xml:space="preserve"> PAGEREF _Toc234923149 \h </w:instrText>
        </w:r>
        <w:r>
          <w:rPr>
            <w:noProof/>
            <w:webHidden/>
          </w:rPr>
        </w:r>
        <w:r>
          <w:rPr>
            <w:noProof/>
            <w:webHidden/>
          </w:rPr>
          <w:fldChar w:fldCharType="separate"/>
        </w:r>
        <w:r>
          <w:rPr>
            <w:noProof/>
            <w:webHidden/>
          </w:rPr>
          <w:t>5</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50" w:history="1">
        <w:r w:rsidRPr="004B3EED">
          <w:rPr>
            <w:rStyle w:val="Hyperlink"/>
            <w:noProof/>
          </w:rPr>
          <w:t>Obama Pushing CTBT</w:t>
        </w:r>
        <w:r>
          <w:rPr>
            <w:noProof/>
            <w:webHidden/>
          </w:rPr>
          <w:tab/>
        </w:r>
        <w:r>
          <w:rPr>
            <w:noProof/>
            <w:webHidden/>
          </w:rPr>
          <w:fldChar w:fldCharType="begin"/>
        </w:r>
        <w:r>
          <w:rPr>
            <w:noProof/>
            <w:webHidden/>
          </w:rPr>
          <w:instrText xml:space="preserve"> PAGEREF _Toc234923150 \h </w:instrText>
        </w:r>
        <w:r>
          <w:rPr>
            <w:noProof/>
            <w:webHidden/>
          </w:rPr>
        </w:r>
        <w:r>
          <w:rPr>
            <w:noProof/>
            <w:webHidden/>
          </w:rPr>
          <w:fldChar w:fldCharType="separate"/>
        </w:r>
        <w:r>
          <w:rPr>
            <w:noProof/>
            <w:webHidden/>
          </w:rPr>
          <w:t>6</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51" w:history="1">
        <w:r w:rsidRPr="004B3EED">
          <w:rPr>
            <w:rStyle w:val="Hyperlink"/>
            <w:noProof/>
          </w:rPr>
          <w:t>Obama Pushing CTBT</w:t>
        </w:r>
        <w:r>
          <w:rPr>
            <w:noProof/>
            <w:webHidden/>
          </w:rPr>
          <w:tab/>
        </w:r>
        <w:r>
          <w:rPr>
            <w:noProof/>
            <w:webHidden/>
          </w:rPr>
          <w:fldChar w:fldCharType="begin"/>
        </w:r>
        <w:r>
          <w:rPr>
            <w:noProof/>
            <w:webHidden/>
          </w:rPr>
          <w:instrText xml:space="preserve"> PAGEREF _Toc234923151 \h </w:instrText>
        </w:r>
        <w:r>
          <w:rPr>
            <w:noProof/>
            <w:webHidden/>
          </w:rPr>
        </w:r>
        <w:r>
          <w:rPr>
            <w:noProof/>
            <w:webHidden/>
          </w:rPr>
          <w:fldChar w:fldCharType="separate"/>
        </w:r>
        <w:r>
          <w:rPr>
            <w:noProof/>
            <w:webHidden/>
          </w:rPr>
          <w:t>7</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52" w:history="1">
        <w:r w:rsidRPr="004B3EED">
          <w:rPr>
            <w:rStyle w:val="Hyperlink"/>
            <w:noProof/>
          </w:rPr>
          <w:t>Popularity Up Now</w:t>
        </w:r>
        <w:r>
          <w:rPr>
            <w:noProof/>
            <w:webHidden/>
          </w:rPr>
          <w:tab/>
        </w:r>
        <w:r>
          <w:rPr>
            <w:noProof/>
            <w:webHidden/>
          </w:rPr>
          <w:fldChar w:fldCharType="begin"/>
        </w:r>
        <w:r>
          <w:rPr>
            <w:noProof/>
            <w:webHidden/>
          </w:rPr>
          <w:instrText xml:space="preserve"> PAGEREF _Toc234923152 \h </w:instrText>
        </w:r>
        <w:r>
          <w:rPr>
            <w:noProof/>
            <w:webHidden/>
          </w:rPr>
        </w:r>
        <w:r>
          <w:rPr>
            <w:noProof/>
            <w:webHidden/>
          </w:rPr>
          <w:fldChar w:fldCharType="separate"/>
        </w:r>
        <w:r>
          <w:rPr>
            <w:noProof/>
            <w:webHidden/>
          </w:rPr>
          <w:t>8</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53" w:history="1">
        <w:r w:rsidRPr="004B3EED">
          <w:rPr>
            <w:rStyle w:val="Hyperlink"/>
            <w:noProof/>
          </w:rPr>
          <w:t>Bipart Up Now</w:t>
        </w:r>
        <w:r>
          <w:rPr>
            <w:noProof/>
            <w:webHidden/>
          </w:rPr>
          <w:tab/>
        </w:r>
        <w:r>
          <w:rPr>
            <w:noProof/>
            <w:webHidden/>
          </w:rPr>
          <w:fldChar w:fldCharType="begin"/>
        </w:r>
        <w:r>
          <w:rPr>
            <w:noProof/>
            <w:webHidden/>
          </w:rPr>
          <w:instrText xml:space="preserve"> PAGEREF _Toc234923153 \h </w:instrText>
        </w:r>
        <w:r>
          <w:rPr>
            <w:noProof/>
            <w:webHidden/>
          </w:rPr>
        </w:r>
        <w:r>
          <w:rPr>
            <w:noProof/>
            <w:webHidden/>
          </w:rPr>
          <w:fldChar w:fldCharType="separate"/>
        </w:r>
        <w:r>
          <w:rPr>
            <w:noProof/>
            <w:webHidden/>
          </w:rPr>
          <w:t>9</w:t>
        </w:r>
        <w:r>
          <w:rPr>
            <w:noProof/>
            <w:webHidden/>
          </w:rPr>
          <w:fldChar w:fldCharType="end"/>
        </w:r>
      </w:hyperlink>
    </w:p>
    <w:p w:rsidR="003A3712" w:rsidRDefault="003A3712" w:rsidP="003A3712">
      <w:pPr>
        <w:pStyle w:val="TOC1"/>
        <w:rPr>
          <w:rStyle w:val="Hyperlink"/>
          <w:noProof/>
        </w:rPr>
      </w:pPr>
    </w:p>
    <w:p w:rsidR="003A3712" w:rsidRDefault="003A3712" w:rsidP="003A3712">
      <w:pPr>
        <w:pStyle w:val="TOC1"/>
        <w:rPr>
          <w:rFonts w:asciiTheme="minorHAnsi" w:eastAsiaTheme="minorEastAsia" w:hAnsiTheme="minorHAnsi" w:cstheme="minorBidi"/>
          <w:noProof/>
          <w:sz w:val="22"/>
          <w:szCs w:val="22"/>
          <w:lang w:eastAsia="en-US"/>
        </w:rPr>
      </w:pPr>
      <w:hyperlink w:anchor="_Toc234923154" w:history="1">
        <w:r w:rsidRPr="004B3EED">
          <w:rPr>
            <w:rStyle w:val="Hyperlink"/>
            <w:noProof/>
          </w:rPr>
          <w:t>**Plan Unpopular**</w:t>
        </w:r>
        <w:r>
          <w:rPr>
            <w:noProof/>
            <w:webHidden/>
          </w:rPr>
          <w:tab/>
        </w:r>
        <w:r>
          <w:rPr>
            <w:noProof/>
            <w:webHidden/>
          </w:rPr>
          <w:fldChar w:fldCharType="begin"/>
        </w:r>
        <w:r>
          <w:rPr>
            <w:noProof/>
            <w:webHidden/>
          </w:rPr>
          <w:instrText xml:space="preserve"> PAGEREF _Toc234923154 \h </w:instrText>
        </w:r>
        <w:r>
          <w:rPr>
            <w:noProof/>
            <w:webHidden/>
          </w:rPr>
        </w:r>
        <w:r>
          <w:rPr>
            <w:noProof/>
            <w:webHidden/>
          </w:rPr>
          <w:fldChar w:fldCharType="separate"/>
        </w:r>
        <w:r>
          <w:rPr>
            <w:noProof/>
            <w:webHidden/>
          </w:rPr>
          <w:t>10</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55" w:history="1">
        <w:r w:rsidRPr="004B3EED">
          <w:rPr>
            <w:rStyle w:val="Hyperlink"/>
            <w:noProof/>
          </w:rPr>
          <w:t>Faith Based Programs Unpopular – Public</w:t>
        </w:r>
        <w:r>
          <w:rPr>
            <w:noProof/>
            <w:webHidden/>
          </w:rPr>
          <w:tab/>
        </w:r>
        <w:r>
          <w:rPr>
            <w:noProof/>
            <w:webHidden/>
          </w:rPr>
          <w:fldChar w:fldCharType="begin"/>
        </w:r>
        <w:r>
          <w:rPr>
            <w:noProof/>
            <w:webHidden/>
          </w:rPr>
          <w:instrText xml:space="preserve"> PAGEREF _Toc234923155 \h </w:instrText>
        </w:r>
        <w:r>
          <w:rPr>
            <w:noProof/>
            <w:webHidden/>
          </w:rPr>
        </w:r>
        <w:r>
          <w:rPr>
            <w:noProof/>
            <w:webHidden/>
          </w:rPr>
          <w:fldChar w:fldCharType="separate"/>
        </w:r>
        <w:r>
          <w:rPr>
            <w:noProof/>
            <w:webHidden/>
          </w:rPr>
          <w:t>10</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56" w:history="1">
        <w:r w:rsidRPr="004B3EED">
          <w:rPr>
            <w:rStyle w:val="Hyperlink"/>
            <w:noProof/>
          </w:rPr>
          <w:t>Food Assistance Unpopular – Congress</w:t>
        </w:r>
        <w:r>
          <w:rPr>
            <w:noProof/>
            <w:webHidden/>
          </w:rPr>
          <w:tab/>
        </w:r>
        <w:r>
          <w:rPr>
            <w:noProof/>
            <w:webHidden/>
          </w:rPr>
          <w:fldChar w:fldCharType="begin"/>
        </w:r>
        <w:r>
          <w:rPr>
            <w:noProof/>
            <w:webHidden/>
          </w:rPr>
          <w:instrText xml:space="preserve"> PAGEREF _Toc234923156 \h </w:instrText>
        </w:r>
        <w:r>
          <w:rPr>
            <w:noProof/>
            <w:webHidden/>
          </w:rPr>
        </w:r>
        <w:r>
          <w:rPr>
            <w:noProof/>
            <w:webHidden/>
          </w:rPr>
          <w:fldChar w:fldCharType="separate"/>
        </w:r>
        <w:r>
          <w:rPr>
            <w:noProof/>
            <w:webHidden/>
          </w:rPr>
          <w:t>11</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57" w:history="1">
        <w:r w:rsidRPr="004B3EED">
          <w:rPr>
            <w:rStyle w:val="Hyperlink"/>
            <w:noProof/>
          </w:rPr>
          <w:t>Head Start Unpopular – Congress</w:t>
        </w:r>
        <w:r>
          <w:rPr>
            <w:noProof/>
            <w:webHidden/>
          </w:rPr>
          <w:tab/>
        </w:r>
        <w:r>
          <w:rPr>
            <w:noProof/>
            <w:webHidden/>
          </w:rPr>
          <w:fldChar w:fldCharType="begin"/>
        </w:r>
        <w:r>
          <w:rPr>
            <w:noProof/>
            <w:webHidden/>
          </w:rPr>
          <w:instrText xml:space="preserve"> PAGEREF _Toc234923157 \h </w:instrText>
        </w:r>
        <w:r>
          <w:rPr>
            <w:noProof/>
            <w:webHidden/>
          </w:rPr>
        </w:r>
        <w:r>
          <w:rPr>
            <w:noProof/>
            <w:webHidden/>
          </w:rPr>
          <w:fldChar w:fldCharType="separate"/>
        </w:r>
        <w:r>
          <w:rPr>
            <w:noProof/>
            <w:webHidden/>
          </w:rPr>
          <w:t>12</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58" w:history="1">
        <w:r w:rsidRPr="004B3EED">
          <w:rPr>
            <w:rStyle w:val="Hyperlink"/>
            <w:noProof/>
          </w:rPr>
          <w:t>Healthcare Unpopular – Congress</w:t>
        </w:r>
        <w:r>
          <w:rPr>
            <w:noProof/>
            <w:webHidden/>
          </w:rPr>
          <w:tab/>
        </w:r>
        <w:r>
          <w:rPr>
            <w:noProof/>
            <w:webHidden/>
          </w:rPr>
          <w:fldChar w:fldCharType="begin"/>
        </w:r>
        <w:r>
          <w:rPr>
            <w:noProof/>
            <w:webHidden/>
          </w:rPr>
          <w:instrText xml:space="preserve"> PAGEREF _Toc234923158 \h </w:instrText>
        </w:r>
        <w:r>
          <w:rPr>
            <w:noProof/>
            <w:webHidden/>
          </w:rPr>
        </w:r>
        <w:r>
          <w:rPr>
            <w:noProof/>
            <w:webHidden/>
          </w:rPr>
          <w:fldChar w:fldCharType="separate"/>
        </w:r>
        <w:r>
          <w:rPr>
            <w:noProof/>
            <w:webHidden/>
          </w:rPr>
          <w:t>13</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59" w:history="1">
        <w:r w:rsidRPr="004B3EED">
          <w:rPr>
            <w:rStyle w:val="Hyperlink"/>
            <w:noProof/>
          </w:rPr>
          <w:t>Immigration Unpopular – Congress</w:t>
        </w:r>
        <w:r>
          <w:rPr>
            <w:noProof/>
            <w:webHidden/>
          </w:rPr>
          <w:tab/>
        </w:r>
        <w:r>
          <w:rPr>
            <w:noProof/>
            <w:webHidden/>
          </w:rPr>
          <w:fldChar w:fldCharType="begin"/>
        </w:r>
        <w:r>
          <w:rPr>
            <w:noProof/>
            <w:webHidden/>
          </w:rPr>
          <w:instrText xml:space="preserve"> PAGEREF _Toc234923159 \h </w:instrText>
        </w:r>
        <w:r>
          <w:rPr>
            <w:noProof/>
            <w:webHidden/>
          </w:rPr>
        </w:r>
        <w:r>
          <w:rPr>
            <w:noProof/>
            <w:webHidden/>
          </w:rPr>
          <w:fldChar w:fldCharType="separate"/>
        </w:r>
        <w:r>
          <w:rPr>
            <w:noProof/>
            <w:webHidden/>
          </w:rPr>
          <w:t>14</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60" w:history="1">
        <w:r w:rsidRPr="004B3EED">
          <w:rPr>
            <w:rStyle w:val="Hyperlink"/>
            <w:noProof/>
          </w:rPr>
          <w:t>Pell Grants Unpopular – Congress</w:t>
        </w:r>
        <w:r>
          <w:rPr>
            <w:noProof/>
            <w:webHidden/>
          </w:rPr>
          <w:tab/>
        </w:r>
        <w:r>
          <w:rPr>
            <w:noProof/>
            <w:webHidden/>
          </w:rPr>
          <w:fldChar w:fldCharType="begin"/>
        </w:r>
        <w:r>
          <w:rPr>
            <w:noProof/>
            <w:webHidden/>
          </w:rPr>
          <w:instrText xml:space="preserve"> PAGEREF _Toc234923160 \h </w:instrText>
        </w:r>
        <w:r>
          <w:rPr>
            <w:noProof/>
            <w:webHidden/>
          </w:rPr>
        </w:r>
        <w:r>
          <w:rPr>
            <w:noProof/>
            <w:webHidden/>
          </w:rPr>
          <w:fldChar w:fldCharType="separate"/>
        </w:r>
        <w:r>
          <w:rPr>
            <w:noProof/>
            <w:webHidden/>
          </w:rPr>
          <w:t>15</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61" w:history="1">
        <w:r w:rsidRPr="004B3EED">
          <w:rPr>
            <w:rStyle w:val="Hyperlink"/>
            <w:noProof/>
          </w:rPr>
          <w:t>Medicaid Unpopular – Congress</w:t>
        </w:r>
        <w:r>
          <w:rPr>
            <w:noProof/>
            <w:webHidden/>
          </w:rPr>
          <w:tab/>
        </w:r>
        <w:r>
          <w:rPr>
            <w:noProof/>
            <w:webHidden/>
          </w:rPr>
          <w:fldChar w:fldCharType="begin"/>
        </w:r>
        <w:r>
          <w:rPr>
            <w:noProof/>
            <w:webHidden/>
          </w:rPr>
          <w:instrText xml:space="preserve"> PAGEREF _Toc234923161 \h </w:instrText>
        </w:r>
        <w:r>
          <w:rPr>
            <w:noProof/>
            <w:webHidden/>
          </w:rPr>
        </w:r>
        <w:r>
          <w:rPr>
            <w:noProof/>
            <w:webHidden/>
          </w:rPr>
          <w:fldChar w:fldCharType="separate"/>
        </w:r>
        <w:r>
          <w:rPr>
            <w:noProof/>
            <w:webHidden/>
          </w:rPr>
          <w:t>16</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62" w:history="1">
        <w:r w:rsidRPr="004B3EED">
          <w:rPr>
            <w:rStyle w:val="Hyperlink"/>
            <w:noProof/>
          </w:rPr>
          <w:t>Refugee Assistance – Unpopular</w:t>
        </w:r>
        <w:r>
          <w:rPr>
            <w:noProof/>
            <w:webHidden/>
          </w:rPr>
          <w:tab/>
        </w:r>
        <w:r>
          <w:rPr>
            <w:noProof/>
            <w:webHidden/>
          </w:rPr>
          <w:fldChar w:fldCharType="begin"/>
        </w:r>
        <w:r>
          <w:rPr>
            <w:noProof/>
            <w:webHidden/>
          </w:rPr>
          <w:instrText xml:space="preserve"> PAGEREF _Toc234923162 \h </w:instrText>
        </w:r>
        <w:r>
          <w:rPr>
            <w:noProof/>
            <w:webHidden/>
          </w:rPr>
        </w:r>
        <w:r>
          <w:rPr>
            <w:noProof/>
            <w:webHidden/>
          </w:rPr>
          <w:fldChar w:fldCharType="separate"/>
        </w:r>
        <w:r>
          <w:rPr>
            <w:noProof/>
            <w:webHidden/>
          </w:rPr>
          <w:t>17</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63" w:history="1">
        <w:r w:rsidRPr="004B3EED">
          <w:rPr>
            <w:rStyle w:val="Hyperlink"/>
            <w:noProof/>
          </w:rPr>
          <w:t>SCHIP Unpopular</w:t>
        </w:r>
        <w:r>
          <w:rPr>
            <w:noProof/>
            <w:webHidden/>
          </w:rPr>
          <w:tab/>
        </w:r>
        <w:r>
          <w:rPr>
            <w:noProof/>
            <w:webHidden/>
          </w:rPr>
          <w:fldChar w:fldCharType="begin"/>
        </w:r>
        <w:r>
          <w:rPr>
            <w:noProof/>
            <w:webHidden/>
          </w:rPr>
          <w:instrText xml:space="preserve"> PAGEREF _Toc234923163 \h </w:instrText>
        </w:r>
        <w:r>
          <w:rPr>
            <w:noProof/>
            <w:webHidden/>
          </w:rPr>
        </w:r>
        <w:r>
          <w:rPr>
            <w:noProof/>
            <w:webHidden/>
          </w:rPr>
          <w:fldChar w:fldCharType="separate"/>
        </w:r>
        <w:r>
          <w:rPr>
            <w:noProof/>
            <w:webHidden/>
          </w:rPr>
          <w:t>18</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64" w:history="1">
        <w:r w:rsidRPr="004B3EED">
          <w:rPr>
            <w:rStyle w:val="Hyperlink"/>
            <w:noProof/>
          </w:rPr>
          <w:t>TANF Unpopular – Libertarians</w:t>
        </w:r>
        <w:r>
          <w:rPr>
            <w:noProof/>
            <w:webHidden/>
          </w:rPr>
          <w:tab/>
        </w:r>
        <w:r>
          <w:rPr>
            <w:noProof/>
            <w:webHidden/>
          </w:rPr>
          <w:fldChar w:fldCharType="begin"/>
        </w:r>
        <w:r>
          <w:rPr>
            <w:noProof/>
            <w:webHidden/>
          </w:rPr>
          <w:instrText xml:space="preserve"> PAGEREF _Toc234923164 \h </w:instrText>
        </w:r>
        <w:r>
          <w:rPr>
            <w:noProof/>
            <w:webHidden/>
          </w:rPr>
        </w:r>
        <w:r>
          <w:rPr>
            <w:noProof/>
            <w:webHidden/>
          </w:rPr>
          <w:fldChar w:fldCharType="separate"/>
        </w:r>
        <w:r>
          <w:rPr>
            <w:noProof/>
            <w:webHidden/>
          </w:rPr>
          <w:t>19</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65" w:history="1">
        <w:r w:rsidRPr="004B3EED">
          <w:rPr>
            <w:rStyle w:val="Hyperlink"/>
            <w:noProof/>
          </w:rPr>
          <w:t>Social Services require Massive Political Capital</w:t>
        </w:r>
        <w:r>
          <w:rPr>
            <w:noProof/>
            <w:webHidden/>
          </w:rPr>
          <w:tab/>
        </w:r>
        <w:r>
          <w:rPr>
            <w:noProof/>
            <w:webHidden/>
          </w:rPr>
          <w:fldChar w:fldCharType="begin"/>
        </w:r>
        <w:r>
          <w:rPr>
            <w:noProof/>
            <w:webHidden/>
          </w:rPr>
          <w:instrText xml:space="preserve"> PAGEREF _Toc234923165 \h </w:instrText>
        </w:r>
        <w:r>
          <w:rPr>
            <w:noProof/>
            <w:webHidden/>
          </w:rPr>
        </w:r>
        <w:r>
          <w:rPr>
            <w:noProof/>
            <w:webHidden/>
          </w:rPr>
          <w:fldChar w:fldCharType="separate"/>
        </w:r>
        <w:r>
          <w:rPr>
            <w:noProof/>
            <w:webHidden/>
          </w:rPr>
          <w:t>20</w:t>
        </w:r>
        <w:r>
          <w:rPr>
            <w:noProof/>
            <w:webHidden/>
          </w:rPr>
          <w:fldChar w:fldCharType="end"/>
        </w:r>
      </w:hyperlink>
    </w:p>
    <w:p w:rsidR="003A3712" w:rsidRDefault="003A3712" w:rsidP="003A3712">
      <w:pPr>
        <w:pStyle w:val="TOC1"/>
        <w:rPr>
          <w:rStyle w:val="Hyperlink"/>
          <w:noProof/>
        </w:rPr>
      </w:pPr>
    </w:p>
    <w:p w:rsidR="003A3712" w:rsidRDefault="003A3712" w:rsidP="003A3712">
      <w:pPr>
        <w:pStyle w:val="TOC1"/>
        <w:rPr>
          <w:rFonts w:asciiTheme="minorHAnsi" w:eastAsiaTheme="minorEastAsia" w:hAnsiTheme="minorHAnsi" w:cstheme="minorBidi"/>
          <w:noProof/>
          <w:sz w:val="22"/>
          <w:szCs w:val="22"/>
          <w:lang w:eastAsia="en-US"/>
        </w:rPr>
      </w:pPr>
      <w:hyperlink w:anchor="_Toc234923166" w:history="1">
        <w:r w:rsidRPr="004B3EED">
          <w:rPr>
            <w:rStyle w:val="Hyperlink"/>
            <w:noProof/>
          </w:rPr>
          <w:t>**Internal Link**</w:t>
        </w:r>
        <w:r>
          <w:rPr>
            <w:noProof/>
            <w:webHidden/>
          </w:rPr>
          <w:tab/>
        </w:r>
        <w:r>
          <w:rPr>
            <w:noProof/>
            <w:webHidden/>
          </w:rPr>
          <w:fldChar w:fldCharType="begin"/>
        </w:r>
        <w:r>
          <w:rPr>
            <w:noProof/>
            <w:webHidden/>
          </w:rPr>
          <w:instrText xml:space="preserve"> PAGEREF _Toc234923166 \h </w:instrText>
        </w:r>
        <w:r>
          <w:rPr>
            <w:noProof/>
            <w:webHidden/>
          </w:rPr>
        </w:r>
        <w:r>
          <w:rPr>
            <w:noProof/>
            <w:webHidden/>
          </w:rPr>
          <w:fldChar w:fldCharType="separate"/>
        </w:r>
        <w:r>
          <w:rPr>
            <w:noProof/>
            <w:webHidden/>
          </w:rPr>
          <w:t>21</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67" w:history="1">
        <w:r w:rsidRPr="004B3EED">
          <w:rPr>
            <w:rStyle w:val="Hyperlink"/>
            <w:noProof/>
          </w:rPr>
          <w:t>Bipart Key to CTBT</w:t>
        </w:r>
        <w:r>
          <w:rPr>
            <w:noProof/>
            <w:webHidden/>
          </w:rPr>
          <w:tab/>
        </w:r>
        <w:r>
          <w:rPr>
            <w:noProof/>
            <w:webHidden/>
          </w:rPr>
          <w:fldChar w:fldCharType="begin"/>
        </w:r>
        <w:r>
          <w:rPr>
            <w:noProof/>
            <w:webHidden/>
          </w:rPr>
          <w:instrText xml:space="preserve"> PAGEREF _Toc234923167 \h </w:instrText>
        </w:r>
        <w:r>
          <w:rPr>
            <w:noProof/>
            <w:webHidden/>
          </w:rPr>
        </w:r>
        <w:r>
          <w:rPr>
            <w:noProof/>
            <w:webHidden/>
          </w:rPr>
          <w:fldChar w:fldCharType="separate"/>
        </w:r>
        <w:r>
          <w:rPr>
            <w:noProof/>
            <w:webHidden/>
          </w:rPr>
          <w:t>21</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68" w:history="1">
        <w:r w:rsidRPr="004B3EED">
          <w:rPr>
            <w:rStyle w:val="Hyperlink"/>
            <w:noProof/>
          </w:rPr>
          <w:t>Lugar Key to CTBT</w:t>
        </w:r>
        <w:r>
          <w:rPr>
            <w:noProof/>
            <w:webHidden/>
          </w:rPr>
          <w:tab/>
        </w:r>
        <w:r>
          <w:rPr>
            <w:noProof/>
            <w:webHidden/>
          </w:rPr>
          <w:fldChar w:fldCharType="begin"/>
        </w:r>
        <w:r>
          <w:rPr>
            <w:noProof/>
            <w:webHidden/>
          </w:rPr>
          <w:instrText xml:space="preserve"> PAGEREF _Toc234923168 \h </w:instrText>
        </w:r>
        <w:r>
          <w:rPr>
            <w:noProof/>
            <w:webHidden/>
          </w:rPr>
        </w:r>
        <w:r>
          <w:rPr>
            <w:noProof/>
            <w:webHidden/>
          </w:rPr>
          <w:fldChar w:fldCharType="separate"/>
        </w:r>
        <w:r>
          <w:rPr>
            <w:noProof/>
            <w:webHidden/>
          </w:rPr>
          <w:t>22</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69" w:history="1">
        <w:r w:rsidRPr="004B3EED">
          <w:rPr>
            <w:rStyle w:val="Hyperlink"/>
            <w:noProof/>
          </w:rPr>
          <w:t>Political Capital Key to Agenda</w:t>
        </w:r>
        <w:r>
          <w:rPr>
            <w:noProof/>
            <w:webHidden/>
          </w:rPr>
          <w:tab/>
        </w:r>
        <w:r>
          <w:rPr>
            <w:noProof/>
            <w:webHidden/>
          </w:rPr>
          <w:fldChar w:fldCharType="begin"/>
        </w:r>
        <w:r>
          <w:rPr>
            <w:noProof/>
            <w:webHidden/>
          </w:rPr>
          <w:instrText xml:space="preserve"> PAGEREF _Toc234923169 \h </w:instrText>
        </w:r>
        <w:r>
          <w:rPr>
            <w:noProof/>
            <w:webHidden/>
          </w:rPr>
        </w:r>
        <w:r>
          <w:rPr>
            <w:noProof/>
            <w:webHidden/>
          </w:rPr>
          <w:fldChar w:fldCharType="separate"/>
        </w:r>
        <w:r>
          <w:rPr>
            <w:noProof/>
            <w:webHidden/>
          </w:rPr>
          <w:t>23</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70" w:history="1">
        <w:r w:rsidRPr="004B3EED">
          <w:rPr>
            <w:rStyle w:val="Hyperlink"/>
            <w:noProof/>
          </w:rPr>
          <w:t>Popularity Key to Agenda</w:t>
        </w:r>
        <w:r>
          <w:rPr>
            <w:noProof/>
            <w:webHidden/>
          </w:rPr>
          <w:tab/>
        </w:r>
        <w:r>
          <w:rPr>
            <w:noProof/>
            <w:webHidden/>
          </w:rPr>
          <w:fldChar w:fldCharType="begin"/>
        </w:r>
        <w:r>
          <w:rPr>
            <w:noProof/>
            <w:webHidden/>
          </w:rPr>
          <w:instrText xml:space="preserve"> PAGEREF _Toc234923170 \h </w:instrText>
        </w:r>
        <w:r>
          <w:rPr>
            <w:noProof/>
            <w:webHidden/>
          </w:rPr>
        </w:r>
        <w:r>
          <w:rPr>
            <w:noProof/>
            <w:webHidden/>
          </w:rPr>
          <w:fldChar w:fldCharType="separate"/>
        </w:r>
        <w:r>
          <w:rPr>
            <w:noProof/>
            <w:webHidden/>
          </w:rPr>
          <w:t>24</w:t>
        </w:r>
        <w:r>
          <w:rPr>
            <w:noProof/>
            <w:webHidden/>
          </w:rPr>
          <w:fldChar w:fldCharType="end"/>
        </w:r>
      </w:hyperlink>
    </w:p>
    <w:p w:rsidR="003A3712" w:rsidRDefault="003A3712" w:rsidP="003A3712">
      <w:pPr>
        <w:pStyle w:val="TOC1"/>
        <w:rPr>
          <w:rStyle w:val="Hyperlink"/>
          <w:noProof/>
        </w:rPr>
      </w:pPr>
    </w:p>
    <w:p w:rsidR="003A3712" w:rsidRDefault="003A3712" w:rsidP="003A3712">
      <w:pPr>
        <w:pStyle w:val="TOC1"/>
        <w:rPr>
          <w:rFonts w:asciiTheme="minorHAnsi" w:eastAsiaTheme="minorEastAsia" w:hAnsiTheme="minorHAnsi" w:cstheme="minorBidi"/>
          <w:noProof/>
          <w:sz w:val="22"/>
          <w:szCs w:val="22"/>
          <w:lang w:eastAsia="en-US"/>
        </w:rPr>
      </w:pPr>
      <w:hyperlink w:anchor="_Toc234923171" w:history="1">
        <w:r w:rsidRPr="004B3EED">
          <w:rPr>
            <w:rStyle w:val="Hyperlink"/>
            <w:noProof/>
          </w:rPr>
          <w:t>**CTBT Good**</w:t>
        </w:r>
        <w:r>
          <w:rPr>
            <w:noProof/>
            <w:webHidden/>
          </w:rPr>
          <w:tab/>
        </w:r>
        <w:r>
          <w:rPr>
            <w:noProof/>
            <w:webHidden/>
          </w:rPr>
          <w:fldChar w:fldCharType="begin"/>
        </w:r>
        <w:r>
          <w:rPr>
            <w:noProof/>
            <w:webHidden/>
          </w:rPr>
          <w:instrText xml:space="preserve"> PAGEREF _Toc234923171 \h </w:instrText>
        </w:r>
        <w:r>
          <w:rPr>
            <w:noProof/>
            <w:webHidden/>
          </w:rPr>
        </w:r>
        <w:r>
          <w:rPr>
            <w:noProof/>
            <w:webHidden/>
          </w:rPr>
          <w:fldChar w:fldCharType="separate"/>
        </w:r>
        <w:r>
          <w:rPr>
            <w:noProof/>
            <w:webHidden/>
          </w:rPr>
          <w:t>25</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72" w:history="1">
        <w:r w:rsidRPr="004B3EED">
          <w:rPr>
            <w:rStyle w:val="Hyperlink"/>
            <w:noProof/>
          </w:rPr>
          <w:t>US Key to Global Ratification</w:t>
        </w:r>
        <w:r>
          <w:rPr>
            <w:noProof/>
            <w:webHidden/>
          </w:rPr>
          <w:tab/>
        </w:r>
        <w:r>
          <w:rPr>
            <w:noProof/>
            <w:webHidden/>
          </w:rPr>
          <w:fldChar w:fldCharType="begin"/>
        </w:r>
        <w:r>
          <w:rPr>
            <w:noProof/>
            <w:webHidden/>
          </w:rPr>
          <w:instrText xml:space="preserve"> PAGEREF _Toc234923172 \h </w:instrText>
        </w:r>
        <w:r>
          <w:rPr>
            <w:noProof/>
            <w:webHidden/>
          </w:rPr>
        </w:r>
        <w:r>
          <w:rPr>
            <w:noProof/>
            <w:webHidden/>
          </w:rPr>
          <w:fldChar w:fldCharType="separate"/>
        </w:r>
        <w:r>
          <w:rPr>
            <w:noProof/>
            <w:webHidden/>
          </w:rPr>
          <w:t>25</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73" w:history="1">
        <w:r w:rsidRPr="004B3EED">
          <w:rPr>
            <w:rStyle w:val="Hyperlink"/>
            <w:noProof/>
          </w:rPr>
          <w:t>Countries Model</w:t>
        </w:r>
        <w:r>
          <w:rPr>
            <w:noProof/>
            <w:webHidden/>
          </w:rPr>
          <w:tab/>
        </w:r>
        <w:r>
          <w:rPr>
            <w:noProof/>
            <w:webHidden/>
          </w:rPr>
          <w:fldChar w:fldCharType="begin"/>
        </w:r>
        <w:r>
          <w:rPr>
            <w:noProof/>
            <w:webHidden/>
          </w:rPr>
          <w:instrText xml:space="preserve"> PAGEREF _Toc234923173 \h </w:instrText>
        </w:r>
        <w:r>
          <w:rPr>
            <w:noProof/>
            <w:webHidden/>
          </w:rPr>
        </w:r>
        <w:r>
          <w:rPr>
            <w:noProof/>
            <w:webHidden/>
          </w:rPr>
          <w:fldChar w:fldCharType="separate"/>
        </w:r>
        <w:r>
          <w:rPr>
            <w:noProof/>
            <w:webHidden/>
          </w:rPr>
          <w:t>26</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74" w:history="1">
        <w:r w:rsidRPr="004B3EED">
          <w:rPr>
            <w:rStyle w:val="Hyperlink"/>
            <w:noProof/>
          </w:rPr>
          <w:t>Countries Model</w:t>
        </w:r>
        <w:r>
          <w:rPr>
            <w:noProof/>
            <w:webHidden/>
          </w:rPr>
          <w:tab/>
        </w:r>
        <w:r>
          <w:rPr>
            <w:noProof/>
            <w:webHidden/>
          </w:rPr>
          <w:fldChar w:fldCharType="begin"/>
        </w:r>
        <w:r>
          <w:rPr>
            <w:noProof/>
            <w:webHidden/>
          </w:rPr>
          <w:instrText xml:space="preserve"> PAGEREF _Toc234923174 \h </w:instrText>
        </w:r>
        <w:r>
          <w:rPr>
            <w:noProof/>
            <w:webHidden/>
          </w:rPr>
        </w:r>
        <w:r>
          <w:rPr>
            <w:noProof/>
            <w:webHidden/>
          </w:rPr>
          <w:fldChar w:fldCharType="separate"/>
        </w:r>
        <w:r>
          <w:rPr>
            <w:noProof/>
            <w:webHidden/>
          </w:rPr>
          <w:t>27</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75" w:history="1">
        <w:r w:rsidRPr="004B3EED">
          <w:rPr>
            <w:rStyle w:val="Hyperlink"/>
            <w:noProof/>
          </w:rPr>
          <w:t>Countries Model</w:t>
        </w:r>
        <w:r>
          <w:rPr>
            <w:noProof/>
            <w:webHidden/>
          </w:rPr>
          <w:tab/>
        </w:r>
        <w:r>
          <w:rPr>
            <w:noProof/>
            <w:webHidden/>
          </w:rPr>
          <w:fldChar w:fldCharType="begin"/>
        </w:r>
        <w:r>
          <w:rPr>
            <w:noProof/>
            <w:webHidden/>
          </w:rPr>
          <w:instrText xml:space="preserve"> PAGEREF _Toc234923175 \h </w:instrText>
        </w:r>
        <w:r>
          <w:rPr>
            <w:noProof/>
            <w:webHidden/>
          </w:rPr>
        </w:r>
        <w:r>
          <w:rPr>
            <w:noProof/>
            <w:webHidden/>
          </w:rPr>
          <w:fldChar w:fldCharType="separate"/>
        </w:r>
        <w:r>
          <w:rPr>
            <w:noProof/>
            <w:webHidden/>
          </w:rPr>
          <w:t>28</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76" w:history="1">
        <w:r w:rsidRPr="004B3EED">
          <w:rPr>
            <w:rStyle w:val="Hyperlink"/>
            <w:noProof/>
          </w:rPr>
          <w:t>India Signs</w:t>
        </w:r>
        <w:r>
          <w:rPr>
            <w:noProof/>
            <w:webHidden/>
          </w:rPr>
          <w:tab/>
        </w:r>
        <w:r>
          <w:rPr>
            <w:noProof/>
            <w:webHidden/>
          </w:rPr>
          <w:fldChar w:fldCharType="begin"/>
        </w:r>
        <w:r>
          <w:rPr>
            <w:noProof/>
            <w:webHidden/>
          </w:rPr>
          <w:instrText xml:space="preserve"> PAGEREF _Toc234923176 \h </w:instrText>
        </w:r>
        <w:r>
          <w:rPr>
            <w:noProof/>
            <w:webHidden/>
          </w:rPr>
        </w:r>
        <w:r>
          <w:rPr>
            <w:noProof/>
            <w:webHidden/>
          </w:rPr>
          <w:fldChar w:fldCharType="separate"/>
        </w:r>
        <w:r>
          <w:rPr>
            <w:noProof/>
            <w:webHidden/>
          </w:rPr>
          <w:t>29</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77" w:history="1">
        <w:r w:rsidRPr="004B3EED">
          <w:rPr>
            <w:rStyle w:val="Hyperlink"/>
            <w:noProof/>
          </w:rPr>
          <w:t>EXT – Proliferation – Middle East/Asia</w:t>
        </w:r>
        <w:r>
          <w:rPr>
            <w:noProof/>
            <w:webHidden/>
          </w:rPr>
          <w:tab/>
        </w:r>
        <w:r>
          <w:rPr>
            <w:noProof/>
            <w:webHidden/>
          </w:rPr>
          <w:fldChar w:fldCharType="begin"/>
        </w:r>
        <w:r>
          <w:rPr>
            <w:noProof/>
            <w:webHidden/>
          </w:rPr>
          <w:instrText xml:space="preserve"> PAGEREF _Toc234923177 \h </w:instrText>
        </w:r>
        <w:r>
          <w:rPr>
            <w:noProof/>
            <w:webHidden/>
          </w:rPr>
        </w:r>
        <w:r>
          <w:rPr>
            <w:noProof/>
            <w:webHidden/>
          </w:rPr>
          <w:fldChar w:fldCharType="separate"/>
        </w:r>
        <w:r>
          <w:rPr>
            <w:noProof/>
            <w:webHidden/>
          </w:rPr>
          <w:t>30</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78" w:history="1">
        <w:r w:rsidRPr="004B3EED">
          <w:rPr>
            <w:rStyle w:val="Hyperlink"/>
            <w:noProof/>
          </w:rPr>
          <w:t>EXT – Proliferation – Nuclear Expansion</w:t>
        </w:r>
        <w:r>
          <w:rPr>
            <w:noProof/>
            <w:webHidden/>
          </w:rPr>
          <w:tab/>
        </w:r>
        <w:r>
          <w:rPr>
            <w:noProof/>
            <w:webHidden/>
          </w:rPr>
          <w:fldChar w:fldCharType="begin"/>
        </w:r>
        <w:r>
          <w:rPr>
            <w:noProof/>
            <w:webHidden/>
          </w:rPr>
          <w:instrText xml:space="preserve"> PAGEREF _Toc234923178 \h </w:instrText>
        </w:r>
        <w:r>
          <w:rPr>
            <w:noProof/>
            <w:webHidden/>
          </w:rPr>
        </w:r>
        <w:r>
          <w:rPr>
            <w:noProof/>
            <w:webHidden/>
          </w:rPr>
          <w:fldChar w:fldCharType="separate"/>
        </w:r>
        <w:r>
          <w:rPr>
            <w:noProof/>
            <w:webHidden/>
          </w:rPr>
          <w:t>31</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79" w:history="1">
        <w:r w:rsidRPr="004B3EED">
          <w:rPr>
            <w:rStyle w:val="Hyperlink"/>
            <w:noProof/>
          </w:rPr>
          <w:t>EXT – Proliferation – Testing Moratoriums Collapse</w:t>
        </w:r>
        <w:r>
          <w:rPr>
            <w:noProof/>
            <w:webHidden/>
          </w:rPr>
          <w:tab/>
        </w:r>
        <w:r>
          <w:rPr>
            <w:noProof/>
            <w:webHidden/>
          </w:rPr>
          <w:fldChar w:fldCharType="begin"/>
        </w:r>
        <w:r>
          <w:rPr>
            <w:noProof/>
            <w:webHidden/>
          </w:rPr>
          <w:instrText xml:space="preserve"> PAGEREF _Toc234923179 \h </w:instrText>
        </w:r>
        <w:r>
          <w:rPr>
            <w:noProof/>
            <w:webHidden/>
          </w:rPr>
        </w:r>
        <w:r>
          <w:rPr>
            <w:noProof/>
            <w:webHidden/>
          </w:rPr>
          <w:fldChar w:fldCharType="separate"/>
        </w:r>
        <w:r>
          <w:rPr>
            <w:noProof/>
            <w:webHidden/>
          </w:rPr>
          <w:t>32</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80" w:history="1">
        <w:r w:rsidRPr="004B3EED">
          <w:rPr>
            <w:rStyle w:val="Hyperlink"/>
            <w:noProof/>
          </w:rPr>
          <w:t>CTBT Good – Nuclear Terrorism Module</w:t>
        </w:r>
        <w:r>
          <w:rPr>
            <w:noProof/>
            <w:webHidden/>
          </w:rPr>
          <w:tab/>
        </w:r>
        <w:r>
          <w:rPr>
            <w:noProof/>
            <w:webHidden/>
          </w:rPr>
          <w:fldChar w:fldCharType="begin"/>
        </w:r>
        <w:r>
          <w:rPr>
            <w:noProof/>
            <w:webHidden/>
          </w:rPr>
          <w:instrText xml:space="preserve"> PAGEREF _Toc234923180 \h </w:instrText>
        </w:r>
        <w:r>
          <w:rPr>
            <w:noProof/>
            <w:webHidden/>
          </w:rPr>
        </w:r>
        <w:r>
          <w:rPr>
            <w:noProof/>
            <w:webHidden/>
          </w:rPr>
          <w:fldChar w:fldCharType="separate"/>
        </w:r>
        <w:r>
          <w:rPr>
            <w:noProof/>
            <w:webHidden/>
          </w:rPr>
          <w:t>33</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81" w:history="1">
        <w:r w:rsidRPr="004B3EED">
          <w:rPr>
            <w:rStyle w:val="Hyperlink"/>
            <w:noProof/>
          </w:rPr>
          <w:t>CTBT Good – Readiness Module</w:t>
        </w:r>
        <w:r>
          <w:rPr>
            <w:noProof/>
            <w:webHidden/>
          </w:rPr>
          <w:tab/>
        </w:r>
        <w:r>
          <w:rPr>
            <w:noProof/>
            <w:webHidden/>
          </w:rPr>
          <w:fldChar w:fldCharType="begin"/>
        </w:r>
        <w:r>
          <w:rPr>
            <w:noProof/>
            <w:webHidden/>
          </w:rPr>
          <w:instrText xml:space="preserve"> PAGEREF _Toc234923181 \h </w:instrText>
        </w:r>
        <w:r>
          <w:rPr>
            <w:noProof/>
            <w:webHidden/>
          </w:rPr>
        </w:r>
        <w:r>
          <w:rPr>
            <w:noProof/>
            <w:webHidden/>
          </w:rPr>
          <w:fldChar w:fldCharType="separate"/>
        </w:r>
        <w:r>
          <w:rPr>
            <w:noProof/>
            <w:webHidden/>
          </w:rPr>
          <w:t>34</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82" w:history="1">
        <w:r w:rsidRPr="004B3EED">
          <w:rPr>
            <w:rStyle w:val="Hyperlink"/>
            <w:noProof/>
          </w:rPr>
          <w:t>AT: Aging Weapons</w:t>
        </w:r>
        <w:r>
          <w:rPr>
            <w:noProof/>
            <w:webHidden/>
          </w:rPr>
          <w:tab/>
        </w:r>
        <w:r>
          <w:rPr>
            <w:noProof/>
            <w:webHidden/>
          </w:rPr>
          <w:fldChar w:fldCharType="begin"/>
        </w:r>
        <w:r>
          <w:rPr>
            <w:noProof/>
            <w:webHidden/>
          </w:rPr>
          <w:instrText xml:space="preserve"> PAGEREF _Toc234923182 \h </w:instrText>
        </w:r>
        <w:r>
          <w:rPr>
            <w:noProof/>
            <w:webHidden/>
          </w:rPr>
        </w:r>
        <w:r>
          <w:rPr>
            <w:noProof/>
            <w:webHidden/>
          </w:rPr>
          <w:fldChar w:fldCharType="separate"/>
        </w:r>
        <w:r>
          <w:rPr>
            <w:noProof/>
            <w:webHidden/>
          </w:rPr>
          <w:t>35</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83" w:history="1">
        <w:r w:rsidRPr="004B3EED">
          <w:rPr>
            <w:rStyle w:val="Hyperlink"/>
            <w:noProof/>
          </w:rPr>
          <w:t>AT: Safeguards Check Prolif</w:t>
        </w:r>
        <w:r>
          <w:rPr>
            <w:noProof/>
            <w:webHidden/>
          </w:rPr>
          <w:tab/>
        </w:r>
        <w:r>
          <w:rPr>
            <w:noProof/>
            <w:webHidden/>
          </w:rPr>
          <w:fldChar w:fldCharType="begin"/>
        </w:r>
        <w:r>
          <w:rPr>
            <w:noProof/>
            <w:webHidden/>
          </w:rPr>
          <w:instrText xml:space="preserve"> PAGEREF _Toc234923183 \h </w:instrText>
        </w:r>
        <w:r>
          <w:rPr>
            <w:noProof/>
            <w:webHidden/>
          </w:rPr>
        </w:r>
        <w:r>
          <w:rPr>
            <w:noProof/>
            <w:webHidden/>
          </w:rPr>
          <w:fldChar w:fldCharType="separate"/>
        </w:r>
        <w:r>
          <w:rPr>
            <w:noProof/>
            <w:webHidden/>
          </w:rPr>
          <w:t>36</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84" w:history="1">
        <w:r w:rsidRPr="004B3EED">
          <w:rPr>
            <w:rStyle w:val="Hyperlink"/>
            <w:noProof/>
          </w:rPr>
          <w:t>AT: Nuclear Readiness – We Abide Already</w:t>
        </w:r>
        <w:r>
          <w:rPr>
            <w:noProof/>
            <w:webHidden/>
          </w:rPr>
          <w:tab/>
        </w:r>
        <w:r>
          <w:rPr>
            <w:noProof/>
            <w:webHidden/>
          </w:rPr>
          <w:fldChar w:fldCharType="begin"/>
        </w:r>
        <w:r>
          <w:rPr>
            <w:noProof/>
            <w:webHidden/>
          </w:rPr>
          <w:instrText xml:space="preserve"> PAGEREF _Toc234923184 \h </w:instrText>
        </w:r>
        <w:r>
          <w:rPr>
            <w:noProof/>
            <w:webHidden/>
          </w:rPr>
        </w:r>
        <w:r>
          <w:rPr>
            <w:noProof/>
            <w:webHidden/>
          </w:rPr>
          <w:fldChar w:fldCharType="separate"/>
        </w:r>
        <w:r>
          <w:rPr>
            <w:noProof/>
            <w:webHidden/>
          </w:rPr>
          <w:t>37</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85" w:history="1">
        <w:r w:rsidRPr="004B3EED">
          <w:rPr>
            <w:rStyle w:val="Hyperlink"/>
            <w:noProof/>
          </w:rPr>
          <w:t>AT: Country’s Cheat</w:t>
        </w:r>
        <w:r>
          <w:rPr>
            <w:noProof/>
            <w:webHidden/>
          </w:rPr>
          <w:tab/>
        </w:r>
        <w:r>
          <w:rPr>
            <w:noProof/>
            <w:webHidden/>
          </w:rPr>
          <w:fldChar w:fldCharType="begin"/>
        </w:r>
        <w:r>
          <w:rPr>
            <w:noProof/>
            <w:webHidden/>
          </w:rPr>
          <w:instrText xml:space="preserve"> PAGEREF _Toc234923185 \h </w:instrText>
        </w:r>
        <w:r>
          <w:rPr>
            <w:noProof/>
            <w:webHidden/>
          </w:rPr>
        </w:r>
        <w:r>
          <w:rPr>
            <w:noProof/>
            <w:webHidden/>
          </w:rPr>
          <w:fldChar w:fldCharType="separate"/>
        </w:r>
        <w:r>
          <w:rPr>
            <w:noProof/>
            <w:webHidden/>
          </w:rPr>
          <w:t>38</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86" w:history="1">
        <w:r w:rsidRPr="004B3EED">
          <w:rPr>
            <w:rStyle w:val="Hyperlink"/>
            <w:noProof/>
          </w:rPr>
          <w:t>Timeframe – 1 Year</w:t>
        </w:r>
        <w:r>
          <w:rPr>
            <w:noProof/>
            <w:webHidden/>
          </w:rPr>
          <w:tab/>
        </w:r>
        <w:r>
          <w:rPr>
            <w:noProof/>
            <w:webHidden/>
          </w:rPr>
          <w:fldChar w:fldCharType="begin"/>
        </w:r>
        <w:r>
          <w:rPr>
            <w:noProof/>
            <w:webHidden/>
          </w:rPr>
          <w:instrText xml:space="preserve"> PAGEREF _Toc234923186 \h </w:instrText>
        </w:r>
        <w:r>
          <w:rPr>
            <w:noProof/>
            <w:webHidden/>
          </w:rPr>
        </w:r>
        <w:r>
          <w:rPr>
            <w:noProof/>
            <w:webHidden/>
          </w:rPr>
          <w:fldChar w:fldCharType="separate"/>
        </w:r>
        <w:r>
          <w:rPr>
            <w:noProof/>
            <w:webHidden/>
          </w:rPr>
          <w:t>39</w:t>
        </w:r>
        <w:r>
          <w:rPr>
            <w:noProof/>
            <w:webHidden/>
          </w:rPr>
          <w:fldChar w:fldCharType="end"/>
        </w:r>
      </w:hyperlink>
    </w:p>
    <w:p w:rsidR="003A3712" w:rsidRDefault="003A3712">
      <w:pPr>
        <w:widowControl/>
        <w:rPr>
          <w:rStyle w:val="Hyperlink"/>
          <w:noProof/>
        </w:rPr>
      </w:pPr>
      <w:r>
        <w:rPr>
          <w:rStyle w:val="Hyperlink"/>
          <w:noProof/>
        </w:rPr>
        <w:br w:type="page"/>
      </w:r>
    </w:p>
    <w:p w:rsidR="003A3712" w:rsidRDefault="003A3712" w:rsidP="003A3712">
      <w:pPr>
        <w:pStyle w:val="TOC1"/>
        <w:rPr>
          <w:rStyle w:val="Hyperlink"/>
          <w:noProof/>
        </w:rPr>
      </w:pPr>
    </w:p>
    <w:p w:rsidR="003A3712" w:rsidRPr="003A3712" w:rsidRDefault="003A3712" w:rsidP="003A3712">
      <w:pPr>
        <w:pStyle w:val="TOC1"/>
        <w:rPr>
          <w:rStyle w:val="Hyperlink"/>
          <w:noProof/>
          <w:sz w:val="36"/>
          <w:szCs w:val="36"/>
        </w:rPr>
      </w:pPr>
      <w:r>
        <w:rPr>
          <w:rStyle w:val="Hyperlink"/>
          <w:noProof/>
          <w:sz w:val="36"/>
          <w:szCs w:val="36"/>
        </w:rPr>
        <w:t>Aff</w:t>
      </w:r>
    </w:p>
    <w:p w:rsidR="003A3712" w:rsidRDefault="003A3712" w:rsidP="003A3712">
      <w:pPr>
        <w:pStyle w:val="TOC1"/>
        <w:rPr>
          <w:rFonts w:asciiTheme="minorHAnsi" w:eastAsiaTheme="minorEastAsia" w:hAnsiTheme="minorHAnsi" w:cstheme="minorBidi"/>
          <w:noProof/>
          <w:sz w:val="22"/>
          <w:szCs w:val="22"/>
          <w:lang w:eastAsia="en-US"/>
        </w:rPr>
      </w:pPr>
      <w:hyperlink w:anchor="_Toc234923188" w:history="1">
        <w:r w:rsidRPr="004B3EED">
          <w:rPr>
            <w:rStyle w:val="Hyperlink"/>
            <w:noProof/>
          </w:rPr>
          <w:t>**Uniqueness**</w:t>
        </w:r>
        <w:r>
          <w:rPr>
            <w:noProof/>
            <w:webHidden/>
          </w:rPr>
          <w:tab/>
        </w:r>
        <w:r>
          <w:rPr>
            <w:noProof/>
            <w:webHidden/>
          </w:rPr>
          <w:fldChar w:fldCharType="begin"/>
        </w:r>
        <w:r>
          <w:rPr>
            <w:noProof/>
            <w:webHidden/>
          </w:rPr>
          <w:instrText xml:space="preserve"> PAGEREF _Toc234923188 \h </w:instrText>
        </w:r>
        <w:r>
          <w:rPr>
            <w:noProof/>
            <w:webHidden/>
          </w:rPr>
        </w:r>
        <w:r>
          <w:rPr>
            <w:noProof/>
            <w:webHidden/>
          </w:rPr>
          <w:fldChar w:fldCharType="separate"/>
        </w:r>
        <w:r>
          <w:rPr>
            <w:noProof/>
            <w:webHidden/>
          </w:rPr>
          <w:t>40</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89" w:history="1">
        <w:r w:rsidRPr="004B3EED">
          <w:rPr>
            <w:rStyle w:val="Hyperlink"/>
            <w:noProof/>
          </w:rPr>
          <w:t>No CTBT – Republicans</w:t>
        </w:r>
        <w:r>
          <w:rPr>
            <w:noProof/>
            <w:webHidden/>
          </w:rPr>
          <w:tab/>
        </w:r>
        <w:r>
          <w:rPr>
            <w:noProof/>
            <w:webHidden/>
          </w:rPr>
          <w:fldChar w:fldCharType="begin"/>
        </w:r>
        <w:r>
          <w:rPr>
            <w:noProof/>
            <w:webHidden/>
          </w:rPr>
          <w:instrText xml:space="preserve"> PAGEREF _Toc234923189 \h </w:instrText>
        </w:r>
        <w:r>
          <w:rPr>
            <w:noProof/>
            <w:webHidden/>
          </w:rPr>
        </w:r>
        <w:r>
          <w:rPr>
            <w:noProof/>
            <w:webHidden/>
          </w:rPr>
          <w:fldChar w:fldCharType="separate"/>
        </w:r>
        <w:r>
          <w:rPr>
            <w:noProof/>
            <w:webHidden/>
          </w:rPr>
          <w:t>40</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90" w:history="1">
        <w:r w:rsidRPr="004B3EED">
          <w:rPr>
            <w:rStyle w:val="Hyperlink"/>
            <w:noProof/>
          </w:rPr>
          <w:t>No CTBT – 2010 Delay</w:t>
        </w:r>
        <w:r>
          <w:rPr>
            <w:noProof/>
            <w:webHidden/>
          </w:rPr>
          <w:tab/>
        </w:r>
        <w:r>
          <w:rPr>
            <w:noProof/>
            <w:webHidden/>
          </w:rPr>
          <w:fldChar w:fldCharType="begin"/>
        </w:r>
        <w:r>
          <w:rPr>
            <w:noProof/>
            <w:webHidden/>
          </w:rPr>
          <w:instrText xml:space="preserve"> PAGEREF _Toc234923190 \h </w:instrText>
        </w:r>
        <w:r>
          <w:rPr>
            <w:noProof/>
            <w:webHidden/>
          </w:rPr>
        </w:r>
        <w:r>
          <w:rPr>
            <w:noProof/>
            <w:webHidden/>
          </w:rPr>
          <w:fldChar w:fldCharType="separate"/>
        </w:r>
        <w:r>
          <w:rPr>
            <w:noProof/>
            <w:webHidden/>
          </w:rPr>
          <w:t>40</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91" w:history="1">
        <w:r w:rsidRPr="004B3EED">
          <w:rPr>
            <w:rStyle w:val="Hyperlink"/>
            <w:noProof/>
          </w:rPr>
          <w:t>No CTBT – Politics Hasn’t Changed</w:t>
        </w:r>
        <w:r>
          <w:rPr>
            <w:noProof/>
            <w:webHidden/>
          </w:rPr>
          <w:tab/>
        </w:r>
        <w:r>
          <w:rPr>
            <w:noProof/>
            <w:webHidden/>
          </w:rPr>
          <w:fldChar w:fldCharType="begin"/>
        </w:r>
        <w:r>
          <w:rPr>
            <w:noProof/>
            <w:webHidden/>
          </w:rPr>
          <w:instrText xml:space="preserve"> PAGEREF _Toc234923191 \h </w:instrText>
        </w:r>
        <w:r>
          <w:rPr>
            <w:noProof/>
            <w:webHidden/>
          </w:rPr>
        </w:r>
        <w:r>
          <w:rPr>
            <w:noProof/>
            <w:webHidden/>
          </w:rPr>
          <w:fldChar w:fldCharType="separate"/>
        </w:r>
        <w:r>
          <w:rPr>
            <w:noProof/>
            <w:webHidden/>
          </w:rPr>
          <w:t>42</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92" w:history="1">
        <w:r w:rsidRPr="004B3EED">
          <w:rPr>
            <w:rStyle w:val="Hyperlink"/>
            <w:noProof/>
          </w:rPr>
          <w:t>No CTBT – Obama Hesitant</w:t>
        </w:r>
        <w:r>
          <w:rPr>
            <w:noProof/>
            <w:webHidden/>
          </w:rPr>
          <w:tab/>
        </w:r>
        <w:r>
          <w:rPr>
            <w:noProof/>
            <w:webHidden/>
          </w:rPr>
          <w:fldChar w:fldCharType="begin"/>
        </w:r>
        <w:r>
          <w:rPr>
            <w:noProof/>
            <w:webHidden/>
          </w:rPr>
          <w:instrText xml:space="preserve"> PAGEREF _Toc234923192 \h </w:instrText>
        </w:r>
        <w:r>
          <w:rPr>
            <w:noProof/>
            <w:webHidden/>
          </w:rPr>
        </w:r>
        <w:r>
          <w:rPr>
            <w:noProof/>
            <w:webHidden/>
          </w:rPr>
          <w:fldChar w:fldCharType="separate"/>
        </w:r>
        <w:r>
          <w:rPr>
            <w:noProof/>
            <w:webHidden/>
          </w:rPr>
          <w:t>43</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93" w:history="1">
        <w:r w:rsidRPr="004B3EED">
          <w:rPr>
            <w:rStyle w:val="Hyperlink"/>
            <w:noProof/>
          </w:rPr>
          <w:t>Obama Not Pushing CTBT</w:t>
        </w:r>
        <w:r>
          <w:rPr>
            <w:noProof/>
            <w:webHidden/>
          </w:rPr>
          <w:tab/>
        </w:r>
        <w:r>
          <w:rPr>
            <w:noProof/>
            <w:webHidden/>
          </w:rPr>
          <w:fldChar w:fldCharType="begin"/>
        </w:r>
        <w:r>
          <w:rPr>
            <w:noProof/>
            <w:webHidden/>
          </w:rPr>
          <w:instrText xml:space="preserve"> PAGEREF _Toc234923193 \h </w:instrText>
        </w:r>
        <w:r>
          <w:rPr>
            <w:noProof/>
            <w:webHidden/>
          </w:rPr>
        </w:r>
        <w:r>
          <w:rPr>
            <w:noProof/>
            <w:webHidden/>
          </w:rPr>
          <w:fldChar w:fldCharType="separate"/>
        </w:r>
        <w:r>
          <w:rPr>
            <w:noProof/>
            <w:webHidden/>
          </w:rPr>
          <w:t>44</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94" w:history="1">
        <w:r w:rsidRPr="004B3EED">
          <w:rPr>
            <w:rStyle w:val="Hyperlink"/>
            <w:noProof/>
          </w:rPr>
          <w:t>Popularity Down Now</w:t>
        </w:r>
        <w:r>
          <w:rPr>
            <w:noProof/>
            <w:webHidden/>
          </w:rPr>
          <w:tab/>
        </w:r>
        <w:r>
          <w:rPr>
            <w:noProof/>
            <w:webHidden/>
          </w:rPr>
          <w:fldChar w:fldCharType="begin"/>
        </w:r>
        <w:r>
          <w:rPr>
            <w:noProof/>
            <w:webHidden/>
          </w:rPr>
          <w:instrText xml:space="preserve"> PAGEREF _Toc234923194 \h </w:instrText>
        </w:r>
        <w:r>
          <w:rPr>
            <w:noProof/>
            <w:webHidden/>
          </w:rPr>
        </w:r>
        <w:r>
          <w:rPr>
            <w:noProof/>
            <w:webHidden/>
          </w:rPr>
          <w:fldChar w:fldCharType="separate"/>
        </w:r>
        <w:r>
          <w:rPr>
            <w:noProof/>
            <w:webHidden/>
          </w:rPr>
          <w:t>45</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95" w:history="1">
        <w:r w:rsidRPr="004B3EED">
          <w:rPr>
            <w:rStyle w:val="Hyperlink"/>
            <w:noProof/>
          </w:rPr>
          <w:t>Popularity Down Now</w:t>
        </w:r>
        <w:r>
          <w:rPr>
            <w:noProof/>
            <w:webHidden/>
          </w:rPr>
          <w:tab/>
        </w:r>
        <w:r>
          <w:rPr>
            <w:noProof/>
            <w:webHidden/>
          </w:rPr>
          <w:fldChar w:fldCharType="begin"/>
        </w:r>
        <w:r>
          <w:rPr>
            <w:noProof/>
            <w:webHidden/>
          </w:rPr>
          <w:instrText xml:space="preserve"> PAGEREF _Toc234923195 \h </w:instrText>
        </w:r>
        <w:r>
          <w:rPr>
            <w:noProof/>
            <w:webHidden/>
          </w:rPr>
        </w:r>
        <w:r>
          <w:rPr>
            <w:noProof/>
            <w:webHidden/>
          </w:rPr>
          <w:fldChar w:fldCharType="separate"/>
        </w:r>
        <w:r>
          <w:rPr>
            <w:noProof/>
            <w:webHidden/>
          </w:rPr>
          <w:t>46</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96" w:history="1">
        <w:r w:rsidRPr="004B3EED">
          <w:rPr>
            <w:rStyle w:val="Hyperlink"/>
            <w:noProof/>
          </w:rPr>
          <w:t>Bipart Down Now</w:t>
        </w:r>
        <w:r>
          <w:rPr>
            <w:noProof/>
            <w:webHidden/>
          </w:rPr>
          <w:tab/>
        </w:r>
        <w:r>
          <w:rPr>
            <w:noProof/>
            <w:webHidden/>
          </w:rPr>
          <w:fldChar w:fldCharType="begin"/>
        </w:r>
        <w:r>
          <w:rPr>
            <w:noProof/>
            <w:webHidden/>
          </w:rPr>
          <w:instrText xml:space="preserve"> PAGEREF _Toc234923196 \h </w:instrText>
        </w:r>
        <w:r>
          <w:rPr>
            <w:noProof/>
            <w:webHidden/>
          </w:rPr>
        </w:r>
        <w:r>
          <w:rPr>
            <w:noProof/>
            <w:webHidden/>
          </w:rPr>
          <w:fldChar w:fldCharType="separate"/>
        </w:r>
        <w:r>
          <w:rPr>
            <w:noProof/>
            <w:webHidden/>
          </w:rPr>
          <w:t>47</w:t>
        </w:r>
        <w:r>
          <w:rPr>
            <w:noProof/>
            <w:webHidden/>
          </w:rPr>
          <w:fldChar w:fldCharType="end"/>
        </w:r>
      </w:hyperlink>
    </w:p>
    <w:p w:rsidR="003A3712" w:rsidRDefault="003A3712" w:rsidP="003A3712">
      <w:pPr>
        <w:pStyle w:val="TOC1"/>
        <w:rPr>
          <w:rStyle w:val="Hyperlink"/>
          <w:noProof/>
        </w:rPr>
      </w:pPr>
    </w:p>
    <w:p w:rsidR="003A3712" w:rsidRDefault="003A3712" w:rsidP="003A3712">
      <w:pPr>
        <w:pStyle w:val="TOC1"/>
        <w:rPr>
          <w:rFonts w:asciiTheme="minorHAnsi" w:eastAsiaTheme="minorEastAsia" w:hAnsiTheme="minorHAnsi" w:cstheme="minorBidi"/>
          <w:noProof/>
          <w:sz w:val="22"/>
          <w:szCs w:val="22"/>
          <w:lang w:eastAsia="en-US"/>
        </w:rPr>
      </w:pPr>
      <w:hyperlink w:anchor="_Toc234923197" w:history="1">
        <w:r w:rsidRPr="004B3EED">
          <w:rPr>
            <w:rStyle w:val="Hyperlink"/>
            <w:noProof/>
          </w:rPr>
          <w:t>**Plan Popular**</w:t>
        </w:r>
        <w:r>
          <w:rPr>
            <w:noProof/>
            <w:webHidden/>
          </w:rPr>
          <w:tab/>
        </w:r>
        <w:r>
          <w:rPr>
            <w:noProof/>
            <w:webHidden/>
          </w:rPr>
          <w:fldChar w:fldCharType="begin"/>
        </w:r>
        <w:r>
          <w:rPr>
            <w:noProof/>
            <w:webHidden/>
          </w:rPr>
          <w:instrText xml:space="preserve"> PAGEREF _Toc234923197 \h </w:instrText>
        </w:r>
        <w:r>
          <w:rPr>
            <w:noProof/>
            <w:webHidden/>
          </w:rPr>
        </w:r>
        <w:r>
          <w:rPr>
            <w:noProof/>
            <w:webHidden/>
          </w:rPr>
          <w:fldChar w:fldCharType="separate"/>
        </w:r>
        <w:r>
          <w:rPr>
            <w:noProof/>
            <w:webHidden/>
          </w:rPr>
          <w:t>48</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98" w:history="1">
        <w:r w:rsidRPr="004B3EED">
          <w:rPr>
            <w:rStyle w:val="Hyperlink"/>
            <w:noProof/>
          </w:rPr>
          <w:t>Faith Based Programs Popular – Public</w:t>
        </w:r>
        <w:r>
          <w:rPr>
            <w:noProof/>
            <w:webHidden/>
          </w:rPr>
          <w:tab/>
        </w:r>
        <w:r>
          <w:rPr>
            <w:noProof/>
            <w:webHidden/>
          </w:rPr>
          <w:fldChar w:fldCharType="begin"/>
        </w:r>
        <w:r>
          <w:rPr>
            <w:noProof/>
            <w:webHidden/>
          </w:rPr>
          <w:instrText xml:space="preserve"> PAGEREF _Toc234923198 \h </w:instrText>
        </w:r>
        <w:r>
          <w:rPr>
            <w:noProof/>
            <w:webHidden/>
          </w:rPr>
        </w:r>
        <w:r>
          <w:rPr>
            <w:noProof/>
            <w:webHidden/>
          </w:rPr>
          <w:fldChar w:fldCharType="separate"/>
        </w:r>
        <w:r>
          <w:rPr>
            <w:noProof/>
            <w:webHidden/>
          </w:rPr>
          <w:t>48</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199" w:history="1">
        <w:r w:rsidRPr="004B3EED">
          <w:rPr>
            <w:rStyle w:val="Hyperlink"/>
            <w:noProof/>
          </w:rPr>
          <w:t>Food Assistance Popular – Public</w:t>
        </w:r>
        <w:r>
          <w:rPr>
            <w:noProof/>
            <w:webHidden/>
          </w:rPr>
          <w:tab/>
        </w:r>
        <w:r>
          <w:rPr>
            <w:noProof/>
            <w:webHidden/>
          </w:rPr>
          <w:fldChar w:fldCharType="begin"/>
        </w:r>
        <w:r>
          <w:rPr>
            <w:noProof/>
            <w:webHidden/>
          </w:rPr>
          <w:instrText xml:space="preserve"> PAGEREF _Toc234923199 \h </w:instrText>
        </w:r>
        <w:r>
          <w:rPr>
            <w:noProof/>
            <w:webHidden/>
          </w:rPr>
        </w:r>
        <w:r>
          <w:rPr>
            <w:noProof/>
            <w:webHidden/>
          </w:rPr>
          <w:fldChar w:fldCharType="separate"/>
        </w:r>
        <w:r>
          <w:rPr>
            <w:noProof/>
            <w:webHidden/>
          </w:rPr>
          <w:t>49</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00" w:history="1">
        <w:r w:rsidRPr="004B3EED">
          <w:rPr>
            <w:rStyle w:val="Hyperlink"/>
            <w:noProof/>
          </w:rPr>
          <w:t>Food Assistance Popular – Congress</w:t>
        </w:r>
        <w:r>
          <w:rPr>
            <w:noProof/>
            <w:webHidden/>
          </w:rPr>
          <w:tab/>
        </w:r>
        <w:r>
          <w:rPr>
            <w:noProof/>
            <w:webHidden/>
          </w:rPr>
          <w:fldChar w:fldCharType="begin"/>
        </w:r>
        <w:r>
          <w:rPr>
            <w:noProof/>
            <w:webHidden/>
          </w:rPr>
          <w:instrText xml:space="preserve"> PAGEREF _Toc234923200 \h </w:instrText>
        </w:r>
        <w:r>
          <w:rPr>
            <w:noProof/>
            <w:webHidden/>
          </w:rPr>
        </w:r>
        <w:r>
          <w:rPr>
            <w:noProof/>
            <w:webHidden/>
          </w:rPr>
          <w:fldChar w:fldCharType="separate"/>
        </w:r>
        <w:r>
          <w:rPr>
            <w:noProof/>
            <w:webHidden/>
          </w:rPr>
          <w:t>50</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01" w:history="1">
        <w:r w:rsidRPr="004B3EED">
          <w:rPr>
            <w:rStyle w:val="Hyperlink"/>
            <w:noProof/>
          </w:rPr>
          <w:t>Head Start Popular – Public</w:t>
        </w:r>
        <w:r>
          <w:rPr>
            <w:noProof/>
            <w:webHidden/>
          </w:rPr>
          <w:tab/>
        </w:r>
        <w:r>
          <w:rPr>
            <w:noProof/>
            <w:webHidden/>
          </w:rPr>
          <w:fldChar w:fldCharType="begin"/>
        </w:r>
        <w:r>
          <w:rPr>
            <w:noProof/>
            <w:webHidden/>
          </w:rPr>
          <w:instrText xml:space="preserve"> PAGEREF _Toc234923201 \h </w:instrText>
        </w:r>
        <w:r>
          <w:rPr>
            <w:noProof/>
            <w:webHidden/>
          </w:rPr>
        </w:r>
        <w:r>
          <w:rPr>
            <w:noProof/>
            <w:webHidden/>
          </w:rPr>
          <w:fldChar w:fldCharType="separate"/>
        </w:r>
        <w:r>
          <w:rPr>
            <w:noProof/>
            <w:webHidden/>
          </w:rPr>
          <w:t>51</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02" w:history="1">
        <w:r w:rsidRPr="004B3EED">
          <w:rPr>
            <w:rStyle w:val="Hyperlink"/>
            <w:noProof/>
          </w:rPr>
          <w:t>Head Start Popular – Congress</w:t>
        </w:r>
        <w:r>
          <w:rPr>
            <w:noProof/>
            <w:webHidden/>
          </w:rPr>
          <w:tab/>
        </w:r>
        <w:r>
          <w:rPr>
            <w:noProof/>
            <w:webHidden/>
          </w:rPr>
          <w:fldChar w:fldCharType="begin"/>
        </w:r>
        <w:r>
          <w:rPr>
            <w:noProof/>
            <w:webHidden/>
          </w:rPr>
          <w:instrText xml:space="preserve"> PAGEREF _Toc234923202 \h </w:instrText>
        </w:r>
        <w:r>
          <w:rPr>
            <w:noProof/>
            <w:webHidden/>
          </w:rPr>
        </w:r>
        <w:r>
          <w:rPr>
            <w:noProof/>
            <w:webHidden/>
          </w:rPr>
          <w:fldChar w:fldCharType="separate"/>
        </w:r>
        <w:r>
          <w:rPr>
            <w:noProof/>
            <w:webHidden/>
          </w:rPr>
          <w:t>52</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03" w:history="1">
        <w:r w:rsidRPr="004B3EED">
          <w:rPr>
            <w:rStyle w:val="Hyperlink"/>
            <w:noProof/>
          </w:rPr>
          <w:t xml:space="preserve">Healthcare </w:t>
        </w:r>
        <w:r w:rsidRPr="004B3EED">
          <w:rPr>
            <w:rStyle w:val="Hyperlink"/>
            <w:noProof/>
          </w:rPr>
          <w:sym w:font="Wingdings" w:char="F0E0"/>
        </w:r>
        <w:r w:rsidRPr="004B3EED">
          <w:rPr>
            <w:rStyle w:val="Hyperlink"/>
            <w:noProof/>
          </w:rPr>
          <w:t xml:space="preserve"> Obama Win</w:t>
        </w:r>
        <w:r>
          <w:rPr>
            <w:noProof/>
            <w:webHidden/>
          </w:rPr>
          <w:tab/>
        </w:r>
        <w:r>
          <w:rPr>
            <w:noProof/>
            <w:webHidden/>
          </w:rPr>
          <w:fldChar w:fldCharType="begin"/>
        </w:r>
        <w:r>
          <w:rPr>
            <w:noProof/>
            <w:webHidden/>
          </w:rPr>
          <w:instrText xml:space="preserve"> PAGEREF _Toc234923203 \h </w:instrText>
        </w:r>
        <w:r>
          <w:rPr>
            <w:noProof/>
            <w:webHidden/>
          </w:rPr>
        </w:r>
        <w:r>
          <w:rPr>
            <w:noProof/>
            <w:webHidden/>
          </w:rPr>
          <w:fldChar w:fldCharType="separate"/>
        </w:r>
        <w:r>
          <w:rPr>
            <w:noProof/>
            <w:webHidden/>
          </w:rPr>
          <w:t>53</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04" w:history="1">
        <w:r w:rsidRPr="004B3EED">
          <w:rPr>
            <w:rStyle w:val="Hyperlink"/>
            <w:noProof/>
          </w:rPr>
          <w:t>Healthcare Popular – Public</w:t>
        </w:r>
        <w:r>
          <w:rPr>
            <w:noProof/>
            <w:webHidden/>
          </w:rPr>
          <w:tab/>
        </w:r>
        <w:r>
          <w:rPr>
            <w:noProof/>
            <w:webHidden/>
          </w:rPr>
          <w:fldChar w:fldCharType="begin"/>
        </w:r>
        <w:r>
          <w:rPr>
            <w:noProof/>
            <w:webHidden/>
          </w:rPr>
          <w:instrText xml:space="preserve"> PAGEREF _Toc234923204 \h </w:instrText>
        </w:r>
        <w:r>
          <w:rPr>
            <w:noProof/>
            <w:webHidden/>
          </w:rPr>
        </w:r>
        <w:r>
          <w:rPr>
            <w:noProof/>
            <w:webHidden/>
          </w:rPr>
          <w:fldChar w:fldCharType="separate"/>
        </w:r>
        <w:r>
          <w:rPr>
            <w:noProof/>
            <w:webHidden/>
          </w:rPr>
          <w:t>54</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05" w:history="1">
        <w:r w:rsidRPr="004B3EED">
          <w:rPr>
            <w:rStyle w:val="Hyperlink"/>
            <w:noProof/>
          </w:rPr>
          <w:t>Healthcare Push Now</w:t>
        </w:r>
        <w:r>
          <w:rPr>
            <w:noProof/>
            <w:webHidden/>
          </w:rPr>
          <w:tab/>
        </w:r>
        <w:r>
          <w:rPr>
            <w:noProof/>
            <w:webHidden/>
          </w:rPr>
          <w:fldChar w:fldCharType="begin"/>
        </w:r>
        <w:r>
          <w:rPr>
            <w:noProof/>
            <w:webHidden/>
          </w:rPr>
          <w:instrText xml:space="preserve"> PAGEREF _Toc234923205 \h </w:instrText>
        </w:r>
        <w:r>
          <w:rPr>
            <w:noProof/>
            <w:webHidden/>
          </w:rPr>
        </w:r>
        <w:r>
          <w:rPr>
            <w:noProof/>
            <w:webHidden/>
          </w:rPr>
          <w:fldChar w:fldCharType="separate"/>
        </w:r>
        <w:r>
          <w:rPr>
            <w:noProof/>
            <w:webHidden/>
          </w:rPr>
          <w:t>55</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06" w:history="1">
        <w:r w:rsidRPr="004B3EED">
          <w:rPr>
            <w:rStyle w:val="Hyperlink"/>
            <w:noProof/>
          </w:rPr>
          <w:t>Immigration Popular – Public</w:t>
        </w:r>
        <w:r>
          <w:rPr>
            <w:noProof/>
            <w:webHidden/>
          </w:rPr>
          <w:tab/>
        </w:r>
        <w:r>
          <w:rPr>
            <w:noProof/>
            <w:webHidden/>
          </w:rPr>
          <w:fldChar w:fldCharType="begin"/>
        </w:r>
        <w:r>
          <w:rPr>
            <w:noProof/>
            <w:webHidden/>
          </w:rPr>
          <w:instrText xml:space="preserve"> PAGEREF _Toc234923206 \h </w:instrText>
        </w:r>
        <w:r>
          <w:rPr>
            <w:noProof/>
            <w:webHidden/>
          </w:rPr>
        </w:r>
        <w:r>
          <w:rPr>
            <w:noProof/>
            <w:webHidden/>
          </w:rPr>
          <w:fldChar w:fldCharType="separate"/>
        </w:r>
        <w:r>
          <w:rPr>
            <w:noProof/>
            <w:webHidden/>
          </w:rPr>
          <w:t>56</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07" w:history="1">
        <w:r w:rsidRPr="004B3EED">
          <w:rPr>
            <w:rStyle w:val="Hyperlink"/>
            <w:noProof/>
          </w:rPr>
          <w:t>Pell Grants Popular – Congress</w:t>
        </w:r>
        <w:r>
          <w:rPr>
            <w:noProof/>
            <w:webHidden/>
          </w:rPr>
          <w:tab/>
        </w:r>
        <w:r>
          <w:rPr>
            <w:noProof/>
            <w:webHidden/>
          </w:rPr>
          <w:fldChar w:fldCharType="begin"/>
        </w:r>
        <w:r>
          <w:rPr>
            <w:noProof/>
            <w:webHidden/>
          </w:rPr>
          <w:instrText xml:space="preserve"> PAGEREF _Toc234923207 \h </w:instrText>
        </w:r>
        <w:r>
          <w:rPr>
            <w:noProof/>
            <w:webHidden/>
          </w:rPr>
        </w:r>
        <w:r>
          <w:rPr>
            <w:noProof/>
            <w:webHidden/>
          </w:rPr>
          <w:fldChar w:fldCharType="separate"/>
        </w:r>
        <w:r>
          <w:rPr>
            <w:noProof/>
            <w:webHidden/>
          </w:rPr>
          <w:t>57</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08" w:history="1">
        <w:r w:rsidRPr="004B3EED">
          <w:rPr>
            <w:rStyle w:val="Hyperlink"/>
            <w:noProof/>
          </w:rPr>
          <w:t>Refugee Assistance Popular</w:t>
        </w:r>
        <w:r>
          <w:rPr>
            <w:noProof/>
            <w:webHidden/>
          </w:rPr>
          <w:tab/>
        </w:r>
        <w:r>
          <w:rPr>
            <w:noProof/>
            <w:webHidden/>
          </w:rPr>
          <w:fldChar w:fldCharType="begin"/>
        </w:r>
        <w:r>
          <w:rPr>
            <w:noProof/>
            <w:webHidden/>
          </w:rPr>
          <w:instrText xml:space="preserve"> PAGEREF _Toc234923208 \h </w:instrText>
        </w:r>
        <w:r>
          <w:rPr>
            <w:noProof/>
            <w:webHidden/>
          </w:rPr>
        </w:r>
        <w:r>
          <w:rPr>
            <w:noProof/>
            <w:webHidden/>
          </w:rPr>
          <w:fldChar w:fldCharType="separate"/>
        </w:r>
        <w:r>
          <w:rPr>
            <w:noProof/>
            <w:webHidden/>
          </w:rPr>
          <w:t>58</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09" w:history="1">
        <w:r w:rsidRPr="004B3EED">
          <w:rPr>
            <w:rStyle w:val="Hyperlink"/>
            <w:noProof/>
          </w:rPr>
          <w:t>SCHIP – Popular</w:t>
        </w:r>
        <w:r>
          <w:rPr>
            <w:noProof/>
            <w:webHidden/>
          </w:rPr>
          <w:tab/>
        </w:r>
        <w:r>
          <w:rPr>
            <w:noProof/>
            <w:webHidden/>
          </w:rPr>
          <w:fldChar w:fldCharType="begin"/>
        </w:r>
        <w:r>
          <w:rPr>
            <w:noProof/>
            <w:webHidden/>
          </w:rPr>
          <w:instrText xml:space="preserve"> PAGEREF _Toc234923209 \h </w:instrText>
        </w:r>
        <w:r>
          <w:rPr>
            <w:noProof/>
            <w:webHidden/>
          </w:rPr>
        </w:r>
        <w:r>
          <w:rPr>
            <w:noProof/>
            <w:webHidden/>
          </w:rPr>
          <w:fldChar w:fldCharType="separate"/>
        </w:r>
        <w:r>
          <w:rPr>
            <w:noProof/>
            <w:webHidden/>
          </w:rPr>
          <w:t>59</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10" w:history="1">
        <w:r w:rsidRPr="004B3EED">
          <w:rPr>
            <w:rStyle w:val="Hyperlink"/>
            <w:noProof/>
          </w:rPr>
          <w:t>TANF Popular – General</w:t>
        </w:r>
        <w:r>
          <w:rPr>
            <w:noProof/>
            <w:webHidden/>
          </w:rPr>
          <w:tab/>
        </w:r>
        <w:r>
          <w:rPr>
            <w:noProof/>
            <w:webHidden/>
          </w:rPr>
          <w:fldChar w:fldCharType="begin"/>
        </w:r>
        <w:r>
          <w:rPr>
            <w:noProof/>
            <w:webHidden/>
          </w:rPr>
          <w:instrText xml:space="preserve"> PAGEREF _Toc234923210 \h </w:instrText>
        </w:r>
        <w:r>
          <w:rPr>
            <w:noProof/>
            <w:webHidden/>
          </w:rPr>
        </w:r>
        <w:r>
          <w:rPr>
            <w:noProof/>
            <w:webHidden/>
          </w:rPr>
          <w:fldChar w:fldCharType="separate"/>
        </w:r>
        <w:r>
          <w:rPr>
            <w:noProof/>
            <w:webHidden/>
          </w:rPr>
          <w:t>60</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11" w:history="1">
        <w:r w:rsidRPr="004B3EED">
          <w:rPr>
            <w:rStyle w:val="Hyperlink"/>
            <w:noProof/>
          </w:rPr>
          <w:t>Social Services Popular</w:t>
        </w:r>
        <w:r>
          <w:rPr>
            <w:noProof/>
            <w:webHidden/>
          </w:rPr>
          <w:tab/>
        </w:r>
        <w:r>
          <w:rPr>
            <w:noProof/>
            <w:webHidden/>
          </w:rPr>
          <w:fldChar w:fldCharType="begin"/>
        </w:r>
        <w:r>
          <w:rPr>
            <w:noProof/>
            <w:webHidden/>
          </w:rPr>
          <w:instrText xml:space="preserve"> PAGEREF _Toc234923211 \h </w:instrText>
        </w:r>
        <w:r>
          <w:rPr>
            <w:noProof/>
            <w:webHidden/>
          </w:rPr>
        </w:r>
        <w:r>
          <w:rPr>
            <w:noProof/>
            <w:webHidden/>
          </w:rPr>
          <w:fldChar w:fldCharType="separate"/>
        </w:r>
        <w:r>
          <w:rPr>
            <w:noProof/>
            <w:webHidden/>
          </w:rPr>
          <w:t>61</w:t>
        </w:r>
        <w:r>
          <w:rPr>
            <w:noProof/>
            <w:webHidden/>
          </w:rPr>
          <w:fldChar w:fldCharType="end"/>
        </w:r>
      </w:hyperlink>
    </w:p>
    <w:p w:rsidR="003A3712" w:rsidRDefault="003A3712" w:rsidP="003A3712">
      <w:pPr>
        <w:pStyle w:val="TOC1"/>
        <w:rPr>
          <w:rStyle w:val="Hyperlink"/>
          <w:noProof/>
        </w:rPr>
      </w:pPr>
    </w:p>
    <w:p w:rsidR="003A3712" w:rsidRDefault="003A3712" w:rsidP="003A3712">
      <w:pPr>
        <w:pStyle w:val="TOC1"/>
        <w:rPr>
          <w:rFonts w:asciiTheme="minorHAnsi" w:eastAsiaTheme="minorEastAsia" w:hAnsiTheme="minorHAnsi" w:cstheme="minorBidi"/>
          <w:noProof/>
          <w:sz w:val="22"/>
          <w:szCs w:val="22"/>
          <w:lang w:eastAsia="en-US"/>
        </w:rPr>
      </w:pPr>
      <w:hyperlink w:anchor="_Toc234923212" w:history="1">
        <w:r w:rsidRPr="004B3EED">
          <w:rPr>
            <w:rStyle w:val="Hyperlink"/>
            <w:noProof/>
          </w:rPr>
          <w:t>**Internal Link**</w:t>
        </w:r>
        <w:r>
          <w:rPr>
            <w:noProof/>
            <w:webHidden/>
          </w:rPr>
          <w:tab/>
        </w:r>
        <w:r>
          <w:rPr>
            <w:noProof/>
            <w:webHidden/>
          </w:rPr>
          <w:fldChar w:fldCharType="begin"/>
        </w:r>
        <w:r>
          <w:rPr>
            <w:noProof/>
            <w:webHidden/>
          </w:rPr>
          <w:instrText xml:space="preserve"> PAGEREF _Toc234923212 \h </w:instrText>
        </w:r>
        <w:r>
          <w:rPr>
            <w:noProof/>
            <w:webHidden/>
          </w:rPr>
        </w:r>
        <w:r>
          <w:rPr>
            <w:noProof/>
            <w:webHidden/>
          </w:rPr>
          <w:fldChar w:fldCharType="separate"/>
        </w:r>
        <w:r>
          <w:rPr>
            <w:noProof/>
            <w:webHidden/>
          </w:rPr>
          <w:t>62</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13" w:history="1">
        <w:r w:rsidRPr="004B3EED">
          <w:rPr>
            <w:rStyle w:val="Hyperlink"/>
            <w:noProof/>
          </w:rPr>
          <w:t>Political Capital Not Key</w:t>
        </w:r>
        <w:r>
          <w:rPr>
            <w:noProof/>
            <w:webHidden/>
          </w:rPr>
          <w:tab/>
        </w:r>
        <w:r>
          <w:rPr>
            <w:noProof/>
            <w:webHidden/>
          </w:rPr>
          <w:fldChar w:fldCharType="begin"/>
        </w:r>
        <w:r>
          <w:rPr>
            <w:noProof/>
            <w:webHidden/>
          </w:rPr>
          <w:instrText xml:space="preserve"> PAGEREF _Toc234923213 \h </w:instrText>
        </w:r>
        <w:r>
          <w:rPr>
            <w:noProof/>
            <w:webHidden/>
          </w:rPr>
        </w:r>
        <w:r>
          <w:rPr>
            <w:noProof/>
            <w:webHidden/>
          </w:rPr>
          <w:fldChar w:fldCharType="separate"/>
        </w:r>
        <w:r>
          <w:rPr>
            <w:noProof/>
            <w:webHidden/>
          </w:rPr>
          <w:t>62</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14" w:history="1">
        <w:r w:rsidRPr="004B3EED">
          <w:rPr>
            <w:rStyle w:val="Hyperlink"/>
            <w:noProof/>
          </w:rPr>
          <w:t>Popularity not Key</w:t>
        </w:r>
        <w:r>
          <w:rPr>
            <w:noProof/>
            <w:webHidden/>
          </w:rPr>
          <w:tab/>
        </w:r>
        <w:r>
          <w:rPr>
            <w:noProof/>
            <w:webHidden/>
          </w:rPr>
          <w:fldChar w:fldCharType="begin"/>
        </w:r>
        <w:r>
          <w:rPr>
            <w:noProof/>
            <w:webHidden/>
          </w:rPr>
          <w:instrText xml:space="preserve"> PAGEREF _Toc234923214 \h </w:instrText>
        </w:r>
        <w:r>
          <w:rPr>
            <w:noProof/>
            <w:webHidden/>
          </w:rPr>
        </w:r>
        <w:r>
          <w:rPr>
            <w:noProof/>
            <w:webHidden/>
          </w:rPr>
          <w:fldChar w:fldCharType="separate"/>
        </w:r>
        <w:r>
          <w:rPr>
            <w:noProof/>
            <w:webHidden/>
          </w:rPr>
          <w:t>63</w:t>
        </w:r>
        <w:r>
          <w:rPr>
            <w:noProof/>
            <w:webHidden/>
          </w:rPr>
          <w:fldChar w:fldCharType="end"/>
        </w:r>
      </w:hyperlink>
    </w:p>
    <w:p w:rsidR="003A3712" w:rsidRDefault="003A3712" w:rsidP="003A3712">
      <w:pPr>
        <w:pStyle w:val="TOC1"/>
        <w:rPr>
          <w:rStyle w:val="Hyperlink"/>
          <w:noProof/>
        </w:rPr>
      </w:pPr>
    </w:p>
    <w:p w:rsidR="003A3712" w:rsidRDefault="003A3712" w:rsidP="003A3712">
      <w:pPr>
        <w:pStyle w:val="TOC1"/>
        <w:rPr>
          <w:rFonts w:asciiTheme="minorHAnsi" w:eastAsiaTheme="minorEastAsia" w:hAnsiTheme="minorHAnsi" w:cstheme="minorBidi"/>
          <w:noProof/>
          <w:sz w:val="22"/>
          <w:szCs w:val="22"/>
          <w:lang w:eastAsia="en-US"/>
        </w:rPr>
      </w:pPr>
      <w:hyperlink w:anchor="_Toc234923215" w:history="1">
        <w:r w:rsidRPr="004B3EED">
          <w:rPr>
            <w:rStyle w:val="Hyperlink"/>
            <w:noProof/>
          </w:rPr>
          <w:t>**CTBT Bad**</w:t>
        </w:r>
        <w:r>
          <w:rPr>
            <w:noProof/>
            <w:webHidden/>
          </w:rPr>
          <w:tab/>
        </w:r>
        <w:r>
          <w:rPr>
            <w:noProof/>
            <w:webHidden/>
          </w:rPr>
          <w:fldChar w:fldCharType="begin"/>
        </w:r>
        <w:r>
          <w:rPr>
            <w:noProof/>
            <w:webHidden/>
          </w:rPr>
          <w:instrText xml:space="preserve"> PAGEREF _Toc234923215 \h </w:instrText>
        </w:r>
        <w:r>
          <w:rPr>
            <w:noProof/>
            <w:webHidden/>
          </w:rPr>
        </w:r>
        <w:r>
          <w:rPr>
            <w:noProof/>
            <w:webHidden/>
          </w:rPr>
          <w:fldChar w:fldCharType="separate"/>
        </w:r>
        <w:r>
          <w:rPr>
            <w:noProof/>
            <w:webHidden/>
          </w:rPr>
          <w:t>64</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16" w:history="1">
        <w:r w:rsidRPr="004B3EED">
          <w:rPr>
            <w:rStyle w:val="Hyperlink"/>
            <w:noProof/>
          </w:rPr>
          <w:t>Key Nations Don’t Sign</w:t>
        </w:r>
        <w:r>
          <w:rPr>
            <w:noProof/>
            <w:webHidden/>
          </w:rPr>
          <w:tab/>
        </w:r>
        <w:r>
          <w:rPr>
            <w:noProof/>
            <w:webHidden/>
          </w:rPr>
          <w:fldChar w:fldCharType="begin"/>
        </w:r>
        <w:r>
          <w:rPr>
            <w:noProof/>
            <w:webHidden/>
          </w:rPr>
          <w:instrText xml:space="preserve"> PAGEREF _Toc234923216 \h </w:instrText>
        </w:r>
        <w:r>
          <w:rPr>
            <w:noProof/>
            <w:webHidden/>
          </w:rPr>
        </w:r>
        <w:r>
          <w:rPr>
            <w:noProof/>
            <w:webHidden/>
          </w:rPr>
          <w:fldChar w:fldCharType="separate"/>
        </w:r>
        <w:r>
          <w:rPr>
            <w:noProof/>
            <w:webHidden/>
          </w:rPr>
          <w:t>64</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17" w:history="1">
        <w:r w:rsidRPr="004B3EED">
          <w:rPr>
            <w:rStyle w:val="Hyperlink"/>
            <w:noProof/>
          </w:rPr>
          <w:t>India Won’t Sign</w:t>
        </w:r>
        <w:r>
          <w:rPr>
            <w:noProof/>
            <w:webHidden/>
          </w:rPr>
          <w:tab/>
        </w:r>
        <w:r>
          <w:rPr>
            <w:noProof/>
            <w:webHidden/>
          </w:rPr>
          <w:fldChar w:fldCharType="begin"/>
        </w:r>
        <w:r>
          <w:rPr>
            <w:noProof/>
            <w:webHidden/>
          </w:rPr>
          <w:instrText xml:space="preserve"> PAGEREF _Toc234923217 \h </w:instrText>
        </w:r>
        <w:r>
          <w:rPr>
            <w:noProof/>
            <w:webHidden/>
          </w:rPr>
        </w:r>
        <w:r>
          <w:rPr>
            <w:noProof/>
            <w:webHidden/>
          </w:rPr>
          <w:fldChar w:fldCharType="separate"/>
        </w:r>
        <w:r>
          <w:rPr>
            <w:noProof/>
            <w:webHidden/>
          </w:rPr>
          <w:t>65</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18" w:history="1">
        <w:r w:rsidRPr="004B3EED">
          <w:rPr>
            <w:rStyle w:val="Hyperlink"/>
            <w:noProof/>
          </w:rPr>
          <w:t>Pakistan Won’t Sign</w:t>
        </w:r>
        <w:r>
          <w:rPr>
            <w:noProof/>
            <w:webHidden/>
          </w:rPr>
          <w:tab/>
        </w:r>
        <w:r>
          <w:rPr>
            <w:noProof/>
            <w:webHidden/>
          </w:rPr>
          <w:fldChar w:fldCharType="begin"/>
        </w:r>
        <w:r>
          <w:rPr>
            <w:noProof/>
            <w:webHidden/>
          </w:rPr>
          <w:instrText xml:space="preserve"> PAGEREF _Toc234923218 \h </w:instrText>
        </w:r>
        <w:r>
          <w:rPr>
            <w:noProof/>
            <w:webHidden/>
          </w:rPr>
        </w:r>
        <w:r>
          <w:rPr>
            <w:noProof/>
            <w:webHidden/>
          </w:rPr>
          <w:fldChar w:fldCharType="separate"/>
        </w:r>
        <w:r>
          <w:rPr>
            <w:noProof/>
            <w:webHidden/>
          </w:rPr>
          <w:t>66</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19" w:history="1">
        <w:r w:rsidRPr="004B3EED">
          <w:rPr>
            <w:rStyle w:val="Hyperlink"/>
            <w:noProof/>
          </w:rPr>
          <w:t>North Korea Won’t Sign</w:t>
        </w:r>
        <w:r>
          <w:rPr>
            <w:noProof/>
            <w:webHidden/>
          </w:rPr>
          <w:tab/>
        </w:r>
        <w:r>
          <w:rPr>
            <w:noProof/>
            <w:webHidden/>
          </w:rPr>
          <w:fldChar w:fldCharType="begin"/>
        </w:r>
        <w:r>
          <w:rPr>
            <w:noProof/>
            <w:webHidden/>
          </w:rPr>
          <w:instrText xml:space="preserve"> PAGEREF _Toc234923219 \h </w:instrText>
        </w:r>
        <w:r>
          <w:rPr>
            <w:noProof/>
            <w:webHidden/>
          </w:rPr>
        </w:r>
        <w:r>
          <w:rPr>
            <w:noProof/>
            <w:webHidden/>
          </w:rPr>
          <w:fldChar w:fldCharType="separate"/>
        </w:r>
        <w:r>
          <w:rPr>
            <w:noProof/>
            <w:webHidden/>
          </w:rPr>
          <w:t>67</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20" w:history="1">
        <w:r w:rsidRPr="004B3EED">
          <w:rPr>
            <w:rStyle w:val="Hyperlink"/>
            <w:noProof/>
          </w:rPr>
          <w:t>No Modeling</w:t>
        </w:r>
        <w:r>
          <w:rPr>
            <w:noProof/>
            <w:webHidden/>
          </w:rPr>
          <w:tab/>
        </w:r>
        <w:r>
          <w:rPr>
            <w:noProof/>
            <w:webHidden/>
          </w:rPr>
          <w:fldChar w:fldCharType="begin"/>
        </w:r>
        <w:r>
          <w:rPr>
            <w:noProof/>
            <w:webHidden/>
          </w:rPr>
          <w:instrText xml:space="preserve"> PAGEREF _Toc234923220 \h </w:instrText>
        </w:r>
        <w:r>
          <w:rPr>
            <w:noProof/>
            <w:webHidden/>
          </w:rPr>
        </w:r>
        <w:r>
          <w:rPr>
            <w:noProof/>
            <w:webHidden/>
          </w:rPr>
          <w:fldChar w:fldCharType="separate"/>
        </w:r>
        <w:r>
          <w:rPr>
            <w:noProof/>
            <w:webHidden/>
          </w:rPr>
          <w:t>68</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21" w:history="1">
        <w:r w:rsidRPr="004B3EED">
          <w:rPr>
            <w:rStyle w:val="Hyperlink"/>
            <w:noProof/>
          </w:rPr>
          <w:t>CTBT – A/T Prolif</w:t>
        </w:r>
        <w:r>
          <w:rPr>
            <w:noProof/>
            <w:webHidden/>
          </w:rPr>
          <w:tab/>
        </w:r>
        <w:r>
          <w:rPr>
            <w:noProof/>
            <w:webHidden/>
          </w:rPr>
          <w:fldChar w:fldCharType="begin"/>
        </w:r>
        <w:r>
          <w:rPr>
            <w:noProof/>
            <w:webHidden/>
          </w:rPr>
          <w:instrText xml:space="preserve"> PAGEREF _Toc234923221 \h </w:instrText>
        </w:r>
        <w:r>
          <w:rPr>
            <w:noProof/>
            <w:webHidden/>
          </w:rPr>
        </w:r>
        <w:r>
          <w:rPr>
            <w:noProof/>
            <w:webHidden/>
          </w:rPr>
          <w:fldChar w:fldCharType="separate"/>
        </w:r>
        <w:r>
          <w:rPr>
            <w:noProof/>
            <w:webHidden/>
          </w:rPr>
          <w:t>69</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22" w:history="1">
        <w:r w:rsidRPr="004B3EED">
          <w:rPr>
            <w:rStyle w:val="Hyperlink"/>
            <w:noProof/>
          </w:rPr>
          <w:t>CTBT Bad – Aging Weapons</w:t>
        </w:r>
        <w:r>
          <w:rPr>
            <w:noProof/>
            <w:webHidden/>
          </w:rPr>
          <w:tab/>
        </w:r>
        <w:r>
          <w:rPr>
            <w:noProof/>
            <w:webHidden/>
          </w:rPr>
          <w:fldChar w:fldCharType="begin"/>
        </w:r>
        <w:r>
          <w:rPr>
            <w:noProof/>
            <w:webHidden/>
          </w:rPr>
          <w:instrText xml:space="preserve"> PAGEREF _Toc234923222 \h </w:instrText>
        </w:r>
        <w:r>
          <w:rPr>
            <w:noProof/>
            <w:webHidden/>
          </w:rPr>
        </w:r>
        <w:r>
          <w:rPr>
            <w:noProof/>
            <w:webHidden/>
          </w:rPr>
          <w:fldChar w:fldCharType="separate"/>
        </w:r>
        <w:r>
          <w:rPr>
            <w:noProof/>
            <w:webHidden/>
          </w:rPr>
          <w:t>70</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23" w:history="1">
        <w:r w:rsidRPr="004B3EED">
          <w:rPr>
            <w:rStyle w:val="Hyperlink"/>
            <w:noProof/>
          </w:rPr>
          <w:t>CTBT Bad- Deterrence</w:t>
        </w:r>
        <w:r>
          <w:rPr>
            <w:noProof/>
            <w:webHidden/>
          </w:rPr>
          <w:tab/>
        </w:r>
        <w:r>
          <w:rPr>
            <w:noProof/>
            <w:webHidden/>
          </w:rPr>
          <w:fldChar w:fldCharType="begin"/>
        </w:r>
        <w:r>
          <w:rPr>
            <w:noProof/>
            <w:webHidden/>
          </w:rPr>
          <w:instrText xml:space="preserve"> PAGEREF _Toc234923223 \h </w:instrText>
        </w:r>
        <w:r>
          <w:rPr>
            <w:noProof/>
            <w:webHidden/>
          </w:rPr>
        </w:r>
        <w:r>
          <w:rPr>
            <w:noProof/>
            <w:webHidden/>
          </w:rPr>
          <w:fldChar w:fldCharType="separate"/>
        </w:r>
        <w:r>
          <w:rPr>
            <w:noProof/>
            <w:webHidden/>
          </w:rPr>
          <w:t>72</w:t>
        </w:r>
        <w:r>
          <w:rPr>
            <w:noProof/>
            <w:webHidden/>
          </w:rPr>
          <w:fldChar w:fldCharType="end"/>
        </w:r>
      </w:hyperlink>
    </w:p>
    <w:p w:rsidR="003A3712" w:rsidRDefault="003A3712" w:rsidP="003A3712">
      <w:pPr>
        <w:pStyle w:val="TOC1"/>
        <w:rPr>
          <w:rFonts w:asciiTheme="minorHAnsi" w:eastAsiaTheme="minorEastAsia" w:hAnsiTheme="minorHAnsi" w:cstheme="minorBidi"/>
          <w:noProof/>
          <w:sz w:val="22"/>
          <w:szCs w:val="22"/>
          <w:lang w:eastAsia="en-US"/>
        </w:rPr>
      </w:pPr>
      <w:hyperlink w:anchor="_Toc234923224" w:history="1">
        <w:r w:rsidRPr="004B3EED">
          <w:rPr>
            <w:rStyle w:val="Hyperlink"/>
            <w:noProof/>
          </w:rPr>
          <w:t>Need to Test Old Weapons – Proliferation</w:t>
        </w:r>
        <w:r>
          <w:rPr>
            <w:noProof/>
            <w:webHidden/>
          </w:rPr>
          <w:tab/>
        </w:r>
        <w:r>
          <w:rPr>
            <w:noProof/>
            <w:webHidden/>
          </w:rPr>
          <w:fldChar w:fldCharType="begin"/>
        </w:r>
        <w:r>
          <w:rPr>
            <w:noProof/>
            <w:webHidden/>
          </w:rPr>
          <w:instrText xml:space="preserve"> PAGEREF _Toc234923224 \h </w:instrText>
        </w:r>
        <w:r>
          <w:rPr>
            <w:noProof/>
            <w:webHidden/>
          </w:rPr>
        </w:r>
        <w:r>
          <w:rPr>
            <w:noProof/>
            <w:webHidden/>
          </w:rPr>
          <w:fldChar w:fldCharType="separate"/>
        </w:r>
        <w:r>
          <w:rPr>
            <w:noProof/>
            <w:webHidden/>
          </w:rPr>
          <w:t>74</w:t>
        </w:r>
        <w:r>
          <w:rPr>
            <w:noProof/>
            <w:webHidden/>
          </w:rPr>
          <w:fldChar w:fldCharType="end"/>
        </w:r>
      </w:hyperlink>
    </w:p>
    <w:p w:rsidR="00A303B3" w:rsidRDefault="00FE3A67" w:rsidP="00A303B3">
      <w:pPr>
        <w:rPr>
          <w:lang w:eastAsia="en-US"/>
        </w:rPr>
      </w:pPr>
      <w:r>
        <w:rPr>
          <w:lang w:eastAsia="en-US"/>
        </w:rPr>
        <w:fldChar w:fldCharType="end"/>
      </w:r>
    </w:p>
    <w:p w:rsidR="00A303B3" w:rsidRDefault="00A303B3" w:rsidP="00A303B3">
      <w:pPr>
        <w:rPr>
          <w:lang w:eastAsia="en-US"/>
        </w:rPr>
      </w:pPr>
    </w:p>
    <w:p w:rsidR="00A303B3" w:rsidRDefault="00A303B3" w:rsidP="00A303B3">
      <w:pPr>
        <w:rPr>
          <w:lang w:eastAsia="en-US"/>
        </w:rPr>
      </w:pPr>
    </w:p>
    <w:p w:rsidR="00A303B3" w:rsidRDefault="00A303B3" w:rsidP="00A303B3">
      <w:pPr>
        <w:rPr>
          <w:lang w:eastAsia="en-US"/>
        </w:rPr>
      </w:pPr>
    </w:p>
    <w:p w:rsidR="00A303B3" w:rsidRDefault="00A303B3" w:rsidP="00AA43B7">
      <w:pPr>
        <w:rPr>
          <w:lang w:eastAsia="en-US"/>
        </w:rPr>
      </w:pPr>
    </w:p>
    <w:p w:rsidR="00A303B3" w:rsidRDefault="00A303B3" w:rsidP="00A303B3">
      <w:pPr>
        <w:rPr>
          <w:lang w:eastAsia="en-US"/>
        </w:rPr>
      </w:pPr>
    </w:p>
    <w:p w:rsidR="00A303B3" w:rsidRDefault="00A303B3" w:rsidP="00A303B3">
      <w:pPr>
        <w:rPr>
          <w:lang w:eastAsia="en-US"/>
        </w:rPr>
      </w:pPr>
    </w:p>
    <w:p w:rsidR="0056317B" w:rsidRDefault="0056317B">
      <w:pPr>
        <w:widowControl/>
        <w:rPr>
          <w:lang w:eastAsia="en-US"/>
        </w:rPr>
      </w:pPr>
      <w:r>
        <w:rPr>
          <w:lang w:eastAsia="en-US"/>
        </w:rPr>
        <w:br w:type="page"/>
      </w:r>
    </w:p>
    <w:p w:rsidR="0056317B" w:rsidRDefault="0056317B" w:rsidP="003A3712">
      <w:pPr>
        <w:pStyle w:val="Heading1"/>
      </w:pPr>
      <w:bookmarkStart w:id="3" w:name="_Toc234923146"/>
      <w:r>
        <w:lastRenderedPageBreak/>
        <w:t>1NC</w:t>
      </w:r>
      <w:bookmarkEnd w:id="3"/>
    </w:p>
    <w:p w:rsidR="0056317B" w:rsidRDefault="0056317B" w:rsidP="0056317B">
      <w:pPr>
        <w:pStyle w:val="Heading2"/>
        <w:numPr>
          <w:ilvl w:val="0"/>
          <w:numId w:val="15"/>
        </w:numPr>
      </w:pPr>
      <w:r>
        <w:t>CTBT will pass because of the democratic super majority</w:t>
      </w:r>
    </w:p>
    <w:p w:rsidR="0056317B" w:rsidRDefault="0056317B" w:rsidP="0056317B">
      <w:pPr>
        <w:pStyle w:val="Heading2"/>
      </w:pPr>
    </w:p>
    <w:p w:rsidR="0056317B" w:rsidRDefault="0056317B" w:rsidP="0056317B">
      <w:pPr>
        <w:pStyle w:val="Heading2"/>
      </w:pPr>
      <w:r>
        <w:t>Rebecca Johnson</w:t>
      </w:r>
    </w:p>
    <w:p w:rsidR="0056317B" w:rsidRPr="00460F78" w:rsidRDefault="0056317B" w:rsidP="0056317B">
      <w:pPr>
        <w:rPr>
          <w:rStyle w:val="Heading2Char"/>
        </w:rPr>
      </w:pPr>
      <w:r>
        <w:t xml:space="preserve"> </w:t>
      </w:r>
      <w:r>
        <w:rPr>
          <w:rFonts w:ascii="ZapfHumanist601BT-Roman" w:hAnsi="ZapfHumanist601BT-Roman" w:cs="ZapfHumanist601BT-Roman"/>
          <w:sz w:val="18"/>
          <w:szCs w:val="18"/>
        </w:rPr>
        <w:t xml:space="preserve">United Nations Institute for Disarmament Research, </w:t>
      </w:r>
      <w:r>
        <w:rPr>
          <w:rFonts w:ascii="Arial" w:hAnsi="Arial"/>
        </w:rPr>
        <w:t>6/29/</w:t>
      </w:r>
      <w:r w:rsidRPr="00460F78">
        <w:rPr>
          <w:rStyle w:val="Heading2Char"/>
        </w:rPr>
        <w:t>2009</w:t>
      </w:r>
    </w:p>
    <w:p w:rsidR="0056317B" w:rsidRPr="00460F78" w:rsidRDefault="0056317B" w:rsidP="0056317B">
      <w:pPr>
        <w:rPr>
          <w:rFonts w:ascii="ZapfHumanist601BT-Roman" w:hAnsi="ZapfHumanist601BT-Roman" w:cs="ZapfHumanist601BT-Roman"/>
          <w:sz w:val="18"/>
          <w:szCs w:val="18"/>
        </w:rPr>
      </w:pPr>
      <w:hyperlink r:id="rId8" w:history="1">
        <w:r w:rsidRPr="0067431E">
          <w:rPr>
            <w:rStyle w:val="Hyperlink"/>
            <w:rFonts w:ascii="Arial" w:hAnsi="Arial" w:cs="Arial"/>
          </w:rPr>
          <w:t>http://www.unidir.org/pdf/ouvrages/pdf-1-978-92-9045-194-5-en.pdf</w:t>
        </w:r>
      </w:hyperlink>
      <w:r>
        <w:rPr>
          <w:rFonts w:ascii="ZapfHumanist601BT-Roman" w:hAnsi="ZapfHumanist601BT-Roman" w:cs="ZapfHumanist601BT-Roman"/>
          <w:sz w:val="18"/>
          <w:szCs w:val="18"/>
        </w:rPr>
        <w:t xml:space="preserve"> accessed 7/06/2009</w:t>
      </w:r>
    </w:p>
    <w:p w:rsidR="0056317B" w:rsidRDefault="0056317B" w:rsidP="0056317B">
      <w:pPr>
        <w:ind w:right="270"/>
      </w:pPr>
    </w:p>
    <w:p w:rsidR="0056317B" w:rsidRPr="00502A59" w:rsidRDefault="0056317B" w:rsidP="0056317B">
      <w:pPr>
        <w:ind w:right="270"/>
      </w:pPr>
      <w:r w:rsidRPr="00502A59">
        <w:t xml:space="preserve">Though nine national decisions must still be made, the </w:t>
      </w:r>
      <w:r w:rsidRPr="00502A59">
        <w:rPr>
          <w:u w:val="single"/>
        </w:rPr>
        <w:t>political keys to entry into force lie in the hands of US</w:t>
      </w:r>
      <w:r w:rsidRPr="00502A59">
        <w:t xml:space="preserve"> and Indian leaders. </w:t>
      </w:r>
      <w:r w:rsidRPr="00502A59">
        <w:rPr>
          <w:u w:val="single"/>
        </w:rPr>
        <w:t>With regard to the United States, the election of Obama and change of administration in 2009 offer new opportunities. President Obama and Secretary of State Hillary Clinton have both expressed support for the CTBT, but they will needto build bipartisan support to ensure that there is no chance of the treaty being defeated a second time by failing to reach the necessary two-thirds majority in the Senate.</w:t>
      </w:r>
      <w:r w:rsidRPr="00502A59">
        <w:t xml:space="preserve"> This would require support from all the Democrat Senators and votes in favour from some eight Republican Senators as well. While it would be desirable for the United States to have ratified the CTBT before the eighth Review Conference of the NPT in 2010, the domestic process needs to be carefully undertaken to ensure success next time the Senate votes on the treaty. </w:t>
      </w:r>
      <w:r w:rsidRPr="00502A59">
        <w:rPr>
          <w:u w:val="single"/>
        </w:rPr>
        <w:t>Obama does not need to reinvent the wheel to promote CTBT ratification. The politics surrounding nuclear issues have moved on since partisan rivalries defeated CTBT ratification in 1999</w:t>
      </w:r>
      <w:r w:rsidRPr="00502A59">
        <w:t xml:space="preserve">. George Shultz, William Perry, Henry Kissinger, Sam Nunn and a group of about 20 other US statesmen and senior analysts from across the US political spectrum published an essay in the </w:t>
      </w:r>
      <w:r w:rsidRPr="00502A59">
        <w:rPr>
          <w:i/>
          <w:iCs/>
        </w:rPr>
        <w:t xml:space="preserve">Wall Street Journal </w:t>
      </w:r>
      <w:r w:rsidRPr="00502A59">
        <w:t xml:space="preserve">in January 2007 titled “A World Free of Nuclear Weapons”,19 which provoked considerable debate and was followed with a further essay in January 2008 that drew even more high-level support.20 Making clear that their aim was to promote both international security and US national interests, </w:t>
      </w:r>
      <w:r w:rsidRPr="00502A59">
        <w:rPr>
          <w:u w:val="single"/>
        </w:rPr>
        <w:t>these US foreign-policy leaders identified the core problems associated with nuclear weapons, deterrence and proliferation in the post-Cold War world and emphasized ratification of the CTBT as a high-priority step that the United States needed to take. To put the CTBT back on the US political agenda, they called for: a bipartisan review, first, to examine improvements over the past decade of the international monitoring system to identify and locate explosive underground nuclear tests in violation of the CTBT; and, second, to assess the technical progress made over the past decade in maintaining high confidence in the reliability, safety and effectiveness of the nation’s nuclear arsenal under a test ban.</w:t>
      </w:r>
      <w:r w:rsidRPr="00502A59">
        <w:t xml:space="preserve"> </w:t>
      </w:r>
    </w:p>
    <w:p w:rsidR="0056317B" w:rsidRDefault="0056317B" w:rsidP="0056317B">
      <w:pPr>
        <w:rPr>
          <w:lang w:eastAsia="en-US"/>
        </w:rPr>
      </w:pPr>
    </w:p>
    <w:p w:rsidR="0056317B" w:rsidRDefault="0056317B" w:rsidP="0056317B">
      <w:pPr>
        <w:pStyle w:val="Heading2"/>
      </w:pPr>
      <w:r>
        <w:t>&lt;Insert Link- Plan Costs Obama Political Capital&gt;</w:t>
      </w:r>
    </w:p>
    <w:p w:rsidR="0056317B" w:rsidRDefault="0056317B" w:rsidP="0056317B">
      <w:pPr>
        <w:rPr>
          <w:lang w:eastAsia="en-US"/>
        </w:rPr>
      </w:pPr>
    </w:p>
    <w:p w:rsidR="0056317B" w:rsidRDefault="0056317B" w:rsidP="00236A72">
      <w:pPr>
        <w:pStyle w:val="Heading2"/>
        <w:numPr>
          <w:ilvl w:val="0"/>
          <w:numId w:val="17"/>
        </w:numPr>
      </w:pPr>
      <w:r>
        <w:t>CTBT will require key focus of Political Capital</w:t>
      </w:r>
    </w:p>
    <w:p w:rsidR="0056317B" w:rsidRDefault="0056317B" w:rsidP="0056317B"/>
    <w:p w:rsidR="0056317B" w:rsidRDefault="0056317B" w:rsidP="0056317B">
      <w:r w:rsidRPr="001A0E31">
        <w:t>Jofi</w:t>
      </w:r>
      <w:r w:rsidRPr="001A0E31">
        <w:rPr>
          <w:sz w:val="24"/>
        </w:rPr>
        <w:t xml:space="preserve"> </w:t>
      </w:r>
      <w:r w:rsidRPr="005566A1">
        <w:rPr>
          <w:b/>
          <w:sz w:val="24"/>
        </w:rPr>
        <w:t>Joseph April 2009</w:t>
      </w:r>
      <w:r w:rsidRPr="005566A1">
        <w:rPr>
          <w:sz w:val="24"/>
        </w:rPr>
        <w:t xml:space="preserve"> </w:t>
      </w:r>
      <w:r>
        <w:t>[</w:t>
      </w:r>
      <w:r w:rsidRPr="00C37E72">
        <w:t>Jofi Joseph is a senior Democratic foreign policy staf</w:t>
      </w:r>
      <w:r>
        <w:t xml:space="preserve">fer in the United States Senate, “Renew the Drive for CTBT Ratification,” </w:t>
      </w:r>
      <w:hyperlink r:id="rId9" w:history="1">
        <w:r w:rsidRPr="00D61C6F">
          <w:rPr>
            <w:rStyle w:val="Hyperlink"/>
          </w:rPr>
          <w:t>www.twq.com/09april/docs/09apr_Joseph.pdf</w:t>
        </w:r>
      </w:hyperlink>
      <w:r>
        <w:t>, Date Accessed 7/6/09, ae]</w:t>
      </w:r>
    </w:p>
    <w:p w:rsidR="0056317B" w:rsidRDefault="0056317B" w:rsidP="0056317B">
      <w:pPr>
        <w:ind w:right="270"/>
        <w:rPr>
          <w:sz w:val="24"/>
          <w:u w:val="single"/>
        </w:rPr>
      </w:pPr>
    </w:p>
    <w:p w:rsidR="0056317B" w:rsidRPr="0063100B" w:rsidRDefault="0056317B" w:rsidP="0056317B">
      <w:pPr>
        <w:ind w:right="270"/>
        <w:rPr>
          <w:sz w:val="24"/>
        </w:rPr>
      </w:pPr>
      <w:r w:rsidRPr="009120B7">
        <w:rPr>
          <w:sz w:val="24"/>
          <w:u w:val="single"/>
        </w:rPr>
        <w:t>The Obama administration cannot take the decision to press the Senate for CTBT ratification</w:t>
      </w:r>
      <w:r w:rsidRPr="009120B7">
        <w:rPr>
          <w:sz w:val="24"/>
        </w:rPr>
        <w:t xml:space="preserve"> before 2012 </w:t>
      </w:r>
      <w:r w:rsidRPr="009120B7">
        <w:rPr>
          <w:sz w:val="24"/>
          <w:u w:val="single"/>
        </w:rPr>
        <w:t>lightly.</w:t>
      </w:r>
      <w:r w:rsidRPr="009120B7">
        <w:rPr>
          <w:sz w:val="24"/>
        </w:rPr>
        <w:t xml:space="preserve"> </w:t>
      </w:r>
      <w:r w:rsidRPr="009120B7">
        <w:rPr>
          <w:sz w:val="24"/>
          <w:u w:val="single"/>
        </w:rPr>
        <w:t>It will require a significant investment of political capital by the president</w:t>
      </w:r>
      <w:r w:rsidRPr="009120B7">
        <w:rPr>
          <w:sz w:val="24"/>
        </w:rPr>
        <w:t xml:space="preserve"> and his senior national security team </w:t>
      </w:r>
      <w:r w:rsidRPr="00F4561B">
        <w:rPr>
          <w:sz w:val="24"/>
          <w:u w:val="single"/>
        </w:rPr>
        <w:t>during his first term in office to</w:t>
      </w:r>
      <w:r w:rsidRPr="001A0E31">
        <w:rPr>
          <w:sz w:val="24"/>
          <w:u w:val="single"/>
        </w:rPr>
        <w:t xml:space="preserve"> closely coordinate with the Senate leadership</w:t>
      </w:r>
      <w:r w:rsidRPr="009120B7">
        <w:rPr>
          <w:sz w:val="24"/>
        </w:rPr>
        <w:t xml:space="preserve"> and chairmen of the Foreign Relations, Armed Services, and Intelligence Committees. </w:t>
      </w:r>
      <w:r w:rsidRPr="001A0E31">
        <w:rPr>
          <w:sz w:val="24"/>
          <w:u w:val="single"/>
        </w:rPr>
        <w:t>The risks of failure are considerable: a second rejection by the Senate would likely doom the nuclear test ban treaty to oblivion and risk encouraging other states to end their informal moratoria on nuclear testing.</w:t>
      </w:r>
      <w:r w:rsidRPr="009120B7">
        <w:rPr>
          <w:sz w:val="24"/>
        </w:rPr>
        <w:t xml:space="preserve"> So why should Obama forge ahead with a determined campaign for CTBT ratification?</w:t>
      </w:r>
    </w:p>
    <w:p w:rsidR="0056317B" w:rsidRPr="0056317B" w:rsidRDefault="0056317B" w:rsidP="0056317B">
      <w:pPr>
        <w:rPr>
          <w:lang w:eastAsia="en-US"/>
        </w:rPr>
      </w:pPr>
    </w:p>
    <w:p w:rsidR="0056317B" w:rsidRDefault="0056317B">
      <w:pPr>
        <w:widowControl/>
        <w:rPr>
          <w:lang w:eastAsia="en-US"/>
        </w:rPr>
      </w:pPr>
      <w:bookmarkStart w:id="4" w:name="_Toc234914012"/>
    </w:p>
    <w:p w:rsidR="0056317B" w:rsidRDefault="0056317B">
      <w:pPr>
        <w:widowControl/>
        <w:rPr>
          <w:lang w:eastAsia="en-US"/>
        </w:rPr>
      </w:pPr>
      <w:r>
        <w:rPr>
          <w:lang w:eastAsia="en-US"/>
        </w:rPr>
        <w:br w:type="page"/>
      </w:r>
    </w:p>
    <w:p w:rsidR="0056317B" w:rsidRDefault="0056317B" w:rsidP="0056317B">
      <w:pPr>
        <w:pStyle w:val="Heading2"/>
      </w:pPr>
      <w:r>
        <w:lastRenderedPageBreak/>
        <w:t>D) The Impact is Proliferation</w:t>
      </w:r>
    </w:p>
    <w:p w:rsidR="0056317B" w:rsidRDefault="0056317B" w:rsidP="0056317B">
      <w:pPr>
        <w:pStyle w:val="Heading2"/>
      </w:pPr>
      <w:r>
        <w:t>N. Korean tests make global proliferation inevitable – the CTBT would bring Korea to the table.</w:t>
      </w:r>
    </w:p>
    <w:p w:rsidR="0056317B" w:rsidRDefault="0056317B" w:rsidP="0056317B">
      <w:pPr>
        <w:rPr>
          <w:lang w:eastAsia="en-US"/>
        </w:rPr>
      </w:pPr>
      <w:r>
        <w:rPr>
          <w:lang w:eastAsia="en-US"/>
        </w:rPr>
        <w:t xml:space="preserve">Dame Anita </w:t>
      </w:r>
      <w:r w:rsidRPr="005618CE">
        <w:rPr>
          <w:rStyle w:val="Heading2Char"/>
        </w:rPr>
        <w:t xml:space="preserve">Roddick </w:t>
      </w:r>
      <w:r>
        <w:rPr>
          <w:rStyle w:val="Heading2Char"/>
        </w:rPr>
        <w:t>&amp;</w:t>
      </w:r>
      <w:r>
        <w:rPr>
          <w:lang w:eastAsia="en-US"/>
        </w:rPr>
        <w:t xml:space="preserve"> Dr. Ian </w:t>
      </w:r>
      <w:r w:rsidRPr="005618CE">
        <w:rPr>
          <w:rStyle w:val="Heading2Char"/>
        </w:rPr>
        <w:t>Davis</w:t>
      </w:r>
      <w:r>
        <w:rPr>
          <w:lang w:eastAsia="en-US"/>
        </w:rPr>
        <w:t xml:space="preserve">, Huffington Post, April 11, </w:t>
      </w:r>
      <w:r w:rsidRPr="005618CE">
        <w:rPr>
          <w:rStyle w:val="Heading2Char"/>
        </w:rPr>
        <w:t>2007</w:t>
      </w:r>
      <w:r>
        <w:rPr>
          <w:lang w:eastAsia="en-US"/>
        </w:rPr>
        <w:t xml:space="preserve"> (“Getting the Nuclear Test Ban Treaty Back on Track”, p. lexis)</w:t>
      </w:r>
    </w:p>
    <w:p w:rsidR="0056317B" w:rsidRPr="000265BA" w:rsidRDefault="0056317B" w:rsidP="0056317B">
      <w:pPr>
        <w:ind w:left="270" w:right="270"/>
        <w:rPr>
          <w:lang w:eastAsia="en-US"/>
        </w:rPr>
      </w:pPr>
      <w:r w:rsidRPr="00873779">
        <w:rPr>
          <w:lang w:eastAsia="en-US"/>
        </w:rPr>
        <w:t xml:space="preserve">This can't happen too soon. </w:t>
      </w:r>
      <w:r w:rsidRPr="00873779">
        <w:rPr>
          <w:u w:val="single"/>
          <w:lang w:eastAsia="en-US"/>
        </w:rPr>
        <w:t>North Korea</w:t>
      </w:r>
      <w:r w:rsidRPr="00873779">
        <w:rPr>
          <w:lang w:eastAsia="en-US"/>
        </w:rPr>
        <w:t xml:space="preserve"> has</w:t>
      </w:r>
      <w:r w:rsidRPr="00873779">
        <w:rPr>
          <w:u w:val="single"/>
          <w:lang w:eastAsia="en-US"/>
        </w:rPr>
        <w:t xml:space="preserve"> marched through the open door with its first underground test of an atomic device</w:t>
      </w:r>
      <w:r w:rsidRPr="00873779">
        <w:rPr>
          <w:lang w:eastAsia="en-US"/>
        </w:rPr>
        <w:t xml:space="preserve">. There is widespread agreement that </w:t>
      </w:r>
      <w:r w:rsidRPr="00873779">
        <w:rPr>
          <w:u w:val="single"/>
          <w:lang w:eastAsia="en-US"/>
        </w:rPr>
        <w:t xml:space="preserve">the test has escalated tension in the region and raised the stakes in the stand-off with the </w:t>
      </w:r>
      <w:r w:rsidRPr="00873779">
        <w:rPr>
          <w:u w:val="single"/>
          <w:bdr w:val="single" w:sz="4" w:space="0" w:color="auto"/>
          <w:lang w:eastAsia="en-US"/>
        </w:rPr>
        <w:t>U</w:t>
      </w:r>
      <w:r w:rsidRPr="00873779">
        <w:rPr>
          <w:lang w:eastAsia="en-US"/>
        </w:rPr>
        <w:t xml:space="preserve">nited </w:t>
      </w:r>
      <w:r w:rsidRPr="00873779">
        <w:rPr>
          <w:u w:val="single"/>
          <w:bdr w:val="single" w:sz="4" w:space="0" w:color="auto"/>
          <w:lang w:eastAsia="en-US"/>
        </w:rPr>
        <w:t>S</w:t>
      </w:r>
      <w:r w:rsidRPr="00873779">
        <w:rPr>
          <w:lang w:eastAsia="en-US"/>
        </w:rPr>
        <w:t xml:space="preserve">tates. </w:t>
      </w:r>
      <w:r w:rsidRPr="00873779">
        <w:rPr>
          <w:u w:val="single"/>
          <w:lang w:eastAsia="en-US"/>
        </w:rPr>
        <w:t>It could</w:t>
      </w:r>
      <w:r w:rsidRPr="00873779">
        <w:rPr>
          <w:lang w:eastAsia="en-US"/>
        </w:rPr>
        <w:t xml:space="preserve"> also </w:t>
      </w:r>
      <w:r w:rsidRPr="0056317B">
        <w:rPr>
          <w:u w:val="single"/>
          <w:lang w:eastAsia="en-US"/>
        </w:rPr>
        <w:t>destroy the prospects for the CTBT</w:t>
      </w:r>
      <w:r w:rsidRPr="00873779">
        <w:rPr>
          <w:lang w:eastAsia="en-US"/>
        </w:rPr>
        <w:t xml:space="preserve"> and </w:t>
      </w:r>
      <w:r w:rsidRPr="00873779">
        <w:rPr>
          <w:u w:val="single"/>
          <w:lang w:eastAsia="en-US"/>
        </w:rPr>
        <w:t>open the floodgates to more nuclear-armed states</w:t>
      </w:r>
      <w:r w:rsidRPr="00873779">
        <w:rPr>
          <w:lang w:eastAsia="en-US"/>
        </w:rPr>
        <w:t xml:space="preserve">. While we welcome the current agreement with Pyonyang which may ultimately eliminate the North Korean nuclear program, and lead to a nuclear-free Korean peninsula, the details of implementation have yet to be worked out, and already, strong conservative opposition to the agreement is beginning to appear. The door to an alternative way forward is also still open, and </w:t>
      </w:r>
      <w:r w:rsidRPr="00873779">
        <w:rPr>
          <w:u w:val="single"/>
          <w:lang w:eastAsia="en-US"/>
        </w:rPr>
        <w:t xml:space="preserve">the </w:t>
      </w:r>
      <w:r w:rsidRPr="00873779">
        <w:rPr>
          <w:u w:val="single"/>
          <w:bdr w:val="single" w:sz="4" w:space="0" w:color="auto"/>
          <w:lang w:eastAsia="en-US"/>
        </w:rPr>
        <w:t>U</w:t>
      </w:r>
      <w:r w:rsidRPr="00873779">
        <w:rPr>
          <w:lang w:eastAsia="en-US"/>
        </w:rPr>
        <w:t xml:space="preserve">nited </w:t>
      </w:r>
      <w:r w:rsidRPr="00873779">
        <w:rPr>
          <w:u w:val="single"/>
          <w:bdr w:val="single" w:sz="4" w:space="0" w:color="auto"/>
          <w:lang w:eastAsia="en-US"/>
        </w:rPr>
        <w:t>S</w:t>
      </w:r>
      <w:r w:rsidRPr="00873779">
        <w:rPr>
          <w:lang w:eastAsia="en-US"/>
        </w:rPr>
        <w:t xml:space="preserve">tates </w:t>
      </w:r>
      <w:r w:rsidRPr="00873779">
        <w:rPr>
          <w:u w:val="single"/>
          <w:lang w:eastAsia="en-US"/>
        </w:rPr>
        <w:t>could seize the moral high ground by leading the world through it</w:t>
      </w:r>
      <w:r w:rsidRPr="00873779">
        <w:rPr>
          <w:lang w:eastAsia="en-US"/>
        </w:rPr>
        <w:t xml:space="preserve">. If President Bush were </w:t>
      </w:r>
      <w:r w:rsidRPr="0056317B">
        <w:rPr>
          <w:u w:val="single"/>
          <w:lang w:eastAsia="en-US"/>
        </w:rPr>
        <w:t>to press the Senate to reconsider and support ratification of the treaty, it could be part of a far-reaching strategy for shoring up the North Korean agreement, peacefully tackling the Iranian nuclear program and for</w:t>
      </w:r>
      <w:r w:rsidRPr="000265BA">
        <w:rPr>
          <w:lang w:eastAsia="en-US"/>
        </w:rPr>
        <w:t xml:space="preserve"> </w:t>
      </w:r>
      <w:r w:rsidRPr="000265BA">
        <w:rPr>
          <w:u w:val="single"/>
          <w:lang w:eastAsia="en-US"/>
        </w:rPr>
        <w:t>preventing a world with 40 or more nuclear powers</w:t>
      </w:r>
      <w:r w:rsidRPr="000265BA">
        <w:rPr>
          <w:lang w:eastAsia="en-US"/>
        </w:rPr>
        <w:t xml:space="preserve">. </w:t>
      </w:r>
    </w:p>
    <w:p w:rsidR="0056317B" w:rsidRDefault="0056317B" w:rsidP="0056317B"/>
    <w:p w:rsidR="0056317B" w:rsidRDefault="0056317B" w:rsidP="0056317B">
      <w:pPr>
        <w:pStyle w:val="Heading2"/>
      </w:pPr>
      <w:r>
        <w:t>Prolif poses the greatest threat for extinction</w:t>
      </w:r>
    </w:p>
    <w:p w:rsidR="0056317B" w:rsidRPr="009E2060" w:rsidRDefault="0056317B" w:rsidP="0056317B">
      <w:r w:rsidRPr="009E2060">
        <w:t xml:space="preserve">James D. </w:t>
      </w:r>
      <w:r w:rsidRPr="009E2060">
        <w:rPr>
          <w:rStyle w:val="Heading2Char"/>
        </w:rPr>
        <w:t>Miller</w:t>
      </w:r>
      <w:r w:rsidRPr="009E2060">
        <w:t>, a</w:t>
      </w:r>
      <w:r>
        <w:t>ssistant professor of economics at</w:t>
      </w:r>
      <w:r w:rsidRPr="009E2060">
        <w:t xml:space="preserve"> Smith College</w:t>
      </w:r>
      <w:r>
        <w:t xml:space="preserve">, January 23, </w:t>
      </w:r>
      <w:r w:rsidRPr="009E2060">
        <w:rPr>
          <w:rStyle w:val="Heading2Char"/>
        </w:rPr>
        <w:t>2002</w:t>
      </w:r>
      <w:r>
        <w:t>, National Review Online, “</w:t>
      </w:r>
      <w:r w:rsidRPr="009E2060">
        <w:t>National Security First</w:t>
      </w:r>
      <w:r>
        <w:t xml:space="preserve">,” </w:t>
      </w:r>
      <w:r w:rsidRPr="009E2060">
        <w:t>http://www.nationalreview.com/comment/comment-miller012302.shtml</w:t>
      </w:r>
    </w:p>
    <w:p w:rsidR="0056317B" w:rsidRDefault="0056317B" w:rsidP="0056317B">
      <w:pPr>
        <w:ind w:left="288"/>
      </w:pPr>
      <w:smartTag w:uri="urn:schemas-microsoft-com:office:smarttags" w:element="place">
        <w:smartTag w:uri="urn:schemas-microsoft-com:office:smarttags" w:element="country-region">
          <w:r>
            <w:t>America</w:t>
          </w:r>
        </w:smartTag>
      </w:smartTag>
      <w:r>
        <w:t xml:space="preserve"> waits while our enemies slowly acquire the means to decimate us. </w:t>
      </w:r>
      <w:r w:rsidRPr="009E2060">
        <w:rPr>
          <w:u w:val="single"/>
        </w:rPr>
        <w:t>Countries like</w:t>
      </w:r>
      <w:r>
        <w:t xml:space="preserve"> </w:t>
      </w:r>
      <w:smartTag w:uri="urn:schemas-microsoft-com:office:smarttags" w:element="country-region">
        <w:r>
          <w:t>Iraq</w:t>
        </w:r>
      </w:smartTag>
      <w:r>
        <w:t xml:space="preserve">, </w:t>
      </w:r>
      <w:smartTag w:uri="urn:schemas-microsoft-com:office:smarttags" w:element="country-region">
        <w:r w:rsidRPr="009E2060">
          <w:rPr>
            <w:u w:val="single"/>
          </w:rPr>
          <w:t>Iran</w:t>
        </w:r>
      </w:smartTag>
      <w:r w:rsidRPr="009E2060">
        <w:rPr>
          <w:u w:val="single"/>
        </w:rPr>
        <w:t xml:space="preserve">, </w:t>
      </w:r>
      <w:smartTag w:uri="urn:schemas-microsoft-com:office:smarttags" w:element="country-region">
        <w:r w:rsidRPr="009E2060">
          <w:rPr>
            <w:u w:val="single"/>
          </w:rPr>
          <w:t>Libya</w:t>
        </w:r>
      </w:smartTag>
      <w:r w:rsidRPr="009E2060">
        <w:rPr>
          <w:u w:val="single"/>
        </w:rPr>
        <w:t xml:space="preserve">, and </w:t>
      </w:r>
      <w:smartTag w:uri="urn:schemas-microsoft-com:office:smarttags" w:element="place">
        <w:smartTag w:uri="urn:schemas-microsoft-com:office:smarttags" w:element="country-region">
          <w:r w:rsidRPr="009E2060">
            <w:rPr>
              <w:u w:val="single"/>
            </w:rPr>
            <w:t>North Korea</w:t>
          </w:r>
        </w:smartTag>
      </w:smartTag>
      <w:r w:rsidRPr="009E2060">
        <w:rPr>
          <w:u w:val="single"/>
        </w:rPr>
        <w:t xml:space="preserve"> are</w:t>
      </w:r>
      <w:r>
        <w:t xml:space="preserve"> almost certainly </w:t>
      </w:r>
      <w:r w:rsidRPr="009E2060">
        <w:rPr>
          <w:u w:val="single"/>
        </w:rPr>
        <w:t>perfecting their w</w:t>
      </w:r>
      <w:r>
        <w:t xml:space="preserve">eapons of </w:t>
      </w:r>
      <w:r w:rsidRPr="009E2060">
        <w:rPr>
          <w:u w:val="single"/>
        </w:rPr>
        <w:t>m</w:t>
      </w:r>
      <w:r>
        <w:t xml:space="preserve">ass </w:t>
      </w:r>
      <w:r w:rsidRPr="009E2060">
        <w:rPr>
          <w:u w:val="single"/>
        </w:rPr>
        <w:t>d</w:t>
      </w:r>
      <w:r>
        <w:t xml:space="preserve">estruction. World opinion makers would of course be horrified if we aggressively sought to restrict dictators' armament rights. What if, however, the </w:t>
      </w:r>
      <w:smartTag w:uri="urn:schemas-microsoft-com:office:smarttags" w:element="place">
        <w:smartTag w:uri="urn:schemas-microsoft-com:office:smarttags" w:element="country-region">
          <w:r>
            <w:t>U.S.</w:t>
          </w:r>
        </w:smartTag>
      </w:smartTag>
      <w:r>
        <w:t xml:space="preserve"> put her own national security first? What would America's foreign policy look like if our primary goal were to minimize the chance of the U.S. being hit by atomic, biological, or chemical weapons? Imagine that you're facing your blood enemy. For the moment you are safe: You're holding your gun, while your foe is unarmed. Slowly, however, your enemy walks across the room to pick up his gun. What should you do? </w:t>
      </w:r>
      <w:r w:rsidRPr="009E2060">
        <w:rPr>
          <w:u w:val="single"/>
        </w:rPr>
        <w:t xml:space="preserve">The </w:t>
      </w:r>
      <w:smartTag w:uri="urn:schemas-microsoft-com:office:smarttags" w:element="place">
        <w:smartTag w:uri="urn:schemas-microsoft-com:office:smarttags" w:element="country-region">
          <w:r w:rsidRPr="009E2060">
            <w:rPr>
              <w:u w:val="single"/>
            </w:rPr>
            <w:t>U.S.</w:t>
          </w:r>
        </w:smartTag>
      </w:smartTag>
      <w:r w:rsidRPr="009E2060">
        <w:rPr>
          <w:u w:val="single"/>
        </w:rPr>
        <w:t xml:space="preserve"> should use whatever means necessary to stop our enemies from gaining the ability to kill millions</w:t>
      </w:r>
      <w:r>
        <w:t xml:space="preserve"> of us. We should demand that countries like </w:t>
      </w:r>
      <w:smartTag w:uri="urn:schemas-microsoft-com:office:smarttags" w:element="country-region">
        <w:r>
          <w:t>Iraq</w:t>
        </w:r>
      </w:smartTag>
      <w:r>
        <w:t xml:space="preserve">, </w:t>
      </w:r>
      <w:smartTag w:uri="urn:schemas-microsoft-com:office:smarttags" w:element="country-region">
        <w:r>
          <w:t>Iran</w:t>
        </w:r>
      </w:smartTag>
      <w:r>
        <w:t xml:space="preserve">, </w:t>
      </w:r>
      <w:smartTag w:uri="urn:schemas-microsoft-com:office:smarttags" w:element="country-region">
        <w:r>
          <w:t>Libya</w:t>
        </w:r>
      </w:smartTag>
      <w:r>
        <w:t xml:space="preserve">, and </w:t>
      </w:r>
      <w:smartTag w:uri="urn:schemas-microsoft-com:office:smarttags" w:element="place">
        <w:smartTag w:uri="urn:schemas-microsoft-com:office:smarttags" w:element="country-region">
          <w:r>
            <w:t>North Korea</w:t>
          </w:r>
        </w:smartTag>
      </w:smartTag>
      <w:r>
        <w:t xml:space="preserve"> make no attempt to acquire weapons of mass destruction. We should further insist on the right to make surprise inspections of these countries to insure that they are complying with our proliferation policy. What if these nations refuse our demands? If they refuse we should destroy their industrial capacity and capture their leaders. True, the world's cultural elites would be shocked and appalled if we took preventive military action against countries that are currently doing us no harm. What is truly shocking, however, is that </w:t>
      </w:r>
      <w:smartTag w:uri="urn:schemas-microsoft-com:office:smarttags" w:element="place">
        <w:smartTag w:uri="urn:schemas-microsoft-com:office:smarttags" w:element="country-region">
          <w:r>
            <w:t>America</w:t>
          </w:r>
        </w:smartTag>
      </w:smartTag>
      <w:r>
        <w:t xml:space="preserve"> is doing almost nothing while countries that have expressed hatred for us are building weapons of mass destruction. </w:t>
      </w:r>
      <w:smartTag w:uri="urn:schemas-microsoft-com:office:smarttags" w:element="country-region">
        <w:r w:rsidRPr="009E2060">
          <w:rPr>
            <w:u w:val="single"/>
          </w:rPr>
          <w:t>France</w:t>
        </w:r>
      </w:smartTag>
      <w:r w:rsidRPr="009E2060">
        <w:rPr>
          <w:u w:val="single"/>
        </w:rPr>
        <w:t xml:space="preserve"> and </w:t>
      </w:r>
      <w:smartTag w:uri="urn:schemas-microsoft-com:office:smarttags" w:element="country-region">
        <w:r w:rsidRPr="009E2060">
          <w:rPr>
            <w:u w:val="single"/>
          </w:rPr>
          <w:t>Britain</w:t>
        </w:r>
      </w:smartTag>
      <w:r w:rsidRPr="009E2060">
        <w:rPr>
          <w:u w:val="single"/>
        </w:rPr>
        <w:t xml:space="preserve"> allowed Nazi </w:t>
      </w:r>
      <w:smartTag w:uri="urn:schemas-microsoft-com:office:smarttags" w:element="country-region">
        <w:r w:rsidRPr="009E2060">
          <w:rPr>
            <w:u w:val="single"/>
          </w:rPr>
          <w:t>Germany</w:t>
        </w:r>
      </w:smartTag>
      <w:r w:rsidRPr="009E2060">
        <w:rPr>
          <w:u w:val="single"/>
        </w:rPr>
        <w:t xml:space="preserve">'s military power to grow until Hitler was strong enough to take </w:t>
      </w:r>
      <w:smartTag w:uri="urn:schemas-microsoft-com:office:smarttags" w:element="place">
        <w:smartTag w:uri="urn:schemas-microsoft-com:office:smarttags" w:element="City">
          <w:r w:rsidRPr="009E2060">
            <w:rPr>
              <w:u w:val="single"/>
            </w:rPr>
            <w:t>Paris</w:t>
          </w:r>
        </w:smartTag>
      </w:smartTag>
      <w:r w:rsidRPr="009E2060">
        <w:rPr>
          <w:u w:val="single"/>
        </w:rPr>
        <w:t xml:space="preserve">. </w:t>
      </w:r>
      <w:smartTag w:uri="urn:schemas-microsoft-com:office:smarttags" w:element="country-region">
        <w:r w:rsidRPr="009E2060">
          <w:rPr>
            <w:u w:val="single"/>
          </w:rPr>
          <w:t>America</w:t>
        </w:r>
      </w:smartTag>
      <w:r w:rsidRPr="009E2060">
        <w:rPr>
          <w:u w:val="single"/>
        </w:rPr>
        <w:t xml:space="preserve"> seems to be doing little while many of our foes acquire the strength to destroy </w:t>
      </w:r>
      <w:smartTag w:uri="urn:schemas-microsoft-com:office:smarttags" w:element="place">
        <w:smartTag w:uri="urn:schemas-microsoft-com:office:smarttags" w:element="country-region">
          <w:r w:rsidRPr="009E2060">
            <w:rPr>
              <w:u w:val="single"/>
            </w:rPr>
            <w:t>U.S.</w:t>
          </w:r>
        </w:smartTag>
      </w:smartTag>
      <w:r w:rsidRPr="009E2060">
        <w:rPr>
          <w:u w:val="single"/>
        </w:rPr>
        <w:t xml:space="preserve"> cities.</w:t>
      </w:r>
      <w:r>
        <w:rPr>
          <w:u w:val="single"/>
        </w:rPr>
        <w:t xml:space="preserve"> </w:t>
      </w:r>
      <w:r w:rsidRPr="009E2060">
        <w:rPr>
          <w:u w:val="single"/>
        </w:rPr>
        <w:t>We can't rely upon deterrence</w:t>
      </w:r>
      <w:r>
        <w:t xml:space="preserve"> to prevent an atomic powered dictator from striking at us. </w:t>
      </w:r>
      <w:r w:rsidRPr="009E2060">
        <w:rPr>
          <w:u w:val="single"/>
        </w:rPr>
        <w:t>Remember, the Nazi's killed millions of Jews even though the Holocaust took resources away from their war effort. As September 11th also shows, there exist evil</w:t>
      </w:r>
      <w:r>
        <w:t xml:space="preserve"> men </w:t>
      </w:r>
      <w:r w:rsidRPr="009E2060">
        <w:rPr>
          <w:u w:val="single"/>
        </w:rPr>
        <w:t>in the world who would gladly sacrifice all other goals for the opportunity to commit mass murder. The U.S. should take not even the slightest unnecessary chance that some dictator</w:t>
      </w:r>
      <w:r>
        <w:t xml:space="preserve">, perhaps a dying Saddam Hussein, </w:t>
      </w:r>
      <w:r w:rsidRPr="009E2060">
        <w:rPr>
          <w:u w:val="single"/>
        </w:rPr>
        <w:t>would be willing to give up</w:t>
      </w:r>
      <w:r>
        <w:t xml:space="preserve"> his </w:t>
      </w:r>
      <w:r w:rsidRPr="009E2060">
        <w:rPr>
          <w:u w:val="single"/>
        </w:rPr>
        <w:t xml:space="preserve">life for the opportunity to hit </w:t>
      </w:r>
      <w:smartTag w:uri="urn:schemas-microsoft-com:office:smarttags" w:element="place">
        <w:smartTag w:uri="urn:schemas-microsoft-com:office:smarttags" w:element="country-region">
          <w:r w:rsidRPr="009E2060">
            <w:rPr>
              <w:u w:val="single"/>
            </w:rPr>
            <w:t>America</w:t>
          </w:r>
        </w:smartTag>
      </w:smartTag>
      <w:r w:rsidRPr="009E2060">
        <w:rPr>
          <w:u w:val="single"/>
        </w:rPr>
        <w:t xml:space="preserve"> with nuclear missiles.</w:t>
      </w:r>
      <w:r>
        <w:rPr>
          <w:u w:val="single"/>
        </w:rPr>
        <w:t xml:space="preserve"> </w:t>
      </w:r>
      <w:r w:rsidRPr="009E2060">
        <w:rPr>
          <w:u w:val="single"/>
        </w:rPr>
        <w:t xml:space="preserve">Once a dictator has the ability to hit a </w:t>
      </w:r>
      <w:smartTag w:uri="urn:schemas-microsoft-com:office:smarttags" w:element="country-region">
        <w:r w:rsidRPr="009E2060">
          <w:rPr>
            <w:u w:val="single"/>
          </w:rPr>
          <w:t>U.S.</w:t>
        </w:r>
      </w:smartTag>
      <w:r w:rsidRPr="009E2060">
        <w:rPr>
          <w:u w:val="single"/>
        </w:rPr>
        <w:t>,</w:t>
      </w:r>
      <w:r>
        <w:t xml:space="preserve"> or perhaps even a European </w:t>
      </w:r>
      <w:r w:rsidRPr="009E2060">
        <w:rPr>
          <w:u w:val="single"/>
        </w:rPr>
        <w:t xml:space="preserve">city, with atomic weapons it will be too late for </w:t>
      </w:r>
      <w:smartTag w:uri="urn:schemas-microsoft-com:office:smarttags" w:element="place">
        <w:smartTag w:uri="urn:schemas-microsoft-com:office:smarttags" w:element="country-region">
          <w:r w:rsidRPr="009E2060">
            <w:rPr>
              <w:u w:val="single"/>
            </w:rPr>
            <w:t>America</w:t>
          </w:r>
        </w:smartTag>
      </w:smartTag>
      <w:r w:rsidRPr="009E2060">
        <w:rPr>
          <w:u w:val="single"/>
        </w:rPr>
        <w:t xml:space="preserve"> to pressure</w:t>
      </w:r>
      <w:r>
        <w:t xml:space="preserve"> him </w:t>
      </w:r>
      <w:r w:rsidRPr="009E2060">
        <w:rPr>
          <w:u w:val="single"/>
        </w:rPr>
        <w:t>to give up</w:t>
      </w:r>
      <w:r>
        <w:t xml:space="preserve"> his </w:t>
      </w:r>
      <w:r w:rsidRPr="009E2060">
        <w:rPr>
          <w:u w:val="single"/>
        </w:rPr>
        <w:t>weapons.</w:t>
      </w:r>
      <w:r>
        <w:t xml:space="preserve"> </w:t>
      </w:r>
      <w:r w:rsidRPr="00275D74">
        <w:rPr>
          <w:sz w:val="12"/>
          <w:szCs w:val="12"/>
        </w:rPr>
        <w:t>His ability to hurt us will effectively put him beyond our military reach. Our conventional forces might even be made impotent by a nuclear-armed foe. Had Iraq possessed atomic weapons, for example, we would probably have been unwilling to expel them from Kuwait. What about the rights of those countries I have proposed threatening? America should not even pretend to care about the rights of dictators. In the 21st century the only leaders whom we should recognize as legitimate are those who were democratically elected. The U.S. should reinterpret international law to give no rights to tyrants, not even the right to exist. We should have an ethically based foreign policy towards democratic countries. With dictatorships, however, we should be entirely Machiavellian; we should deal with them based upon what is in our own best interests. It's obviously in our self-interest to prevent as many dictators as possible from acquiring the means to destroy us. We shouldn't demand that China abandon her nuclear weapons. This is not because China has proved herself worthy to have the means of mass annihilation, but rather because her existing stockpile of atomic missiles would make it too costly for us to threaten China. It's too late to stop the Chinese from gaining the ability to decimate us, but for the next ten years or so it is not too late to stop some of our other rivals. If it's politically impossible for America to use military force against currently non-hostile dictators then we should use trade sanctions to punish nations who don't agree to our proliferation policy. Normal trade sanctions, however, do not provide the punishing power necessary to induce dictators to abandon their arms. If we simply don't trade with a nation other countries will sell them the goods that we used to provide. To make trade sanctions an effective weapon the U.S. needs to deploy secondary boycotts. America should create a treaty, the signatories of which would agree to: · only trade with countries which have signed the treaty, and · not trade with any country which violates our policy on weapons proliferation. I believe that if only the U.S. and, say, Germany initially signed this treaty then nearly every other country would be forced to do so. For example, if France did not sign, they would be unable to trade with the U.S. or Germany. This would obviously be intolerable to France. Once the U.S., Germany and France adopted the treaty every European nation would have to sign or face a total economic collapse. The more countries which sign the treaty, the greater the pressure on other countries to sign. Once most every country has signed, any country which violated America's policy on weapons proliferation would face almost a complete economic boycott. Under this approach, the U.S. and Germany alone could use our economic power to dictate the enforcement mechanism of a treaty designed to protect against Armageddon</w:t>
      </w:r>
      <w:r w:rsidRPr="008B6F71">
        <w:rPr>
          <w:sz w:val="18"/>
          <w:szCs w:val="18"/>
        </w:rPr>
        <w:t>.</w:t>
      </w:r>
      <w:r>
        <w:t xml:space="preserve"> </w:t>
      </w:r>
      <w:r w:rsidRPr="009E2060">
        <w:rPr>
          <w:u w:val="single"/>
        </w:rPr>
        <w:t>Even the short-term survival of humanity is in doubt. The greatest threat of extinction surely comes from the proliferation of weapons of mass destruction. America should refocus her foreign policy to prioritize protecting us all from atomic, biological, and chemical weapons</w:t>
      </w:r>
      <w:r>
        <w:t>.</w:t>
      </w:r>
    </w:p>
    <w:p w:rsidR="00AA43B7" w:rsidRDefault="00AA43B7">
      <w:pPr>
        <w:widowControl/>
        <w:rPr>
          <w:rFonts w:ascii="Arial" w:hAnsi="Arial" w:cs="Arial"/>
          <w:b/>
          <w:bCs/>
          <w:snapToGrid w:val="0"/>
          <w:sz w:val="28"/>
          <w:szCs w:val="28"/>
          <w:lang w:eastAsia="en-US"/>
        </w:rPr>
      </w:pPr>
      <w:r>
        <w:rPr>
          <w:lang w:eastAsia="en-US"/>
        </w:rPr>
        <w:br w:type="page"/>
      </w:r>
    </w:p>
    <w:p w:rsidR="00534C00" w:rsidRPr="00AA43B7" w:rsidRDefault="00534C00" w:rsidP="003A3712">
      <w:pPr>
        <w:pStyle w:val="Heading1"/>
      </w:pPr>
      <w:bookmarkStart w:id="5" w:name="_Toc234917632"/>
      <w:bookmarkStart w:id="6" w:name="_Toc234923029"/>
      <w:bookmarkStart w:id="7" w:name="_Toc234923147"/>
      <w:r w:rsidRPr="00AA43B7">
        <w:lastRenderedPageBreak/>
        <w:t>**Neg**</w:t>
      </w:r>
      <w:bookmarkEnd w:id="4"/>
      <w:bookmarkEnd w:id="5"/>
      <w:bookmarkEnd w:id="6"/>
      <w:bookmarkEnd w:id="7"/>
    </w:p>
    <w:p w:rsidR="00460F78" w:rsidRPr="00AA43B7" w:rsidRDefault="00B54A87" w:rsidP="003A3712">
      <w:pPr>
        <w:pStyle w:val="Heading1"/>
      </w:pPr>
      <w:bookmarkStart w:id="8" w:name="_Toc234923148"/>
      <w:r w:rsidRPr="00AA43B7">
        <w:t>**Uniqueness**</w:t>
      </w:r>
      <w:bookmarkEnd w:id="8"/>
    </w:p>
    <w:p w:rsidR="00BE4464" w:rsidRDefault="00BE4464">
      <w:pPr>
        <w:widowControl/>
        <w:rPr>
          <w:lang w:eastAsia="en-US"/>
        </w:rPr>
      </w:pPr>
    </w:p>
    <w:p w:rsidR="00BE4464" w:rsidRDefault="00BE4464" w:rsidP="003A3712">
      <w:pPr>
        <w:pStyle w:val="Heading1"/>
      </w:pPr>
      <w:bookmarkStart w:id="9" w:name="_Toc234923149"/>
      <w:r>
        <w:t>CTBT Will Pass – Republicans On Board</w:t>
      </w:r>
      <w:bookmarkEnd w:id="9"/>
    </w:p>
    <w:p w:rsidR="00BE4464" w:rsidRDefault="00BE4464" w:rsidP="00BE4464"/>
    <w:p w:rsidR="00BE4464" w:rsidRDefault="00BE4464" w:rsidP="00BE4464">
      <w:pPr>
        <w:pStyle w:val="Heading2"/>
      </w:pPr>
      <w:r>
        <w:t>Key Republicans support CTBT, Now is the Time to Pass—waiting results in a domino effect of world nuclear testing</w:t>
      </w:r>
      <w:r>
        <w:br/>
        <w:t>Jofi Joseph, Foreign Relations Advisor, April 2009</w:t>
      </w:r>
    </w:p>
    <w:p w:rsidR="00BE4464" w:rsidRDefault="00BE4464" w:rsidP="00BE4464">
      <w:r>
        <w:t xml:space="preserve">&lt;Jofi Joseph, foreign relations advisor to Senator Bob Casey Jr., The Washington Quarterly, “Renew the Drive for CTBT Ratification”, </w:t>
      </w:r>
      <w:r w:rsidRPr="007C6EF9">
        <w:t>http://www.twq.com/09april/docs/09apr_Joseph.pdf</w:t>
      </w:r>
      <w:r>
        <w:t xml:space="preserve">, Accessed: July 7, 2009, tw&gt; </w:t>
      </w:r>
    </w:p>
    <w:p w:rsidR="00BE4464" w:rsidRPr="00B83D20" w:rsidRDefault="00BE4464" w:rsidP="00BE4464"/>
    <w:p w:rsidR="00BE4464" w:rsidRDefault="00BE4464" w:rsidP="00BE4464">
      <w:pPr>
        <w:rPr>
          <w:b/>
          <w:u w:val="single"/>
        </w:rPr>
      </w:pPr>
      <w:r>
        <w:t xml:space="preserve">Not only do Democrats control both the presidency and the Senate today, but a number </w:t>
      </w:r>
      <w:r w:rsidRPr="00593523">
        <w:rPr>
          <w:b/>
          <w:u w:val="single"/>
        </w:rPr>
        <w:t>of influential Republicans have expressed a willingness to take another look at the nuclear test ban treaty. GOP presidential nominee McCain</w:t>
      </w:r>
      <w:r>
        <w:t xml:space="preserve">, who easily could have remained silent on the issue during the 2008 campaign, instead </w:t>
      </w:r>
      <w:r w:rsidRPr="00593523">
        <w:rPr>
          <w:b/>
          <w:u w:val="single"/>
        </w:rPr>
        <w:t xml:space="preserve">went out of his way to raise it in the context of a major speech on U.S. </w:t>
      </w:r>
      <w:r w:rsidRPr="00EA011C">
        <w:rPr>
          <w:b/>
          <w:u w:val="single"/>
        </w:rPr>
        <w:t xml:space="preserve">nonproliferation strategy: </w:t>
      </w:r>
      <w:r w:rsidRPr="00EA011C">
        <w:rPr>
          <w:b/>
          <w:sz w:val="19"/>
          <w:szCs w:val="19"/>
          <w:u w:val="single"/>
        </w:rPr>
        <w:t>As president, I will pledge to continue America’s current moratorium on testing, but also begin a dialogue with our allies, and with the U.S. Senate, to identify ways we can move forward to limit testing in a verifiable manner that does not undermine the security or viability of our nuclear deterrent. This would include taking another look at the Comprehensive Test Ban Treaty to see what can be done to overcome the shortcomings that prevented it from entering into force.</w:t>
      </w:r>
      <w:r>
        <w:rPr>
          <w:sz w:val="13"/>
          <w:szCs w:val="13"/>
        </w:rPr>
        <w:t xml:space="preserve">12 </w:t>
      </w:r>
      <w:r>
        <w:t xml:space="preserve">In response to a question following a speech at the Carnegie Endowment for International Peace in October 2008, </w:t>
      </w:r>
      <w:r w:rsidRPr="00EA011C">
        <w:rPr>
          <w:b/>
          <w:u w:val="single"/>
        </w:rPr>
        <w:t>Secretary of Defense Robert Gates also expressed his support for CTBT ratification</w:t>
      </w:r>
      <w:r>
        <w:t xml:space="preserve"> so long as adequate verification measures are in place.</w:t>
      </w:r>
      <w:r w:rsidRPr="0082081C">
        <w:t>13</w:t>
      </w:r>
      <w:r>
        <w:t xml:space="preserve"> </w:t>
      </w:r>
      <w:r w:rsidRPr="0082081C">
        <w:t xml:space="preserve">The </w:t>
      </w:r>
      <w:r w:rsidRPr="0082081C">
        <w:rPr>
          <w:b/>
          <w:u w:val="single"/>
        </w:rPr>
        <w:t>political circumstances for CTBT ratification,</w:t>
      </w:r>
      <w:r w:rsidRPr="0082081C">
        <w:t xml:space="preserve"> therefore, </w:t>
      </w:r>
      <w:r w:rsidRPr="0082081C">
        <w:rPr>
          <w:b/>
          <w:u w:val="single"/>
        </w:rPr>
        <w:t>are ripe</w:t>
      </w:r>
      <w:r w:rsidRPr="0082081C">
        <w:t xml:space="preserve">: a Democrat, with the first clear majority of the U.S. popular vote since Jimmy Carter in 1976, occupies the White House, while Senate Democrats enjoy a 59-seat majority, the largest margin of power since 1980. Obama’s national security team should keep in mind that the international community will not wait indefinitely for the United States to move on CTBT ratification. </w:t>
      </w:r>
      <w:r w:rsidRPr="0082081C">
        <w:rPr>
          <w:b/>
          <w:u w:val="single"/>
        </w:rPr>
        <w:t>Should another five years come and pass without any U.S. movement, a nation like China may choose to end its nuclear testing moratorium. A test by any nation could trigger a domino effect, leading to the quick collapse of the decade-old informal moratorium of the P-5 weapons states on nuclear testing. The time to move is now.</w:t>
      </w:r>
    </w:p>
    <w:p w:rsidR="00BE4464" w:rsidRDefault="00BE4464" w:rsidP="00BE4464"/>
    <w:p w:rsidR="00BE4464" w:rsidRDefault="00BE4464" w:rsidP="00A830BB">
      <w:pPr>
        <w:pStyle w:val="Heading2"/>
      </w:pPr>
      <w:r>
        <w:t>Senator Lugar Could Support CTBT, He has Enough Sway to Bring the Rest of the Republicans</w:t>
      </w:r>
      <w:r w:rsidRPr="00820FFC">
        <w:t xml:space="preserve"> </w:t>
      </w:r>
      <w:r>
        <w:br/>
        <w:t>Jofi Joseph, Foreign Relations Advisor, April 2009</w:t>
      </w:r>
    </w:p>
    <w:p w:rsidR="00BE4464" w:rsidRDefault="00BE4464" w:rsidP="00A830BB">
      <w:r>
        <w:t xml:space="preserve">&lt;Jofi Joseph, foreign relations advisor to Senator Bob Casey Jr., The Washington Quarterly, “Renew the Drive for CTBT Ratification”, </w:t>
      </w:r>
      <w:r w:rsidRPr="007C6EF9">
        <w:t>http://www.twq.com/09april/docs/09apr_Joseph.pdf</w:t>
      </w:r>
      <w:r>
        <w:t xml:space="preserve">, Accessed: July 7, 2009, tw&gt; </w:t>
      </w:r>
    </w:p>
    <w:p w:rsidR="00BE4464" w:rsidRDefault="00BE4464" w:rsidP="00A830BB"/>
    <w:p w:rsidR="00BE4464" w:rsidRDefault="00BE4464" w:rsidP="00BE4464">
      <w:pPr>
        <w:rPr>
          <w:b/>
          <w:u w:val="single"/>
        </w:rPr>
      </w:pPr>
      <w:r w:rsidRPr="006B10FB">
        <w:t xml:space="preserve">What are the likely prospects if the Senate was to hold another vote on CTBT ratification during the Obama administration? We can start from the proposition that </w:t>
      </w:r>
      <w:r w:rsidRPr="00013AE1">
        <w:rPr>
          <w:b/>
          <w:u w:val="single"/>
        </w:rPr>
        <w:t xml:space="preserve">all 59 Senate Democrats will vote to ratify the CTBT </w:t>
      </w:r>
      <w:r w:rsidRPr="006B10FB">
        <w:t xml:space="preserve">because 1) they believe in the merits of a global nuclear test ban, and 2) they will want to support their president.14 </w:t>
      </w:r>
      <w:r w:rsidRPr="00013AE1">
        <w:rPr>
          <w:b/>
          <w:u w:val="single"/>
        </w:rPr>
        <w:t>As a result, nine Republican yes votes would be needed to ensure the 67 votes necessary to secure ratification under the constitution. The key player on the Republican side will be</w:t>
      </w:r>
      <w:r w:rsidRPr="006B10FB">
        <w:t xml:space="preserve"> the ranking member on the Senate Foreign Relations Committee, </w:t>
      </w:r>
      <w:r w:rsidRPr="00013AE1">
        <w:rPr>
          <w:b/>
          <w:u w:val="single"/>
        </w:rPr>
        <w:t>Senator Richard B. Lugar</w:t>
      </w:r>
      <w:r w:rsidRPr="006B10FB">
        <w:t xml:space="preserve"> (R-IN). In 1999, he voted against CTBT ratification. </w:t>
      </w:r>
      <w:r w:rsidRPr="00013AE1">
        <w:rPr>
          <w:b/>
          <w:u w:val="single"/>
        </w:rPr>
        <w:t>Given the close relationship</w:t>
      </w:r>
      <w:r w:rsidRPr="006B10FB">
        <w:t>, however</w:t>
      </w:r>
      <w:r w:rsidRPr="00013AE1">
        <w:rPr>
          <w:b/>
          <w:u w:val="single"/>
        </w:rPr>
        <w:t xml:space="preserve">, that he has forged with both Obama and Vice President Joe Biden and the strong legacy he has sought to build on internationalist leadership on U.S. foreign policy, Lugar can be expected to give a fair hearing to administration arguments in favor of CTBT ratification. Should he choose to reverse his previous vote on CTBT ratification, he may provide political cover to bring along other Republican votes to secure ratification. </w:t>
      </w:r>
    </w:p>
    <w:p w:rsidR="00BE4464" w:rsidRDefault="00BE4464" w:rsidP="00BE4464">
      <w:pPr>
        <w:rPr>
          <w:lang w:eastAsia="en-US"/>
        </w:rPr>
      </w:pPr>
    </w:p>
    <w:p w:rsidR="00460F78" w:rsidRDefault="00460F78">
      <w:pPr>
        <w:widowControl/>
        <w:rPr>
          <w:lang w:eastAsia="en-US"/>
        </w:rPr>
      </w:pPr>
      <w:r>
        <w:rPr>
          <w:lang w:eastAsia="en-US"/>
        </w:rPr>
        <w:br w:type="page"/>
      </w:r>
    </w:p>
    <w:p w:rsidR="00B54A87" w:rsidRDefault="00B54A87" w:rsidP="003A3712">
      <w:pPr>
        <w:pStyle w:val="Heading1"/>
      </w:pPr>
      <w:bookmarkStart w:id="10" w:name="_Toc234923150"/>
      <w:r>
        <w:lastRenderedPageBreak/>
        <w:t>Obama Pushing CTBT</w:t>
      </w:r>
      <w:bookmarkEnd w:id="10"/>
    </w:p>
    <w:p w:rsidR="00B54A87" w:rsidRPr="00B54A87" w:rsidRDefault="00B54A87" w:rsidP="00B54A87">
      <w:pPr>
        <w:rPr>
          <w:lang w:eastAsia="en-US"/>
        </w:rPr>
      </w:pPr>
    </w:p>
    <w:p w:rsidR="00B54A87" w:rsidRDefault="00B54A87" w:rsidP="00460F78">
      <w:pPr>
        <w:pStyle w:val="Heading2"/>
      </w:pPr>
      <w:r>
        <w:t>White House Initiatives proves- Obama will push CTBT in Senate</w:t>
      </w:r>
    </w:p>
    <w:p w:rsidR="00B54A87" w:rsidRPr="005566A1" w:rsidRDefault="00B54A87" w:rsidP="00460F78">
      <w:r w:rsidRPr="005566A1">
        <w:t xml:space="preserve">John </w:t>
      </w:r>
      <w:r w:rsidRPr="00742CFB">
        <w:rPr>
          <w:b/>
          <w:sz w:val="24"/>
        </w:rPr>
        <w:t>Isaacs</w:t>
      </w:r>
      <w:r>
        <w:rPr>
          <w:b/>
          <w:sz w:val="24"/>
        </w:rPr>
        <w:t xml:space="preserve"> April 2009 </w:t>
      </w:r>
      <w:r>
        <w:rPr>
          <w:b/>
        </w:rPr>
        <w:t>[</w:t>
      </w:r>
      <w:r>
        <w:t xml:space="preserve">The executive director of the </w:t>
      </w:r>
      <w:hyperlink r:id="rId10" w:tgtFrame="_blank" w:history="1">
        <w:r>
          <w:rPr>
            <w:rStyle w:val="Hyperlink"/>
          </w:rPr>
          <w:t>Center for Arms Control and Non-Proliferation</w:t>
        </w:r>
      </w:hyperlink>
      <w:r>
        <w:t xml:space="preserve">, </w:t>
      </w:r>
      <w:hyperlink r:id="rId11" w:tgtFrame="_blank" w:history="1">
        <w:r>
          <w:rPr>
            <w:rStyle w:val="Hyperlink"/>
          </w:rPr>
          <w:t xml:space="preserve">Isaacs </w:t>
        </w:r>
      </w:hyperlink>
      <w:r>
        <w:t xml:space="preserve">represents the center’s sister organization, </w:t>
      </w:r>
      <w:hyperlink r:id="rId12" w:tgtFrame="_blank" w:history="1">
        <w:r>
          <w:rPr>
            <w:rStyle w:val="Hyperlink"/>
          </w:rPr>
          <w:t>Council for a Livable World</w:t>
        </w:r>
      </w:hyperlink>
      <w:r>
        <w:t>, on Capitol Hill. His expertise is in how Congress works, especially when it pertains to national security issues such as nuclear weapons and missile defense. Previously, he served as a legislative assistant on foreign affairs to former New York Democratic Rep. Stephen Solarz, “</w:t>
      </w:r>
      <w:r w:rsidRPr="005566A1">
        <w:t>A strategy for achieving Senate approval of the CTBT</w:t>
      </w:r>
      <w:r>
        <w:t xml:space="preserve">,” </w:t>
      </w:r>
      <w:hyperlink r:id="rId13" w:history="1">
        <w:r w:rsidRPr="00962C12">
          <w:rPr>
            <w:rStyle w:val="Hyperlink"/>
          </w:rPr>
          <w:t>http://www.thebulletin.org/web-edition/features/strategy-achieving-senate-approval-of-the-ctbt</w:t>
        </w:r>
      </w:hyperlink>
      <w:r>
        <w:t>, Date Accessed 7/6/09, ae]</w:t>
      </w:r>
    </w:p>
    <w:p w:rsidR="00B54A87" w:rsidRDefault="00B54A87" w:rsidP="00460F78">
      <w:pPr>
        <w:ind w:left="270" w:right="270"/>
        <w:rPr>
          <w:b/>
          <w:sz w:val="24"/>
        </w:rPr>
      </w:pPr>
      <w:r w:rsidRPr="00585E7B">
        <w:rPr>
          <w:sz w:val="24"/>
        </w:rPr>
        <w:t xml:space="preserve">On April 5, speaking in Prague, </w:t>
      </w:r>
      <w:r w:rsidRPr="00585E7B">
        <w:rPr>
          <w:sz w:val="24"/>
          <w:u w:val="single"/>
        </w:rPr>
        <w:t>President Barack Obama delivered his</w:t>
      </w:r>
      <w:r w:rsidRPr="0010616A">
        <w:rPr>
          <w:sz w:val="24"/>
        </w:rPr>
        <w:t xml:space="preserve"> first </w:t>
      </w:r>
      <w:r w:rsidRPr="00585E7B">
        <w:rPr>
          <w:sz w:val="24"/>
          <w:u w:val="single"/>
        </w:rPr>
        <w:t>public commitment to seek the Senate's advice and consent for ratification of the Comprehensive Test Ban Treaty.</w:t>
      </w:r>
      <w:r w:rsidRPr="00585E7B">
        <w:rPr>
          <w:sz w:val="24"/>
        </w:rPr>
        <w:t xml:space="preserve"> He told his audience: "</w:t>
      </w:r>
      <w:r w:rsidRPr="00F6256C">
        <w:rPr>
          <w:sz w:val="24"/>
          <w:u w:val="single"/>
        </w:rPr>
        <w:t xml:space="preserve">To achieve a global ban on nuclear testing, my administration will immediately and aggressively pursue U.S. ratification of the </w:t>
      </w:r>
      <w:r w:rsidRPr="0010616A">
        <w:rPr>
          <w:sz w:val="24"/>
          <w:u w:val="single"/>
        </w:rPr>
        <w:t>C</w:t>
      </w:r>
      <w:r w:rsidRPr="00585E7B">
        <w:rPr>
          <w:sz w:val="24"/>
        </w:rPr>
        <w:t xml:space="preserve">omprehensive </w:t>
      </w:r>
      <w:r w:rsidRPr="0010616A">
        <w:rPr>
          <w:sz w:val="24"/>
          <w:u w:val="single"/>
        </w:rPr>
        <w:t>T</w:t>
      </w:r>
      <w:r w:rsidRPr="00585E7B">
        <w:rPr>
          <w:sz w:val="24"/>
        </w:rPr>
        <w:t xml:space="preserve">est </w:t>
      </w:r>
      <w:r w:rsidRPr="0010616A">
        <w:rPr>
          <w:sz w:val="24"/>
          <w:u w:val="single"/>
        </w:rPr>
        <w:t>B</w:t>
      </w:r>
      <w:r w:rsidRPr="00585E7B">
        <w:rPr>
          <w:sz w:val="24"/>
        </w:rPr>
        <w:t xml:space="preserve">an </w:t>
      </w:r>
      <w:r w:rsidRPr="0010616A">
        <w:rPr>
          <w:sz w:val="24"/>
          <w:u w:val="single"/>
        </w:rPr>
        <w:t>T</w:t>
      </w:r>
      <w:r w:rsidRPr="00585E7B">
        <w:rPr>
          <w:sz w:val="24"/>
        </w:rPr>
        <w:t xml:space="preserve">reaty </w:t>
      </w:r>
      <w:r w:rsidRPr="0010616A">
        <w:rPr>
          <w:sz w:val="24"/>
        </w:rPr>
        <w:t>[CTBT]."</w:t>
      </w:r>
      <w:r w:rsidRPr="00585E7B">
        <w:rPr>
          <w:sz w:val="24"/>
        </w:rPr>
        <w:t xml:space="preserve"> He added, "After more than five decades of talks, it is time for the testing of nuclear weapons to finally be banned." The next day, Deputy Secretary of State James Steinberg told attendees at the Carnegie International Nonproliferation Conference that Vice President Joseph Biden had been designated to lead the administration's campaign to win Senate approval of the CTBT. A bit of context: Biden was an important member of the Senate Foreign Relations Committee in 1999 when the Senate last considered the treaty. He also was a key figure in winning approval of another controversial treaty--the Chemical Weapons Convention. (More about that later.) Biden has been charged with conducting a review of key issues related to the CTBT, including verification of nuclear tests and ensuring the safety and reliability of the U.S. nuclear stockpile in the absence of conducting such tests. </w:t>
      </w:r>
      <w:r w:rsidRPr="00742CFB">
        <w:rPr>
          <w:sz w:val="24"/>
          <w:u w:val="single"/>
        </w:rPr>
        <w:t>Together, these events provided</w:t>
      </w:r>
      <w:r w:rsidRPr="00585E7B">
        <w:rPr>
          <w:sz w:val="24"/>
        </w:rPr>
        <w:t xml:space="preserve"> two </w:t>
      </w:r>
      <w:r w:rsidRPr="00742CFB">
        <w:rPr>
          <w:sz w:val="24"/>
          <w:u w:val="single"/>
        </w:rPr>
        <w:t>critical signals that legions of CTBT supporters have been waiting for--a clear commitment to the CTBT from the president and a point person in the administration to take charge of the campaign.</w:t>
      </w:r>
      <w:r w:rsidRPr="00585E7B">
        <w:rPr>
          <w:sz w:val="24"/>
        </w:rPr>
        <w:t xml:space="preserve"> </w:t>
      </w:r>
      <w:r w:rsidRPr="00585E7B">
        <w:rPr>
          <w:b/>
          <w:sz w:val="24"/>
        </w:rPr>
        <w:t xml:space="preserve"> </w:t>
      </w:r>
    </w:p>
    <w:p w:rsidR="00B54A87" w:rsidRDefault="00B54A87" w:rsidP="00460F78">
      <w:pPr>
        <w:rPr>
          <w:lang w:eastAsia="en-US"/>
        </w:rPr>
      </w:pPr>
    </w:p>
    <w:p w:rsidR="00B54A87" w:rsidRDefault="00B54A87" w:rsidP="00B54A87">
      <w:pPr>
        <w:rPr>
          <w:b/>
          <w:sz w:val="24"/>
        </w:rPr>
      </w:pPr>
      <w:r>
        <w:rPr>
          <w:b/>
          <w:sz w:val="24"/>
        </w:rPr>
        <w:t>White House Initiatives proves- Obama expending political capital to extend CTBT to other nations</w:t>
      </w:r>
    </w:p>
    <w:p w:rsidR="00B54A87" w:rsidRPr="003E0BC7" w:rsidRDefault="00B54A87" w:rsidP="00460F78">
      <w:r>
        <w:rPr>
          <w:b/>
          <w:sz w:val="24"/>
        </w:rPr>
        <w:t xml:space="preserve">Press Trust of India June 2009 </w:t>
      </w:r>
      <w:r>
        <w:t>[“</w:t>
      </w:r>
      <w:r w:rsidRPr="008F05DF">
        <w:t>US to push countries to sign CTBT and for FMCT</w:t>
      </w:r>
      <w:r>
        <w:t>,”</w:t>
      </w:r>
      <w:r w:rsidRPr="008F05DF">
        <w:t xml:space="preserve"> </w:t>
      </w:r>
      <w:r w:rsidRPr="007B4A94">
        <w:t>http://ibnlive.in.com/news/us-to-push-countries-to-sign-ctbt-and-for-fmct/94508-2.html</w:t>
      </w:r>
      <w:r>
        <w:t>, Date Accessed 7/6/09, ae]</w:t>
      </w:r>
    </w:p>
    <w:p w:rsidR="00B54A87" w:rsidRDefault="00B54A87" w:rsidP="00460F78">
      <w:pPr>
        <w:ind w:left="270" w:right="270"/>
      </w:pPr>
      <w:r>
        <w:rPr>
          <w:sz w:val="24"/>
          <w:u w:val="single"/>
        </w:rPr>
        <w:t>“</w:t>
      </w:r>
      <w:r w:rsidRPr="00C750B1">
        <w:rPr>
          <w:sz w:val="24"/>
          <w:u w:val="single"/>
        </w:rPr>
        <w:t>The United States would launch an aggressive diplomatic effort to pursue countries like India, Pakistan and Israel to sign the</w:t>
      </w:r>
      <w:r w:rsidRPr="0024494D">
        <w:rPr>
          <w:sz w:val="24"/>
        </w:rPr>
        <w:t xml:space="preserve"> Comprehensive Test Ban Treaty </w:t>
      </w:r>
      <w:r w:rsidRPr="00C750B1">
        <w:rPr>
          <w:sz w:val="24"/>
          <w:u w:val="single"/>
        </w:rPr>
        <w:t>(CTBT</w:t>
      </w:r>
      <w:r w:rsidRPr="001866FE">
        <w:rPr>
          <w:sz w:val="24"/>
          <w:u w:val="single"/>
        </w:rPr>
        <w:t>) and thus bring it into force,” President</w:t>
      </w:r>
      <w:r w:rsidRPr="001866FE">
        <w:rPr>
          <w:sz w:val="24"/>
        </w:rPr>
        <w:t xml:space="preserve"> Barack</w:t>
      </w:r>
      <w:r>
        <w:rPr>
          <w:sz w:val="24"/>
        </w:rPr>
        <w:t xml:space="preserve"> </w:t>
      </w:r>
      <w:r w:rsidRPr="001866FE">
        <w:rPr>
          <w:sz w:val="24"/>
          <w:u w:val="single"/>
        </w:rPr>
        <w:t>Obama's new trouble-shooter for non-proliferation</w:t>
      </w:r>
      <w:r w:rsidRPr="00044ABF">
        <w:rPr>
          <w:sz w:val="24"/>
          <w:u w:val="single"/>
        </w:rPr>
        <w:t xml:space="preserve"> said</w:t>
      </w:r>
      <w:r w:rsidRPr="0024494D">
        <w:rPr>
          <w:sz w:val="24"/>
        </w:rPr>
        <w:t xml:space="preserve"> on Monday.</w:t>
      </w:r>
      <w:r>
        <w:t xml:space="preserve">  </w:t>
      </w:r>
      <w:r w:rsidRPr="0024494D">
        <w:rPr>
          <w:sz w:val="24"/>
        </w:rPr>
        <w:t xml:space="preserve">Testifying before Senate Foreign Relations Committee, former Democrat Congress woman, Ellen Tauscher from </w:t>
      </w:r>
      <w:r>
        <w:rPr>
          <w:sz w:val="24"/>
        </w:rPr>
        <w:t xml:space="preserve">said, </w:t>
      </w:r>
      <w:r w:rsidRPr="0024494D">
        <w:rPr>
          <w:sz w:val="24"/>
        </w:rPr>
        <w:t>"I share the administration's commitment to obtaining the Senate's advice and consent to ratify the Comprehensive Test Ban Treaty and to launch a diplomatic effort to bring states that have not signed the treaty on board so that it can be brought into force," she said.</w:t>
      </w:r>
      <w:r>
        <w:t xml:space="preserve">  </w:t>
      </w:r>
      <w:r w:rsidRPr="0019453B">
        <w:rPr>
          <w:sz w:val="24"/>
          <w:u w:val="single"/>
        </w:rPr>
        <w:t>So far China, Egypt, India, Indonesia, Iran, Israel, North Korea, Pakistan and the US have not ratified CTBT.</w:t>
      </w:r>
      <w:r w:rsidRPr="0019453B">
        <w:rPr>
          <w:u w:val="single"/>
        </w:rPr>
        <w:t xml:space="preserve">  </w:t>
      </w:r>
      <w:r w:rsidRPr="0019453B">
        <w:rPr>
          <w:sz w:val="24"/>
          <w:u w:val="single"/>
        </w:rPr>
        <w:t>Ratification of CTBT, she argued is one way to persuade countries to permanently end nuclear testing and curb the proliferation of nuclear weapons.</w:t>
      </w:r>
      <w:r w:rsidRPr="0024494D">
        <w:rPr>
          <w:sz w:val="24"/>
        </w:rPr>
        <w:t xml:space="preserve"> She said, </w:t>
      </w:r>
      <w:r w:rsidRPr="0019453B">
        <w:rPr>
          <w:sz w:val="24"/>
          <w:u w:val="single"/>
        </w:rPr>
        <w:t>the Obama Administration has developed a nuclear non proliferation strategy based on multiple fronts.</w:t>
      </w:r>
      <w:r w:rsidRPr="0019453B">
        <w:rPr>
          <w:u w:val="single"/>
        </w:rPr>
        <w:t xml:space="preserve">  </w:t>
      </w:r>
      <w:r w:rsidRPr="0019453B">
        <w:rPr>
          <w:sz w:val="24"/>
          <w:u w:val="single"/>
        </w:rPr>
        <w:t>The Obama Administration is working to organize a global summit on securing nuclear materials in 2009</w:t>
      </w:r>
      <w:r w:rsidRPr="0024494D">
        <w:rPr>
          <w:sz w:val="24"/>
        </w:rPr>
        <w:t>, Tauscher said.</w:t>
      </w:r>
      <w:r>
        <w:t xml:space="preserve">  </w:t>
      </w:r>
    </w:p>
    <w:p w:rsidR="00B54A87" w:rsidRDefault="00B54A87" w:rsidP="00B54A87">
      <w:pPr>
        <w:rPr>
          <w:lang w:eastAsia="en-US"/>
        </w:rPr>
      </w:pPr>
    </w:p>
    <w:p w:rsidR="00B54A87" w:rsidRDefault="00B54A87">
      <w:pPr>
        <w:widowControl/>
        <w:rPr>
          <w:lang w:eastAsia="en-US"/>
        </w:rPr>
      </w:pPr>
      <w:r>
        <w:rPr>
          <w:lang w:eastAsia="en-US"/>
        </w:rPr>
        <w:br w:type="page"/>
      </w:r>
    </w:p>
    <w:p w:rsidR="00B54A87" w:rsidRDefault="00B54A87" w:rsidP="003A3712">
      <w:pPr>
        <w:pStyle w:val="Heading1"/>
      </w:pPr>
      <w:bookmarkStart w:id="11" w:name="_Toc234923151"/>
      <w:r>
        <w:lastRenderedPageBreak/>
        <w:t>Obama Pushing CTBT</w:t>
      </w:r>
      <w:bookmarkEnd w:id="11"/>
    </w:p>
    <w:p w:rsidR="00B54A87" w:rsidRDefault="00B54A87" w:rsidP="00460F78">
      <w:pPr>
        <w:rPr>
          <w:lang w:eastAsia="en-US"/>
        </w:rPr>
      </w:pPr>
    </w:p>
    <w:p w:rsidR="00B54A87" w:rsidRDefault="00B54A87" w:rsidP="00460F78">
      <w:pPr>
        <w:pStyle w:val="Heading2"/>
      </w:pPr>
      <w:r>
        <w:t>White House Initiatives proves- Obama pushing for CTBT in Senate and rest of Government</w:t>
      </w:r>
    </w:p>
    <w:p w:rsidR="00B54A87" w:rsidRPr="0087640B" w:rsidRDefault="00B54A87" w:rsidP="00460F78">
      <w:pPr>
        <w:shd w:val="clear" w:color="auto" w:fill="FFFFFF" w:themeFill="background1"/>
      </w:pPr>
      <w:r>
        <w:rPr>
          <w:b/>
          <w:sz w:val="24"/>
        </w:rPr>
        <w:t>The Times of India April 2009</w:t>
      </w:r>
      <w:r>
        <w:rPr>
          <w:sz w:val="24"/>
        </w:rPr>
        <w:t xml:space="preserve"> </w:t>
      </w:r>
      <w:r>
        <w:t>[“</w:t>
      </w:r>
      <w:r w:rsidRPr="0087640B">
        <w:t>Obama to seek Senate backing on CTBT: White House</w:t>
      </w:r>
      <w:r>
        <w:t xml:space="preserve">,” </w:t>
      </w:r>
      <w:hyperlink r:id="rId14" w:history="1">
        <w:r w:rsidRPr="00962C12">
          <w:rPr>
            <w:rStyle w:val="Hyperlink"/>
          </w:rPr>
          <w:t>http://timesofindia.indiatimes.com/World/US/Obama-to-seek-Senate-backing-on-CTBT-White-House/articleshow/4361252.cms</w:t>
        </w:r>
      </w:hyperlink>
      <w:r>
        <w:t>, Date Accessed 7/6/09, ae]</w:t>
      </w:r>
    </w:p>
    <w:p w:rsidR="00460F78" w:rsidRDefault="00B54A87" w:rsidP="00460F78">
      <w:pPr>
        <w:ind w:left="270" w:right="270"/>
      </w:pPr>
      <w:r w:rsidRPr="00A173D3">
        <w:t xml:space="preserve">US President Barack </w:t>
      </w:r>
      <w:r w:rsidRPr="00460F78">
        <w:rPr>
          <w:u w:val="single"/>
        </w:rPr>
        <w:t>Obama</w:t>
      </w:r>
      <w:r w:rsidRPr="00460F78">
        <w:rPr>
          <w:sz w:val="36"/>
          <w:u w:val="single"/>
        </w:rPr>
        <w:t xml:space="preserve"> </w:t>
      </w:r>
      <w:r w:rsidRPr="00460F78">
        <w:rPr>
          <w:u w:val="single"/>
        </w:rPr>
        <w:t>will seek Senate ratification of the Comprehensive Test Ban Treaty and call for a global summit on nuclear security in a speech in Prague on Sunday</w:t>
      </w:r>
      <w:r w:rsidRPr="00E0285C">
        <w:t xml:space="preserve">, the White House said. The commitment was </w:t>
      </w:r>
      <w:r w:rsidRPr="00D94E49">
        <w:t xml:space="preserve">contained in a "Fact Sheet" issued by the White House in Prague, on </w:t>
      </w:r>
      <w:r w:rsidR="00460F78">
        <w:t xml:space="preserve">the latest stop of Obama's debut  </w:t>
      </w:r>
      <w:r w:rsidR="00460F78" w:rsidRPr="00D94E49">
        <w:t>European tour as president and as North Korea rocked the world with a rocket launch</w:t>
      </w:r>
      <w:r w:rsidR="00460F78" w:rsidRPr="00A2640B">
        <w:t>. "</w:t>
      </w:r>
      <w:r w:rsidR="00460F78" w:rsidRPr="00460F78">
        <w:rPr>
          <w:u w:val="single"/>
        </w:rPr>
        <w:t>To achieve a global ban on nuclear testing, the Obama Administration</w:t>
      </w:r>
      <w:r w:rsidR="00460F78" w:rsidRPr="00460F78">
        <w:rPr>
          <w:sz w:val="36"/>
          <w:u w:val="single"/>
        </w:rPr>
        <w:t xml:space="preserve"> </w:t>
      </w:r>
      <w:r w:rsidR="00460F78" w:rsidRPr="00460F78">
        <w:rPr>
          <w:u w:val="single"/>
        </w:rPr>
        <w:t>will work to bring the Comprehensive Test Ban Treaty into force, including Senate ratification of the Treaty," the White House said in a statement. "The Treaty has already been ratified by 148 countries, and it will enter into force once it is ratified by the U.S., China, India, Pakistan, Israel, Iran, Egypt, Indonesia, and North Korea." Obama would also seek to negotiate a new international treaty that "verifiably ends the production of fissile materials for nuclear weapons</w:t>
      </w:r>
      <w:r w:rsidR="00460F78" w:rsidRPr="00A2640B">
        <w:t>,"</w:t>
      </w:r>
      <w:r w:rsidR="00460F78" w:rsidRPr="00E0285C">
        <w:t xml:space="preserve"> the statement said.</w:t>
      </w:r>
    </w:p>
    <w:p w:rsidR="00B54A87" w:rsidRDefault="00B54A87" w:rsidP="00BE4464"/>
    <w:p w:rsidR="00BE4464" w:rsidRDefault="00BE4464">
      <w:pPr>
        <w:widowControl/>
      </w:pPr>
      <w:r>
        <w:br w:type="page"/>
      </w:r>
    </w:p>
    <w:p w:rsidR="00BE4464" w:rsidRDefault="00BE4464" w:rsidP="003A3712">
      <w:pPr>
        <w:pStyle w:val="Heading1"/>
      </w:pPr>
      <w:bookmarkStart w:id="12" w:name="_Toc234923152"/>
      <w:r>
        <w:lastRenderedPageBreak/>
        <w:t>Popularity Up Now</w:t>
      </w:r>
      <w:bookmarkEnd w:id="12"/>
    </w:p>
    <w:p w:rsidR="00BE4464" w:rsidRDefault="00BE4464" w:rsidP="00A830BB"/>
    <w:p w:rsidR="00A830BB" w:rsidRDefault="00A830BB" w:rsidP="00A830BB">
      <w:pPr>
        <w:pStyle w:val="Heading2"/>
      </w:pPr>
      <w:r>
        <w:t>Recent polls indicate that Obama is still extremely popular</w:t>
      </w:r>
      <w:r>
        <w:br/>
        <w:t>Jim Malone, National Affairs Reporter for VOANews, 7/2/09</w:t>
      </w:r>
    </w:p>
    <w:p w:rsidR="00A830BB" w:rsidRDefault="00A830BB" w:rsidP="00A830BB">
      <w:r>
        <w:t xml:space="preserve">&lt;Voice of America News, “Obama Poll Ratings Strong Despite Weak Economy”, </w:t>
      </w:r>
      <w:r w:rsidRPr="00515C17">
        <w:t>http://www.voanews.com/english/2009-07-02-voa62.cfm</w:t>
      </w:r>
      <w:r>
        <w:t xml:space="preserve">, Accessed: July 7, 2009, tw&gt; </w:t>
      </w:r>
    </w:p>
    <w:p w:rsidR="00A830BB" w:rsidRPr="00515C17" w:rsidRDefault="00A830BB" w:rsidP="00A830BB"/>
    <w:p w:rsidR="00A830BB" w:rsidRPr="00A830BB" w:rsidRDefault="00A830BB" w:rsidP="00A830BB">
      <w:pPr>
        <w:rPr>
          <w:b/>
          <w:u w:val="single"/>
        </w:rPr>
      </w:pPr>
      <w:r w:rsidRPr="00691E64">
        <w:t>The U.S. jobless rate rose to 9.5 percent last month -- the highest figure in 26 years. In the short term, the jobs report is a political setback for President Barack Obama and his economic policies. But t</w:t>
      </w:r>
      <w:r w:rsidRPr="00B40CA2">
        <w:rPr>
          <w:b/>
          <w:u w:val="single"/>
        </w:rPr>
        <w:t>he latest opinion polls suggest the president continues to hold public support despite the weak economy.</w:t>
      </w:r>
      <w:r w:rsidRPr="00691E64">
        <w:t xml:space="preserve"> </w:t>
      </w:r>
      <w:r w:rsidRPr="001A36F5">
        <w:t>President Obama acknowledged the disappointing jobs report at the White House, but quickly urged Americans to be patient as the country waits for the economy to improve.</w:t>
      </w:r>
      <w:r>
        <w:t xml:space="preserve">  </w:t>
      </w:r>
      <w:r w:rsidRPr="001A36F5">
        <w:t>"As I've said from the moment I walked into the door of this White House, it took years for us to get into this mess and it will take us more than a few months to turn it around," he said.</w:t>
      </w:r>
      <w:r>
        <w:t xml:space="preserve">  T</w:t>
      </w:r>
      <w:r w:rsidRPr="00691E64">
        <w:t>he modest increase in unemployment was higher than most experts had predicted, says economist Stuart Hoffman.</w:t>
      </w:r>
      <w:r>
        <w:t xml:space="preserve">  </w:t>
      </w:r>
      <w:r w:rsidRPr="00691E64">
        <w:t>"The job market is still weak; it is still tough to find a job. Layoffs have slowed down. Not as many people are getting laid off, but there is still very little hiring," said Hoffman.</w:t>
      </w:r>
      <w:r>
        <w:t xml:space="preserve">  </w:t>
      </w:r>
      <w:r w:rsidRPr="00B40CA2">
        <w:rPr>
          <w:b/>
          <w:u w:val="single"/>
        </w:rPr>
        <w:t xml:space="preserve">Despite the struggling economy, Mr. Obama can take a measure of solace from recent public opinion polls.  The latest survey from Quinnipiac University in Connecticut shows the public, for the most part, is staying behind the president despite the weak economy.  "What we have found is that President Obama is still quite popular with the American people. He has a 57 percent job approval rating, which is quite healthy. It's down a little bit since when he took office, obviously, but that is not terribly surprising," said Quinnipiac pollster Peter Brown.  In other recent polls, Mr. Obama's approval rating ranges from 56-65 percent, with disapproval ranging from 31-37 percent. </w:t>
      </w:r>
    </w:p>
    <w:p w:rsidR="00A830BB" w:rsidRDefault="00A830BB" w:rsidP="00A830BB"/>
    <w:p w:rsidR="00BE4464" w:rsidRDefault="00BE4464" w:rsidP="00BE4464">
      <w:pPr>
        <w:pStyle w:val="Heading2"/>
      </w:pPr>
      <w:r>
        <w:t>WPO Study proves: Obama very popular (influence high)</w:t>
      </w:r>
    </w:p>
    <w:p w:rsidR="00BE4464" w:rsidRDefault="00BE4464" w:rsidP="00BE4464">
      <w:r>
        <w:rPr>
          <w:sz w:val="24"/>
          <w:szCs w:val="24"/>
        </w:rPr>
        <w:t xml:space="preserve">Marina </w:t>
      </w:r>
      <w:r>
        <w:rPr>
          <w:b/>
          <w:bCs/>
          <w:sz w:val="24"/>
          <w:szCs w:val="24"/>
        </w:rPr>
        <w:t xml:space="preserve">Litvinsky June </w:t>
      </w:r>
      <w:r>
        <w:rPr>
          <w:sz w:val="24"/>
          <w:szCs w:val="24"/>
        </w:rPr>
        <w:t xml:space="preserve">29, </w:t>
      </w:r>
      <w:r>
        <w:rPr>
          <w:b/>
          <w:bCs/>
          <w:sz w:val="24"/>
          <w:szCs w:val="24"/>
        </w:rPr>
        <w:t xml:space="preserve">2009 </w:t>
      </w:r>
      <w:r>
        <w:t xml:space="preserve">[Writer Inter Press Service, “Politics: Obama Still Buoyed by Extraordinary Global Popularity,” </w:t>
      </w:r>
      <w:hyperlink r:id="rId15" w:history="1">
        <w:r>
          <w:rPr>
            <w:rStyle w:val="Hyperlink"/>
          </w:rPr>
          <w:t>http://www.globalissues.org/news/2009/06/29/1977</w:t>
        </w:r>
      </w:hyperlink>
      <w:r>
        <w:t>, Date Accessed 7/709, ae]</w:t>
      </w:r>
    </w:p>
    <w:p w:rsidR="00BE4464" w:rsidRDefault="00BE4464" w:rsidP="00BE4464">
      <w:pPr>
        <w:rPr>
          <w:sz w:val="24"/>
          <w:szCs w:val="24"/>
          <w:u w:val="single"/>
        </w:rPr>
      </w:pPr>
      <w:r>
        <w:rPr>
          <w:sz w:val="24"/>
          <w:szCs w:val="24"/>
          <w:u w:val="single"/>
        </w:rPr>
        <w:t>Six months into his new job as president of the United States, Barack Obama inspires more public confidence than any other political leader, said a new</w:t>
      </w:r>
      <w:r>
        <w:rPr>
          <w:sz w:val="24"/>
          <w:szCs w:val="24"/>
        </w:rPr>
        <w:t xml:space="preserve"> WorldPublicOpinion.org (</w:t>
      </w:r>
      <w:r>
        <w:rPr>
          <w:sz w:val="24"/>
          <w:szCs w:val="24"/>
          <w:u w:val="single"/>
        </w:rPr>
        <w:t>WPO</w:t>
      </w:r>
      <w:r>
        <w:rPr>
          <w:sz w:val="24"/>
          <w:szCs w:val="24"/>
        </w:rPr>
        <w:t xml:space="preserve">) </w:t>
      </w:r>
      <w:r>
        <w:rPr>
          <w:sz w:val="24"/>
          <w:szCs w:val="24"/>
          <w:u w:val="single"/>
        </w:rPr>
        <w:t>poll released</w:t>
      </w:r>
      <w:r>
        <w:rPr>
          <w:sz w:val="24"/>
          <w:szCs w:val="24"/>
        </w:rPr>
        <w:t xml:space="preserve"> here Monday. </w:t>
      </w:r>
      <w:r>
        <w:rPr>
          <w:sz w:val="24"/>
          <w:szCs w:val="24"/>
          <w:u w:val="single"/>
        </w:rPr>
        <w:t>An average of 61 percent of people from across the 19 nations polled (excluding the U.S.) express a lot or some confidence in Obama to do the right thing in world affairs. In 13 nations, a majority has confidence in Obama. Seventy percent of the U.S. public also expresses confidence in Obama. 'At this moment Obama occupies a unique position in the eyes of the world,</w:t>
      </w:r>
      <w:r>
        <w:rPr>
          <w:sz w:val="24"/>
          <w:szCs w:val="24"/>
        </w:rPr>
        <w:t xml:space="preserve">' said Stephen J. Weber of WorldPublicOpinion.org. </w:t>
      </w:r>
      <w:r>
        <w:rPr>
          <w:sz w:val="24"/>
          <w:szCs w:val="24"/>
          <w:u w:val="single"/>
        </w:rPr>
        <w:t>'His communication skills and the change he represents create an open door for him to engage people around the world.'</w:t>
      </w:r>
    </w:p>
    <w:p w:rsidR="00BE4464" w:rsidRDefault="00BE4464" w:rsidP="00A830BB"/>
    <w:p w:rsidR="00A830BB" w:rsidRDefault="00A830BB" w:rsidP="00A830BB"/>
    <w:p w:rsidR="00A830BB" w:rsidRDefault="00A830BB">
      <w:pPr>
        <w:widowControl/>
      </w:pPr>
      <w:r>
        <w:br w:type="page"/>
      </w:r>
    </w:p>
    <w:p w:rsidR="00A830BB" w:rsidRDefault="00A830BB" w:rsidP="003A3712">
      <w:pPr>
        <w:pStyle w:val="Heading1"/>
      </w:pPr>
      <w:bookmarkStart w:id="13" w:name="_Toc234923153"/>
      <w:r>
        <w:lastRenderedPageBreak/>
        <w:t>Bipart Up Now</w:t>
      </w:r>
      <w:bookmarkEnd w:id="13"/>
    </w:p>
    <w:p w:rsidR="00A830BB" w:rsidRDefault="00A830BB" w:rsidP="00A830BB"/>
    <w:p w:rsidR="00A830BB" w:rsidRDefault="00A830BB" w:rsidP="00A830BB">
      <w:pPr>
        <w:pStyle w:val="Heading2"/>
      </w:pPr>
      <w:r>
        <w:t>Senate talks prove: Bipartisanship high</w:t>
      </w:r>
    </w:p>
    <w:p w:rsidR="00A830BB" w:rsidRDefault="00A830BB" w:rsidP="00A830BB">
      <w:r>
        <w:t>Cara</w:t>
      </w:r>
      <w:r>
        <w:rPr>
          <w:sz w:val="24"/>
          <w:szCs w:val="24"/>
        </w:rPr>
        <w:t xml:space="preserve"> </w:t>
      </w:r>
      <w:r>
        <w:rPr>
          <w:b/>
          <w:bCs/>
          <w:sz w:val="24"/>
          <w:szCs w:val="24"/>
        </w:rPr>
        <w:t>Mathews July</w:t>
      </w:r>
      <w:r>
        <w:t xml:space="preserve"> 7th,</w:t>
      </w:r>
      <w:r>
        <w:rPr>
          <w:b/>
          <w:bCs/>
          <w:sz w:val="24"/>
          <w:szCs w:val="24"/>
        </w:rPr>
        <w:t xml:space="preserve"> 2009 </w:t>
      </w:r>
      <w:r>
        <w:t xml:space="preserve">[Cara Matthews has been a statehouse correspondent in the Albany Bureau since August 2005, “Democrats, GOP issue bipartisan operating proposals,” </w:t>
      </w:r>
      <w:hyperlink r:id="rId16" w:history="1">
        <w:r>
          <w:rPr>
            <w:rStyle w:val="Hyperlink"/>
          </w:rPr>
          <w:t>http://polhudson.lohudblogs.com/2009/07/07/democrats-gop-issue-bipartisan-operating-proposals/</w:t>
        </w:r>
      </w:hyperlink>
      <w:r>
        <w:t>, Date Accessed 7/9/09, ae]</w:t>
      </w:r>
    </w:p>
    <w:p w:rsidR="00A830BB" w:rsidRDefault="00A830BB" w:rsidP="00A830BB">
      <w:pPr>
        <w:rPr>
          <w:sz w:val="24"/>
          <w:szCs w:val="24"/>
          <w:u w:val="single"/>
        </w:rPr>
      </w:pPr>
      <w:r>
        <w:rPr>
          <w:sz w:val="24"/>
          <w:szCs w:val="24"/>
          <w:u w:val="single"/>
        </w:rPr>
        <w:t>Both Democrats and Republicans issued proposals for bipartisan operating agreements this afternoon.</w:t>
      </w:r>
      <w:r>
        <w:rPr>
          <w:sz w:val="24"/>
          <w:szCs w:val="24"/>
        </w:rPr>
        <w:t xml:space="preserve"> Both would be in effect through Dec. 31, 2010, when the current terms in the Legislature expire. </w:t>
      </w:r>
      <w:r>
        <w:rPr>
          <w:sz w:val="24"/>
          <w:szCs w:val="24"/>
          <w:u w:val="single"/>
        </w:rPr>
        <w:t>Both plans call for having co-presidents pro tempore. Republicans would have them alternate weekly during the first few months of the legislative calendar or daily in June or beyond the legislative calendar. Democrats propose alternating daily during scheduled session days and weekly when the Senate isn’t in regular session.</w:t>
      </w:r>
      <w:r>
        <w:rPr>
          <w:sz w:val="24"/>
          <w:szCs w:val="24"/>
        </w:rPr>
        <w:t xml:space="preserve"> Depending on which co-president was acting on a certain session day, that person would designate a presiding officer and the other conference would designate a floor leader. Republicans said they want resources divided evenly between the 31 Democrats on one side and the 31 Republicans and one dissident Democrat on the other (Sen. Pedro Espada, D-Bronx). The Democratic plan did not speak to this issue. </w:t>
      </w:r>
      <w:r>
        <w:rPr>
          <w:sz w:val="24"/>
          <w:szCs w:val="24"/>
          <w:u w:val="single"/>
        </w:rPr>
        <w:t>Republicans provide more detail on what equal division means: “It would evenly divide the operations of the Senate and treat individual senators on both sides of the aisle fairly by ensuring that all members have equal levels.”</w:t>
      </w:r>
    </w:p>
    <w:p w:rsidR="00A830BB" w:rsidRPr="00A830BB" w:rsidRDefault="00A830BB" w:rsidP="00A830BB"/>
    <w:p w:rsidR="00BE4464" w:rsidRDefault="00BE4464" w:rsidP="00BE4464"/>
    <w:p w:rsidR="00BE4464" w:rsidRPr="00A173D3" w:rsidRDefault="00BE4464" w:rsidP="00BE4464"/>
    <w:tbl>
      <w:tblPr>
        <w:tblpPr w:leftFromText="45" w:rightFromText="174" w:topFromText="162" w:bottomFromText="65" w:vertAnchor="text"/>
        <w:tblW w:w="0" w:type="auto"/>
        <w:tblCellSpacing w:w="0" w:type="dxa"/>
        <w:tblCellMar>
          <w:left w:w="0" w:type="dxa"/>
          <w:right w:w="0" w:type="dxa"/>
        </w:tblCellMar>
        <w:tblLook w:val="04A0"/>
      </w:tblPr>
      <w:tblGrid>
        <w:gridCol w:w="6"/>
      </w:tblGrid>
      <w:tr w:rsidR="00B54A87" w:rsidRPr="00A173D3" w:rsidTr="00BE4464">
        <w:trPr>
          <w:tblCellSpacing w:w="0" w:type="dxa"/>
        </w:trPr>
        <w:tc>
          <w:tcPr>
            <w:tcW w:w="0" w:type="auto"/>
            <w:vAlign w:val="center"/>
            <w:hideMark/>
          </w:tcPr>
          <w:p w:rsidR="00B54A87" w:rsidRPr="00A173D3" w:rsidRDefault="00B54A87" w:rsidP="00460F78"/>
        </w:tc>
      </w:tr>
    </w:tbl>
    <w:p w:rsidR="00460F78" w:rsidRDefault="00460F78" w:rsidP="00460F78">
      <w:pPr>
        <w:rPr>
          <w:lang w:eastAsia="en-US"/>
        </w:rPr>
      </w:pPr>
      <w:r>
        <w:rPr>
          <w:lang w:eastAsia="en-US"/>
        </w:rPr>
        <w:br w:type="page"/>
      </w:r>
    </w:p>
    <w:p w:rsidR="00117426" w:rsidRPr="00AA43B7" w:rsidRDefault="00117426" w:rsidP="003A3712">
      <w:pPr>
        <w:pStyle w:val="Heading1"/>
      </w:pPr>
      <w:bookmarkStart w:id="14" w:name="_Toc234923154"/>
      <w:r w:rsidRPr="00AA43B7">
        <w:lastRenderedPageBreak/>
        <w:t>**Plan Unpopular**</w:t>
      </w:r>
      <w:bookmarkEnd w:id="14"/>
    </w:p>
    <w:p w:rsidR="00B54A87" w:rsidRDefault="00B54A87" w:rsidP="003A3712">
      <w:pPr>
        <w:pStyle w:val="Heading1"/>
      </w:pPr>
      <w:bookmarkStart w:id="15" w:name="_Toc234923155"/>
      <w:r>
        <w:t>Faith Based Programs Unpopular – Public</w:t>
      </w:r>
      <w:bookmarkEnd w:id="15"/>
    </w:p>
    <w:p w:rsidR="00B54A87" w:rsidRDefault="00B54A87" w:rsidP="00534C00">
      <w:pPr>
        <w:rPr>
          <w:lang w:eastAsia="en-US"/>
        </w:rPr>
      </w:pPr>
    </w:p>
    <w:p w:rsidR="00B54A87" w:rsidRDefault="00B54A87" w:rsidP="00B54A87">
      <w:pPr>
        <w:pStyle w:val="Heading2"/>
      </w:pPr>
      <w:bookmarkStart w:id="16" w:name="_Toc234678063"/>
      <w:r>
        <w:t>A radical shift to individualism has caused Christianity to become less popular</w:t>
      </w:r>
      <w:bookmarkEnd w:id="16"/>
    </w:p>
    <w:p w:rsidR="00B54A87" w:rsidRDefault="00B54A87" w:rsidP="00B54A87">
      <w:pPr>
        <w:rPr>
          <w:rFonts w:cs="Arial"/>
          <w:b/>
          <w:bCs/>
          <w:iCs/>
          <w:sz w:val="24"/>
          <w:szCs w:val="28"/>
        </w:rPr>
      </w:pPr>
      <w:r w:rsidRPr="00F4194F">
        <w:rPr>
          <w:rFonts w:cs="Arial"/>
          <w:b/>
          <w:bCs/>
          <w:iCs/>
          <w:sz w:val="24"/>
          <w:szCs w:val="28"/>
        </w:rPr>
        <w:t>CNN 3/9/09</w:t>
      </w:r>
    </w:p>
    <w:p w:rsidR="00B54A87" w:rsidRPr="00B54A87" w:rsidRDefault="00B54A87" w:rsidP="00B54A87">
      <w:pPr>
        <w:rPr>
          <w:rFonts w:cs="Arial"/>
          <w:bCs/>
          <w:iCs/>
          <w:szCs w:val="28"/>
        </w:rPr>
      </w:pPr>
      <w:r>
        <w:rPr>
          <w:rFonts w:cs="Arial"/>
          <w:bCs/>
          <w:iCs/>
          <w:szCs w:val="28"/>
        </w:rPr>
        <w:t xml:space="preserve">&lt;CNN, “America Becoming Less Christian, Survey Finds”, </w:t>
      </w:r>
      <w:r w:rsidRPr="001173DE">
        <w:rPr>
          <w:rFonts w:cs="Arial"/>
          <w:bCs/>
          <w:iCs/>
          <w:szCs w:val="28"/>
        </w:rPr>
        <w:t>http://www.cnn.com/2009/LIVING/wayoflife/03/09/us.religion.less.christian/</w:t>
      </w:r>
      <w:r>
        <w:rPr>
          <w:rFonts w:cs="Arial"/>
          <w:bCs/>
          <w:iCs/>
          <w:szCs w:val="28"/>
        </w:rPr>
        <w:t xml:space="preserve">, Accessed: July 6, 2009, tw&gt; </w:t>
      </w:r>
    </w:p>
    <w:p w:rsidR="00B54A87" w:rsidRPr="00F4194F" w:rsidRDefault="00B54A87" w:rsidP="00B54A87">
      <w:pPr>
        <w:ind w:left="270" w:right="270"/>
        <w:rPr>
          <w:b/>
          <w:u w:val="single"/>
        </w:rPr>
      </w:pPr>
      <w:r w:rsidRPr="00D85215">
        <w:rPr>
          <w:bCs/>
        </w:rPr>
        <w:t>(CNN)</w:t>
      </w:r>
      <w:r w:rsidRPr="00D85215">
        <w:t xml:space="preserve"> </w:t>
      </w:r>
      <w:r w:rsidRPr="00D85215">
        <w:rPr>
          <w:b/>
          <w:u w:val="single"/>
        </w:rPr>
        <w:t xml:space="preserve">-- America is a less Christian nation than it was 20 years ago, and Christianity is not losing out to other religions, but primarily to a rejection of religion altogether, a survey published Monday found. </w:t>
      </w:r>
      <w:r>
        <w:t xml:space="preserve">Seventy-five percent of Americans call themselves Christian, according to the American Religious Identification Survey from Trinity College in Hartford, Connecticut. In 1990, the figure was 86 percent. William Donohue, president of the Catholic League said he thinks a </w:t>
      </w:r>
      <w:r w:rsidRPr="00F4194F">
        <w:rPr>
          <w:b/>
          <w:u w:val="single"/>
        </w:rPr>
        <w:t xml:space="preserve">radical shift towards individualism over the last quarter-century has a lot to do it. "The three most dreaded words are thou shalt not," he told Lou Dobbs. "Notice they are not atheists -- they are saying I don't want to be told what to do with my life." At the same time there has been an increase in the number of people expressing no religious affiliation.  </w:t>
      </w:r>
    </w:p>
    <w:p w:rsidR="00B54A87" w:rsidRPr="00B54A87" w:rsidRDefault="00B54A87" w:rsidP="00B54A87">
      <w:pPr>
        <w:rPr>
          <w:lang w:eastAsia="en-US"/>
        </w:rPr>
      </w:pPr>
    </w:p>
    <w:p w:rsidR="00B54A87" w:rsidRDefault="00B54A87" w:rsidP="00B54A87">
      <w:pPr>
        <w:rPr>
          <w:lang w:eastAsia="en-US"/>
        </w:rPr>
      </w:pPr>
    </w:p>
    <w:p w:rsidR="00B54A87" w:rsidRDefault="00B54A87">
      <w:pPr>
        <w:widowControl/>
        <w:rPr>
          <w:rFonts w:ascii="Arial" w:hAnsi="Arial" w:cs="Arial"/>
          <w:b/>
          <w:bCs/>
          <w:snapToGrid w:val="0"/>
          <w:sz w:val="28"/>
          <w:szCs w:val="28"/>
          <w:lang w:eastAsia="en-US"/>
        </w:rPr>
      </w:pPr>
      <w:r>
        <w:rPr>
          <w:lang w:eastAsia="en-US"/>
        </w:rPr>
        <w:br w:type="page"/>
      </w:r>
    </w:p>
    <w:p w:rsidR="00117426" w:rsidRDefault="00B54A87" w:rsidP="003A3712">
      <w:pPr>
        <w:pStyle w:val="Heading1"/>
      </w:pPr>
      <w:bookmarkStart w:id="17" w:name="_Toc234923156"/>
      <w:r>
        <w:lastRenderedPageBreak/>
        <w:t>Food Assistance Unpopular – Congress</w:t>
      </w:r>
      <w:bookmarkEnd w:id="17"/>
    </w:p>
    <w:p w:rsidR="00117426" w:rsidRDefault="00117426" w:rsidP="00B54A87">
      <w:pPr>
        <w:rPr>
          <w:lang w:eastAsia="en-US"/>
        </w:rPr>
      </w:pPr>
    </w:p>
    <w:p w:rsidR="00117426" w:rsidRDefault="00117426" w:rsidP="00117426">
      <w:pPr>
        <w:pStyle w:val="Heading2"/>
      </w:pPr>
      <w:bookmarkStart w:id="18" w:name="_Toc234669486"/>
      <w:bookmarkStart w:id="19" w:name="_Toc234673874"/>
      <w:bookmarkStart w:id="20" w:name="_Toc234678045"/>
      <w:r>
        <w:t>Food assistance programs are a steep hill, requiring immense political capital.</w:t>
      </w:r>
    </w:p>
    <w:p w:rsidR="00117426" w:rsidRPr="003270DA" w:rsidRDefault="00117426" w:rsidP="00117426">
      <w:pPr>
        <w:pStyle w:val="Heading2"/>
        <w:rPr>
          <w:b w:val="0"/>
          <w:sz w:val="20"/>
        </w:rPr>
      </w:pPr>
      <w:r w:rsidRPr="00117426">
        <w:rPr>
          <w:b w:val="0"/>
          <w:sz w:val="20"/>
          <w:szCs w:val="20"/>
        </w:rPr>
        <w:t>Mike</w:t>
      </w:r>
      <w:r>
        <w:t xml:space="preserve"> Burkholder </w:t>
      </w:r>
      <w:r w:rsidRPr="00117426">
        <w:rPr>
          <w:b w:val="0"/>
          <w:sz w:val="20"/>
          <w:szCs w:val="20"/>
        </w:rPr>
        <w:t>,writer for the Daily News,</w:t>
      </w:r>
      <w:r>
        <w:t xml:space="preserve"> 6/25/09</w:t>
      </w:r>
      <w:r>
        <w:br/>
      </w:r>
      <w:r w:rsidRPr="003270DA">
        <w:rPr>
          <w:b w:val="0"/>
          <w:sz w:val="20"/>
        </w:rPr>
        <w:t>&lt;Mike Burkholder, Writer for the Wapakoneta Daily News, “Brown Unveils New Lunch Plan”, http://www.wapakdailynews.com/content/view/112708/27/, Accessed July 6, 2009, tw&gt;</w:t>
      </w:r>
      <w:bookmarkEnd w:id="18"/>
      <w:bookmarkEnd w:id="19"/>
      <w:bookmarkEnd w:id="20"/>
    </w:p>
    <w:p w:rsidR="00117426" w:rsidRDefault="00117426" w:rsidP="00117426">
      <w:pPr>
        <w:pStyle w:val="NormalWeb"/>
        <w:spacing w:before="0" w:beforeAutospacing="0" w:after="0" w:afterAutospacing="0"/>
        <w:ind w:left="270" w:right="270"/>
        <w:rPr>
          <w:sz w:val="20"/>
        </w:rPr>
      </w:pPr>
      <w:r w:rsidRPr="00D26486">
        <w:rPr>
          <w:sz w:val="20"/>
        </w:rPr>
        <w:t xml:space="preserve">A U.S. senator says his plan to streamline free and reduced-priced meals for school children could open up the program to an additional 150,000 Ohioans. Democratic </w:t>
      </w:r>
      <w:r w:rsidRPr="00C91073">
        <w:rPr>
          <w:b/>
          <w:sz w:val="20"/>
          <w:u w:val="single"/>
        </w:rPr>
        <w:t>Sen. Sherrod Brown announced Wednesday a proposal to expand the program that serves free and reduced-priced meals to students nationwide</w:t>
      </w:r>
      <w:r w:rsidRPr="00D26486">
        <w:rPr>
          <w:sz w:val="20"/>
        </w:rPr>
        <w:t xml:space="preserve"> during a teleconference call with regional media. He said the plan could help 3.5 million children across the nation. “The application process is antiquated and not reflective of today’s school districts,” Brown said. “Legislation I am introducing today (Wednesday) would help more than 150,000 children. It would modernize the application system and make sure it functions the way it should.” Brown said 500,000 children annually benefit from the program in Ohio. However 700,000 children are eligible. “We want to make it easier for children to enroll in programs,” Brown said. “Fewer than 10 percent of the children who receive nutrition assistance during the school year take advantage during the summer.” To expand the program, Brown said any child enrolled in Medicaid and state children’s health insurance program (SCHIP) would automatically be placed into the program. </w:t>
      </w:r>
      <w:r w:rsidRPr="00C91073">
        <w:rPr>
          <w:b/>
          <w:sz w:val="20"/>
          <w:u w:val="single"/>
        </w:rPr>
        <w:t>The bill has an estimated cost of $1.5 to $2 billion during a five-year period.</w:t>
      </w:r>
      <w:r w:rsidRPr="00D26486">
        <w:rPr>
          <w:sz w:val="20"/>
        </w:rPr>
        <w:t xml:space="preserve"> “Some of that would be for computers,” </w:t>
      </w:r>
      <w:r w:rsidRPr="008509F6">
        <w:rPr>
          <w:b/>
          <w:sz w:val="20"/>
          <w:u w:val="single"/>
        </w:rPr>
        <w:t>B</w:t>
      </w:r>
      <w:r w:rsidRPr="00C91073">
        <w:rPr>
          <w:b/>
          <w:sz w:val="20"/>
          <w:u w:val="single"/>
        </w:rPr>
        <w:t>rown said noting the bill would overhaul the registration process as well. Brown said lone bills, like this one, rarely get passed by Congress.</w:t>
      </w:r>
      <w:r w:rsidRPr="00D26486">
        <w:rPr>
          <w:sz w:val="20"/>
        </w:rPr>
        <w:t xml:space="preserve">  The senator said he plans to get the bill included in the Child Nutrition Bill, which is slated to be discussed in the coming weeks</w:t>
      </w:r>
      <w:r>
        <w:rPr>
          <w:sz w:val="20"/>
        </w:rPr>
        <w:t xml:space="preserve">. </w:t>
      </w:r>
    </w:p>
    <w:p w:rsidR="00117426" w:rsidRDefault="00117426" w:rsidP="00B54A87">
      <w:pPr>
        <w:rPr>
          <w:lang w:eastAsia="en-US"/>
        </w:rPr>
      </w:pPr>
    </w:p>
    <w:p w:rsidR="00B54A87" w:rsidRDefault="00B54A87">
      <w:pPr>
        <w:widowControl/>
        <w:rPr>
          <w:lang w:eastAsia="en-US"/>
        </w:rPr>
      </w:pPr>
      <w:r>
        <w:rPr>
          <w:lang w:eastAsia="en-US"/>
        </w:rPr>
        <w:br w:type="page"/>
      </w:r>
    </w:p>
    <w:p w:rsidR="00B54A87" w:rsidRDefault="00B54A87" w:rsidP="003A3712">
      <w:pPr>
        <w:pStyle w:val="Heading1"/>
      </w:pPr>
      <w:bookmarkStart w:id="21" w:name="_Toc234923157"/>
      <w:r>
        <w:lastRenderedPageBreak/>
        <w:t>Head Start Unpopular – Congress</w:t>
      </w:r>
      <w:bookmarkEnd w:id="21"/>
    </w:p>
    <w:p w:rsidR="00B54A87" w:rsidRDefault="00B54A87" w:rsidP="00B54A87">
      <w:pPr>
        <w:rPr>
          <w:lang w:eastAsia="en-US"/>
        </w:rPr>
      </w:pPr>
    </w:p>
    <w:p w:rsidR="00B54A87" w:rsidRDefault="00B54A87" w:rsidP="00B54A87">
      <w:pPr>
        <w:pStyle w:val="Heading2"/>
      </w:pPr>
      <w:bookmarkStart w:id="22" w:name="_Toc234678060"/>
      <w:r>
        <w:t>Empirically proven through the President’s actions, Obama has to push to get funding for Head Start</w:t>
      </w:r>
      <w:bookmarkEnd w:id="22"/>
    </w:p>
    <w:p w:rsidR="00B54A87" w:rsidRDefault="00B54A87" w:rsidP="00B54A87">
      <w:pPr>
        <w:pStyle w:val="Heading2"/>
      </w:pPr>
      <w:bookmarkStart w:id="23" w:name="_Toc234678061"/>
      <w:r w:rsidRPr="00766D70">
        <w:t>Isolde Raftery, Columbian Staff Writer, 6/30/09</w:t>
      </w:r>
      <w:bookmarkEnd w:id="23"/>
    </w:p>
    <w:p w:rsidR="00B54A87" w:rsidRDefault="00B54A87" w:rsidP="00B54A87">
      <w:r>
        <w:t xml:space="preserve">&lt;Writer for the Columbian, “Head Start Programs Receive Federal Stimulus Money”, </w:t>
      </w:r>
      <w:r w:rsidRPr="00766D70">
        <w:t>http://www.columbian.com/article/20090701/NEWS02/707019962/Head+Start+programs+receive+federal+stimulus+money</w:t>
      </w:r>
      <w:r>
        <w:t>, Accessed: July 6, 2009, tw&gt;</w:t>
      </w:r>
    </w:p>
    <w:p w:rsidR="00B54A87" w:rsidRDefault="00B54A87" w:rsidP="00B54A87">
      <w:pPr>
        <w:ind w:left="270" w:right="270"/>
      </w:pPr>
      <w:r>
        <w:t xml:space="preserve">Wendee Shuell said she was "jumping for joy" when </w:t>
      </w:r>
      <w:r w:rsidRPr="000F55CF">
        <w:rPr>
          <w:b/>
          <w:u w:val="single"/>
        </w:rPr>
        <w:t>the first round of federal stimulus money was announced in April for the Educational Opportunities for Children and Families</w:t>
      </w:r>
      <w:r>
        <w:t>, of which she is the assistant executive director.  When Shuell learned from a reporter Tuesday that Head Start and Early Head Start in Southwest Washington had received $369,832, she said she could feel tears of joy coming.   "</w:t>
      </w:r>
      <w:r w:rsidRPr="000F55CF">
        <w:rPr>
          <w:b/>
          <w:u w:val="single"/>
        </w:rPr>
        <w:t>Most of Head Start grantees have had wage freezes for three to five years</w:t>
      </w:r>
      <w:r>
        <w:t>," Shuell said. "</w:t>
      </w:r>
      <w:r w:rsidRPr="000F55CF">
        <w:rPr>
          <w:b/>
          <w:u w:val="single"/>
        </w:rPr>
        <w:t>We haven’t been able to make any facility improvements for five or seven years. We’re putting new roofs on, new flooring. We’re really investing in our facilities</w:t>
      </w:r>
      <w:r>
        <w:t xml:space="preserve">. And it’s helping our economy, by putting contractors to work."  Officially, the stimulus money is called the America Recovery and Reinvestment Act of 2009. </w:t>
      </w:r>
      <w:r w:rsidRPr="000F55CF">
        <w:rPr>
          <w:b/>
          <w:u w:val="single"/>
        </w:rPr>
        <w:t>President Barack Obama pushed for Head Start and Early Head Start to receive $5 billion of the $77 billion earmarked for direct education.</w:t>
      </w:r>
      <w:r>
        <w:t xml:space="preserve"> Congress passed the stimulus bill to stop the downward spiral of a dwindling economy; Head Start received stimulus money in part because it hadn’t received money over the last eight years to maintain its costs. Across Washington state, Head Start sites shuttered its doors due to financial woes. </w:t>
      </w:r>
    </w:p>
    <w:p w:rsidR="00B54A87" w:rsidRPr="00B54A87" w:rsidRDefault="00B54A87" w:rsidP="00B54A87">
      <w:pPr>
        <w:rPr>
          <w:lang w:eastAsia="en-US"/>
        </w:rPr>
      </w:pPr>
    </w:p>
    <w:p w:rsidR="00117426" w:rsidRDefault="00117426" w:rsidP="00117426">
      <w:pPr>
        <w:rPr>
          <w:lang w:eastAsia="en-US"/>
        </w:rPr>
      </w:pPr>
    </w:p>
    <w:p w:rsidR="00117426" w:rsidRDefault="00117426">
      <w:pPr>
        <w:widowControl/>
        <w:rPr>
          <w:lang w:eastAsia="en-US"/>
        </w:rPr>
      </w:pPr>
      <w:r>
        <w:rPr>
          <w:lang w:eastAsia="en-US"/>
        </w:rPr>
        <w:br w:type="page"/>
      </w:r>
    </w:p>
    <w:p w:rsidR="00117426" w:rsidRDefault="00B54A87" w:rsidP="003A3712">
      <w:pPr>
        <w:pStyle w:val="Heading1"/>
      </w:pPr>
      <w:bookmarkStart w:id="24" w:name="_Toc234923158"/>
      <w:r>
        <w:lastRenderedPageBreak/>
        <w:t>Healthcare Unpopular – Congress</w:t>
      </w:r>
      <w:bookmarkEnd w:id="24"/>
    </w:p>
    <w:p w:rsidR="00117426" w:rsidRDefault="00117426" w:rsidP="00B54A87"/>
    <w:p w:rsidR="00117426" w:rsidRDefault="00117426" w:rsidP="00117426">
      <w:pPr>
        <w:pStyle w:val="Heading2"/>
      </w:pPr>
      <w:bookmarkStart w:id="25" w:name="_Toc234673883"/>
      <w:bookmarkStart w:id="26" w:name="_Toc234678054"/>
      <w:r>
        <w:t>Prior commitments make health care use political capital to make it through congress</w:t>
      </w:r>
      <w:bookmarkEnd w:id="25"/>
      <w:bookmarkEnd w:id="26"/>
    </w:p>
    <w:p w:rsidR="00117426" w:rsidRPr="00B70C10" w:rsidRDefault="00117426" w:rsidP="00117426">
      <w:pPr>
        <w:rPr>
          <w:rFonts w:cs="Arial"/>
          <w:b/>
          <w:bCs/>
          <w:iCs/>
          <w:sz w:val="24"/>
          <w:szCs w:val="28"/>
        </w:rPr>
      </w:pPr>
      <w:r w:rsidRPr="00B70C10">
        <w:rPr>
          <w:rFonts w:cs="Arial"/>
          <w:b/>
          <w:bCs/>
          <w:iCs/>
          <w:sz w:val="24"/>
          <w:szCs w:val="28"/>
        </w:rPr>
        <w:t xml:space="preserve">Naftali Bendavid and Greg Hitt, The Wall Street Journal, July 6, 2009 </w:t>
      </w:r>
    </w:p>
    <w:p w:rsidR="00117426" w:rsidRPr="00B70C10" w:rsidRDefault="00117426" w:rsidP="00117426">
      <w:r>
        <w:t xml:space="preserve">&lt;Writers for The Wall Street Journal, “Congress Shifts Into High Gear to Tackle Full Agenda”, </w:t>
      </w:r>
      <w:r w:rsidRPr="00BF6BED">
        <w:t>http://online.wsj.com/article/SB124682940240297211.html?mod=googlenews_wsj</w:t>
      </w:r>
      <w:r>
        <w:t>, Accessed: July 6, 2009, tw&gt;</w:t>
      </w:r>
    </w:p>
    <w:p w:rsidR="00117426" w:rsidRDefault="00117426" w:rsidP="00B54A87">
      <w:pPr>
        <w:ind w:left="270" w:right="270"/>
      </w:pPr>
      <w:r>
        <w:t xml:space="preserve">WASHINGTON -- </w:t>
      </w:r>
      <w:r w:rsidRPr="008855E0">
        <w:rPr>
          <w:b/>
          <w:u w:val="single"/>
        </w:rPr>
        <w:t>Lawmakers return to the Capitol</w:t>
      </w:r>
      <w:r>
        <w:t xml:space="preserve"> on Monday </w:t>
      </w:r>
      <w:r w:rsidRPr="008855E0">
        <w:rPr>
          <w:b/>
          <w:u w:val="single"/>
        </w:rPr>
        <w:t xml:space="preserve">for a five-week blitz that will help determine the fate of President Barack Obama's agenda. </w:t>
      </w:r>
      <w:r>
        <w:t xml:space="preserve">The Senate will be occupied for much of the summer with confirmation hearings on Supreme Court nominee Sonia Sotomayor, beginning July 13, followed by a floor debate on her nomination. </w:t>
      </w:r>
      <w:r w:rsidRPr="008855E0">
        <w:rPr>
          <w:b/>
          <w:u w:val="single"/>
        </w:rPr>
        <w:t>Democratic leaders also hope to push health plans through the House and Senate</w:t>
      </w:r>
      <w:r>
        <w:t xml:space="preserve"> before their summer break begins Aug. 8. </w:t>
      </w:r>
      <w:r w:rsidRPr="008855E0">
        <w:rPr>
          <w:b/>
          <w:u w:val="single"/>
        </w:rPr>
        <w:t>It is a daunting schedule</w:t>
      </w:r>
      <w:r>
        <w:t xml:space="preserve">, and Senate Majority Leader Harry Reid (D., Nev.) and House Majority Leader Steny Hoyer (D., Md.) are </w:t>
      </w:r>
      <w:r w:rsidRPr="008855E0">
        <w:rPr>
          <w:b/>
          <w:u w:val="single"/>
        </w:rPr>
        <w:t>keeping lawmakers in Washington for five-day workweeks in July, rather than their usual Tuesday-through-Thursday routine. "This will be one of the most challenging periods in the legislative session,"</w:t>
      </w:r>
      <w:r>
        <w:t xml:space="preserve"> Reid spokesman Jim Manley said. "</w:t>
      </w:r>
      <w:r w:rsidRPr="008855E0">
        <w:rPr>
          <w:b/>
          <w:u w:val="single"/>
        </w:rPr>
        <w:t>But with a little bit of cooperation</w:t>
      </w:r>
      <w:r>
        <w:t xml:space="preserve"> from the Republicans -- cooperation that has been mostly absent -- </w:t>
      </w:r>
      <w:r w:rsidRPr="008855E0">
        <w:rPr>
          <w:b/>
          <w:u w:val="single"/>
        </w:rPr>
        <w:t>we can get all of our work done."</w:t>
      </w:r>
      <w:r>
        <w:t xml:space="preserve"> Republicans say they have objected to the Democrats' initiatives because they involve massive spending with little benefit. </w:t>
      </w:r>
      <w:r w:rsidRPr="007E733C">
        <w:rPr>
          <w:b/>
          <w:u w:val="single"/>
        </w:rPr>
        <w:t>Several factors put pressure on Democrats to accomplish their major goals this year</w:t>
      </w:r>
      <w:r>
        <w:t xml:space="preserve">. </w:t>
      </w:r>
      <w:r w:rsidRPr="007E733C">
        <w:rPr>
          <w:b/>
          <w:u w:val="single"/>
        </w:rPr>
        <w:t>Mr. Obama outlined an ambitious agenda upon taking office, in addition to programs to tackle the financial crisis and the ailing economy. A president's political capital often dissipates over his tenure, and legislative compromise is harder in election years</w:t>
      </w:r>
      <w:r>
        <w:t xml:space="preserve">. In addition, the Democrats may lose seats in Congress in 2010, as a president's party often does in midterm elections. </w:t>
      </w:r>
    </w:p>
    <w:p w:rsidR="00117426" w:rsidRDefault="00117426" w:rsidP="00B54A87"/>
    <w:p w:rsidR="00117426" w:rsidRDefault="00117426" w:rsidP="00117426">
      <w:pPr>
        <w:pStyle w:val="Heading2"/>
      </w:pPr>
      <w:bookmarkStart w:id="27" w:name="_Toc234673884"/>
      <w:bookmarkStart w:id="28" w:name="_Toc234678055"/>
      <w:r>
        <w:t>Costs make Health Care use Political Capital to Pass Quickly</w:t>
      </w:r>
      <w:bookmarkEnd w:id="27"/>
      <w:bookmarkEnd w:id="28"/>
    </w:p>
    <w:p w:rsidR="00117426" w:rsidRPr="00B70C10" w:rsidRDefault="00117426" w:rsidP="00117426">
      <w:pPr>
        <w:rPr>
          <w:rFonts w:cs="Arial"/>
          <w:b/>
          <w:bCs/>
          <w:iCs/>
          <w:sz w:val="24"/>
          <w:szCs w:val="28"/>
        </w:rPr>
      </w:pPr>
      <w:r w:rsidRPr="00B70C10">
        <w:rPr>
          <w:rFonts w:cs="Arial"/>
          <w:b/>
          <w:bCs/>
          <w:iCs/>
          <w:sz w:val="24"/>
          <w:szCs w:val="28"/>
        </w:rPr>
        <w:t xml:space="preserve">Naftali Bendavid and Greg Hitt, The Wall Street Journal, July 6, 2009 </w:t>
      </w:r>
    </w:p>
    <w:p w:rsidR="00117426" w:rsidRDefault="00117426" w:rsidP="00B54A87">
      <w:r>
        <w:t xml:space="preserve">&lt;Writers for The Wall Street Journal, “Congress Shifts Into High Gear to Tackle Full Agenda”, </w:t>
      </w:r>
      <w:r w:rsidRPr="00BF6BED">
        <w:t>http://online.wsj.com/article/SB124682940240297211.html?mod=googlenews_wsj</w:t>
      </w:r>
      <w:r>
        <w:t>, Accessed: July 6, 2009, tw&gt;</w:t>
      </w:r>
    </w:p>
    <w:p w:rsidR="00117426" w:rsidRDefault="00117426" w:rsidP="00B54A87">
      <w:pPr>
        <w:ind w:left="270" w:right="270"/>
        <w:rPr>
          <w:b/>
          <w:u w:val="single"/>
        </w:rPr>
      </w:pPr>
      <w:r w:rsidRPr="00A7205D">
        <w:rPr>
          <w:b/>
          <w:u w:val="single"/>
        </w:rPr>
        <w:t xml:space="preserve">On health care, House Democrats hope to engineer a floor vote by the end of this month. </w:t>
      </w:r>
      <w:r>
        <w:t xml:space="preserve">Their legislation will include a public health plan to give consumers an alternative to private insurers, and they are looking at a range of potential funding sources, including a surtax on the wealthy. </w:t>
      </w:r>
      <w:r w:rsidRPr="00A7205D">
        <w:rPr>
          <w:b/>
          <w:u w:val="single"/>
        </w:rPr>
        <w:t>"Money, money, money," said Rep. Charles Rangel</w:t>
      </w:r>
      <w:r>
        <w:t xml:space="preserve"> (D., N.Y.), </w:t>
      </w:r>
      <w:r w:rsidRPr="00A7205D">
        <w:rPr>
          <w:b/>
          <w:u w:val="single"/>
        </w:rPr>
        <w:t>when asked about the remaining decisions on health care</w:t>
      </w:r>
      <w:r>
        <w:t>. Mr. Rangel, who is chairman of the tax-writing Ways and Means Committee, declined to discuss details, but added, "</w:t>
      </w:r>
      <w:r w:rsidRPr="00A7205D">
        <w:rPr>
          <w:b/>
          <w:u w:val="single"/>
        </w:rPr>
        <w:t>This is the roughest part of the process.</w:t>
      </w:r>
      <w:r>
        <w:t xml:space="preserve">" Still, Democrats want a House vote this month. "There is a clear understanding that health-care reform is the next item in the economic foundation we are building," said Nadeam Elshami, spokesman for House Speaker Nancy Pelosi (D., Calif.). </w:t>
      </w:r>
      <w:r w:rsidRPr="00A7205D">
        <w:rPr>
          <w:b/>
          <w:u w:val="single"/>
        </w:rPr>
        <w:t>"Our goal remains to get it passed in the House by the end of July."</w:t>
      </w:r>
      <w:r>
        <w:t xml:space="preserve"> In the Senate, </w:t>
      </w:r>
      <w:r w:rsidRPr="000F4CB1">
        <w:rPr>
          <w:b/>
          <w:u w:val="single"/>
        </w:rPr>
        <w:t>Finance Committee Chairman Max Baucus</w:t>
      </w:r>
      <w:r>
        <w:t xml:space="preserve"> (D., Mont.) </w:t>
      </w:r>
      <w:r w:rsidRPr="000F4CB1">
        <w:rPr>
          <w:b/>
          <w:u w:val="single"/>
        </w:rPr>
        <w:t>is pursuing a centrist bill in hopes of winning Republican support.</w:t>
      </w:r>
      <w:r>
        <w:t xml:space="preserve"> Rather than a public plan, Mr. Baucus is considering a network of nonprofit health cooperatives. He is also weighing other financing options for the health overhaul, such as a tax on employer-provided health benefits for upper-income workers. </w:t>
      </w:r>
      <w:r w:rsidRPr="000F4CB1">
        <w:rPr>
          <w:b/>
          <w:u w:val="single"/>
        </w:rPr>
        <w:t>Even if Mr. Baucus can forge a bipartisan deal, it isn't clear that Democratic leaders can get a health bill through the Senate this month.</w:t>
      </w:r>
      <w:r>
        <w:t xml:space="preserve"> </w:t>
      </w:r>
      <w:r w:rsidRPr="000F4CB1">
        <w:rPr>
          <w:b/>
          <w:u w:val="single"/>
        </w:rPr>
        <w:t>That is because the Baucus bill must be melded with a more-liberal alternative pushed by Sen. Chris Dodd</w:t>
      </w:r>
      <w:r>
        <w:t xml:space="preserve"> (D., Conn.). </w:t>
      </w:r>
      <w:r w:rsidRPr="000F4CB1">
        <w:rPr>
          <w:b/>
          <w:u w:val="single"/>
        </w:rPr>
        <w:t>Those negotiations could take days or weeks.</w:t>
      </w:r>
      <w:r>
        <w:t xml:space="preserve"> And Democratic leaders have left themselves a narrow window for floor action on health care -- the two weeks between Ms. Sotomayor's confirmation hearing and the Aug. 3 floor debate on her nomination. </w:t>
      </w:r>
      <w:r w:rsidRPr="0076372B">
        <w:rPr>
          <w:b/>
          <w:u w:val="single"/>
        </w:rPr>
        <w:t xml:space="preserve">If a bipartisan deal emerges on health care, "the prospects for that are rapidly improved," said Sen. Evan Bayh </w:t>
      </w:r>
      <w:r>
        <w:t xml:space="preserve">(D., Ind.). </w:t>
      </w:r>
      <w:r w:rsidRPr="0076372B">
        <w:rPr>
          <w:b/>
          <w:u w:val="single"/>
        </w:rPr>
        <w:t xml:space="preserve">But he is dubious about the notion of quick passage. "If history is any guide," he said, "it'll take longer than we expect." </w:t>
      </w:r>
    </w:p>
    <w:p w:rsidR="00117426" w:rsidRPr="00117426" w:rsidRDefault="00117426" w:rsidP="00117426">
      <w:pPr>
        <w:rPr>
          <w:lang w:eastAsia="en-US"/>
        </w:rPr>
      </w:pPr>
    </w:p>
    <w:p w:rsidR="00117426" w:rsidRDefault="00117426" w:rsidP="00117426">
      <w:pPr>
        <w:rPr>
          <w:lang w:eastAsia="en-US"/>
        </w:rPr>
      </w:pPr>
    </w:p>
    <w:p w:rsidR="00117426" w:rsidRDefault="00117426">
      <w:pPr>
        <w:widowControl/>
        <w:rPr>
          <w:rFonts w:ascii="Arial" w:hAnsi="Arial" w:cs="Arial"/>
          <w:b/>
          <w:bCs/>
          <w:snapToGrid w:val="0"/>
          <w:sz w:val="28"/>
          <w:szCs w:val="28"/>
          <w:lang w:eastAsia="en-US"/>
        </w:rPr>
      </w:pPr>
      <w:r>
        <w:rPr>
          <w:lang w:eastAsia="en-US"/>
        </w:rPr>
        <w:br w:type="page"/>
      </w:r>
    </w:p>
    <w:p w:rsidR="00117426" w:rsidRDefault="00B54A87" w:rsidP="003A3712">
      <w:pPr>
        <w:pStyle w:val="Heading1"/>
      </w:pPr>
      <w:bookmarkStart w:id="29" w:name="_Toc234923159"/>
      <w:r>
        <w:lastRenderedPageBreak/>
        <w:t>Immigration Unpopular – Congress</w:t>
      </w:r>
      <w:bookmarkEnd w:id="29"/>
    </w:p>
    <w:p w:rsidR="00117426" w:rsidRDefault="00117426" w:rsidP="00A830BB">
      <w:pPr>
        <w:rPr>
          <w:lang w:eastAsia="en-US"/>
        </w:rPr>
      </w:pPr>
    </w:p>
    <w:p w:rsidR="00A830BB" w:rsidRDefault="00A830BB" w:rsidP="00A830BB">
      <w:pPr>
        <w:pStyle w:val="Heading2"/>
      </w:pPr>
      <w:r>
        <w:t>Immigration policies don’t have enough votes to pass congress</w:t>
      </w:r>
      <w:r>
        <w:br/>
        <w:t>Peter Wallsten, Staff Writer for the LA Times, 6/26/09</w:t>
      </w:r>
    </w:p>
    <w:p w:rsidR="00A830BB" w:rsidRDefault="00A830BB" w:rsidP="00A830BB">
      <w:r>
        <w:t xml:space="preserve">&lt;LA Times, “As Obama Sets Course for Immigration Reform, Roadblock Appears”, </w:t>
      </w:r>
      <w:r w:rsidRPr="009E15A6">
        <w:t>http://www.latimes.com/news/nationworld/nation/la-na-obama-immigration26-2009jun26,0,697996.story</w:t>
      </w:r>
      <w:r>
        <w:t>, Accessed: July 7, 2009, tw&gt;</w:t>
      </w:r>
    </w:p>
    <w:p w:rsidR="00A830BB" w:rsidRPr="009E15A6" w:rsidRDefault="00A830BB" w:rsidP="00A830BB"/>
    <w:p w:rsidR="00A830BB" w:rsidRDefault="00A830BB" w:rsidP="00A830BB">
      <w:r w:rsidRPr="008E55B7">
        <w:rPr>
          <w:b/>
          <w:u w:val="single"/>
        </w:rPr>
        <w:t>Obama said that his administration was "fully behind" an immigration overhaul,</w:t>
      </w:r>
      <w:r>
        <w:t xml:space="preserve"> and that Homeland Security Secretary Janet Napolitano would spearhead the effort.  </w:t>
      </w:r>
      <w:r w:rsidRPr="008E55B7">
        <w:rPr>
          <w:b/>
          <w:u w:val="single"/>
        </w:rPr>
        <w:t>One major sticking point is whether the House would pass one of the key provisions demanded by advocates for immigrants</w:t>
      </w:r>
      <w:r>
        <w:t xml:space="preserve"> -- a pathway to citizenship for many of the estimated 12 million illegal immigrants currently living in the country. </w:t>
      </w:r>
      <w:r w:rsidRPr="008E55B7">
        <w:rPr>
          <w:b/>
          <w:u w:val="single"/>
        </w:rPr>
        <w:t>About 40 House Democrats represent conservative swing districts where there is little support for the idea</w:t>
      </w:r>
      <w:r>
        <w:t xml:space="preserve">.  </w:t>
      </w:r>
      <w:r w:rsidRPr="008E55B7">
        <w:rPr>
          <w:b/>
          <w:u w:val="single"/>
        </w:rPr>
        <w:t>White House Chief of Staff Rahm Emanuel told reporters Thursday that "the votes aren't there" to pass such a plan.</w:t>
      </w:r>
      <w:r>
        <w:t xml:space="preserve">  But it was clear Thursday that </w:t>
      </w:r>
      <w:r w:rsidRPr="008E55B7">
        <w:rPr>
          <w:b/>
          <w:u w:val="single"/>
        </w:rPr>
        <w:t>regulating the future flow of foreign workers was emerging as a partisan point of contention</w:t>
      </w:r>
      <w:r>
        <w:t xml:space="preserve">.  Past plans included a temporary guest worker program that was supported both by business groups and immigrant advocates. But many labor unions were wary of that plan. Some union </w:t>
      </w:r>
      <w:r w:rsidRPr="00DA21F8">
        <w:rPr>
          <w:b/>
          <w:u w:val="single"/>
        </w:rPr>
        <w:t>members have argued that guest workers drive down wages and displace American workers</w:t>
      </w:r>
      <w:r>
        <w:t xml:space="preserve">.  This year, immigrant advocates and unions pulled together to propose that an independent commission study labor market needs and decide how many immigrant workers should be allowed into the country.   </w:t>
      </w:r>
      <w:r w:rsidRPr="00DA21F8">
        <w:rPr>
          <w:b/>
          <w:u w:val="single"/>
        </w:rPr>
        <w:t>The commission plan has drawn opposition from business groups such as the U.S. Chamber of Commerce, and McCain on Thursday left no room for compromise in opposing it.</w:t>
      </w:r>
      <w:r>
        <w:t xml:space="preserve">  Ana Avendano, the AFL-CIO's point person on the issue, said the unions did not intend to give up.  "Just because McCain said no [on Thursday] doesn't mean we're not going to continue pushing policies that are good for working people in the United States," she said.</w:t>
      </w:r>
    </w:p>
    <w:p w:rsidR="00A830BB" w:rsidRDefault="00A830BB" w:rsidP="00A830BB">
      <w:pPr>
        <w:rPr>
          <w:lang w:eastAsia="en-US"/>
        </w:rPr>
      </w:pPr>
    </w:p>
    <w:p w:rsidR="00117426" w:rsidRPr="00015BE2" w:rsidRDefault="00117426" w:rsidP="00117426">
      <w:pPr>
        <w:pStyle w:val="Heading2"/>
      </w:pPr>
      <w:bookmarkStart w:id="30" w:name="_Toc234669479"/>
      <w:bookmarkStart w:id="31" w:name="_Toc234673870"/>
      <w:bookmarkStart w:id="32" w:name="_Toc234678041"/>
      <w:r w:rsidRPr="00015BE2">
        <w:t>Passing an immigration policy would spend political capital</w:t>
      </w:r>
      <w:bookmarkEnd w:id="30"/>
      <w:bookmarkEnd w:id="31"/>
      <w:bookmarkEnd w:id="32"/>
    </w:p>
    <w:p w:rsidR="00117426" w:rsidRPr="00244EED" w:rsidRDefault="00117426" w:rsidP="00117426">
      <w:pPr>
        <w:pStyle w:val="Heading2"/>
      </w:pPr>
      <w:bookmarkStart w:id="33" w:name="_Toc234669480"/>
      <w:bookmarkStart w:id="34" w:name="_Toc234673871"/>
      <w:bookmarkStart w:id="35" w:name="_Toc234678042"/>
      <w:r w:rsidRPr="00244EED">
        <w:t>Gebe Martinez</w:t>
      </w:r>
      <w:r>
        <w:t>,</w:t>
      </w:r>
      <w:r w:rsidRPr="00244EED">
        <w:t xml:space="preserve"> Politico</w:t>
      </w:r>
      <w:r>
        <w:t>,</w:t>
      </w:r>
      <w:r w:rsidRPr="00244EED">
        <w:t xml:space="preserve"> 6/17/09</w:t>
      </w:r>
      <w:bookmarkEnd w:id="33"/>
      <w:bookmarkEnd w:id="34"/>
      <w:bookmarkEnd w:id="35"/>
    </w:p>
    <w:p w:rsidR="00117426" w:rsidRPr="00244EED" w:rsidRDefault="00117426" w:rsidP="00117426">
      <w:r w:rsidRPr="00244EED">
        <w:t>&lt;Journalist, Politico, “Democrats Face Crucial Immigration Test”, http://www.politico.com/news/stories/0609/2380</w:t>
      </w:r>
      <w:r>
        <w:t>1.html Accessed July 6, 2009, t</w:t>
      </w:r>
      <w:r w:rsidRPr="00244EED">
        <w:t xml:space="preserve">w&gt; </w:t>
      </w:r>
    </w:p>
    <w:p w:rsidR="00117426" w:rsidRDefault="00117426" w:rsidP="00117426">
      <w:pPr>
        <w:ind w:left="270" w:right="270"/>
      </w:pPr>
      <w:bookmarkStart w:id="36" w:name="_Toc234673872"/>
      <w:bookmarkStart w:id="37" w:name="_Toc234678043"/>
      <w:r w:rsidRPr="007620B7">
        <w:t>After twice postponing a highly anticipated meeting</w:t>
      </w:r>
      <w:r w:rsidRPr="00C45E72">
        <w:t xml:space="preserve"> between President Barack Obama and congressional leaders on immigration reform, </w:t>
      </w:r>
      <w:r w:rsidRPr="007620B7">
        <w:t xml:space="preserve">the White House is under increasing pressure to get legislation done this year.  </w:t>
      </w:r>
      <w:r w:rsidRPr="00117426">
        <w:rPr>
          <w:u w:val="single"/>
        </w:rPr>
        <w:t>Winning congressional approval of an immigration measure</w:t>
      </w:r>
      <w:r w:rsidRPr="007620B7">
        <w:t xml:space="preserve"> by December </w:t>
      </w:r>
      <w:r w:rsidRPr="00117426">
        <w:rPr>
          <w:u w:val="single"/>
        </w:rPr>
        <w:t xml:space="preserve">is a steep climb, with the economy, health care and </w:t>
      </w:r>
      <w:hyperlink r:id="rId17" w:tgtFrame="undefined" w:history="1">
        <w:r w:rsidRPr="00117426">
          <w:rPr>
            <w:u w:val="single"/>
          </w:rPr>
          <w:t>energy</w:t>
        </w:r>
      </w:hyperlink>
      <w:r w:rsidRPr="00117426">
        <w:rPr>
          <w:u w:val="single"/>
        </w:rPr>
        <w:t xml:space="preserve"> higher on the president’s agenda. So far, Obama has promised only to begin the discussion at the summit set for next week</w:t>
      </w:r>
      <w:r w:rsidRPr="00C45E72">
        <w:t>.</w:t>
      </w:r>
      <w:bookmarkEnd w:id="36"/>
      <w:bookmarkEnd w:id="37"/>
      <w:r w:rsidRPr="006F4B67">
        <w:t xml:space="preserve"> </w:t>
      </w:r>
      <w:r w:rsidRPr="00244EED">
        <w:t xml:space="preserve"> </w:t>
      </w:r>
    </w:p>
    <w:p w:rsidR="00117426" w:rsidRDefault="00117426" w:rsidP="00460F78"/>
    <w:p w:rsidR="00460F78" w:rsidRDefault="00460F78" w:rsidP="00460F78"/>
    <w:p w:rsidR="00460F78" w:rsidRDefault="00460F78">
      <w:pPr>
        <w:widowControl/>
      </w:pPr>
      <w:r>
        <w:br w:type="page"/>
      </w:r>
    </w:p>
    <w:p w:rsidR="00460F78" w:rsidRDefault="00460F78" w:rsidP="003A3712">
      <w:pPr>
        <w:pStyle w:val="Heading1"/>
      </w:pPr>
      <w:bookmarkStart w:id="38" w:name="_Toc234923160"/>
      <w:r>
        <w:lastRenderedPageBreak/>
        <w:t>Pell Grants Unpopular – Congress</w:t>
      </w:r>
      <w:bookmarkEnd w:id="38"/>
    </w:p>
    <w:p w:rsidR="00460F78" w:rsidRDefault="00460F78" w:rsidP="00460F78"/>
    <w:p w:rsidR="00460F78" w:rsidRDefault="00460F78" w:rsidP="00460F78">
      <w:pPr>
        <w:pStyle w:val="Heading2"/>
      </w:pPr>
      <w:r>
        <w:t>Congress Proves – Pell Grants are unpopular</w:t>
      </w:r>
    </w:p>
    <w:p w:rsidR="00460F78" w:rsidRPr="00460F78" w:rsidRDefault="00460F78" w:rsidP="00460F78">
      <w:pPr>
        <w:pStyle w:val="Heading2"/>
        <w:rPr>
          <w:rFonts w:cs="Times New Roman"/>
        </w:rPr>
      </w:pPr>
      <w:r w:rsidRPr="00460F78">
        <w:rPr>
          <w:rFonts w:cs="Times New Roman"/>
        </w:rPr>
        <w:t>Winter, 03</w:t>
      </w:r>
    </w:p>
    <w:p w:rsidR="00460F78" w:rsidRPr="00460F78" w:rsidRDefault="00460F78" w:rsidP="00460F78">
      <w:pPr>
        <w:rPr>
          <w:sz w:val="18"/>
          <w:szCs w:val="18"/>
        </w:rPr>
      </w:pPr>
      <w:r w:rsidRPr="00460F78">
        <w:rPr>
          <w:sz w:val="18"/>
          <w:szCs w:val="18"/>
        </w:rPr>
        <w:t>&lt;Greg Winter The New York Times.</w:t>
      </w:r>
      <w:r w:rsidRPr="00460F78">
        <w:rPr>
          <w:b/>
          <w:bCs/>
          <w:sz w:val="24"/>
        </w:rPr>
        <w:t xml:space="preserve"> </w:t>
      </w:r>
      <w:r w:rsidRPr="00460F78">
        <w:t xml:space="preserve">Tens of Thousands Will Lose College Aid, Report Says. July 18, 2003&gt; </w:t>
      </w:r>
      <w:hyperlink r:id="rId18" w:history="1">
        <w:r w:rsidRPr="00460F78">
          <w:rPr>
            <w:rStyle w:val="Hyperlink"/>
          </w:rPr>
          <w:t>http://www.utsystem.edu/News/Clips/DailyClips/2003/0713-0719/HigherEd-NYT-Tens-071803.pdf</w:t>
        </w:r>
      </w:hyperlink>
      <w:r w:rsidRPr="00460F78">
        <w:t>. Accessed online July 6, 2009.</w:t>
      </w:r>
    </w:p>
    <w:p w:rsidR="00460F78" w:rsidRPr="00460F78" w:rsidRDefault="00460F78" w:rsidP="00460F78">
      <w:pPr>
        <w:ind w:left="270" w:right="270"/>
      </w:pPr>
      <w:r w:rsidRPr="00460F78">
        <w:t xml:space="preserve">Word of the changes has kindled a small storm in Washington in the last month. Members of Congress have put forward legislation in hopes of either gauging the toll of the new formula or stopping it; they have characterized the change as a way to cut education spending without facing the public. </w:t>
      </w:r>
    </w:p>
    <w:p w:rsidR="00460F78" w:rsidRPr="00460F78" w:rsidRDefault="00460F78" w:rsidP="00460F78"/>
    <w:p w:rsidR="00460F78" w:rsidRPr="00460F78" w:rsidRDefault="00460F78" w:rsidP="00460F78">
      <w:pPr>
        <w:pStyle w:val="Heading2"/>
        <w:rPr>
          <w:rFonts w:cs="Times New Roman"/>
        </w:rPr>
      </w:pPr>
      <w:r w:rsidRPr="00460F78">
        <w:rPr>
          <w:rFonts w:cs="Times New Roman"/>
        </w:rPr>
        <w:t>Congress Proves – Pell Grants are unpopular</w:t>
      </w:r>
    </w:p>
    <w:p w:rsidR="00460F78" w:rsidRPr="00460F78" w:rsidRDefault="00460F78" w:rsidP="00460F78">
      <w:pPr>
        <w:pStyle w:val="Heading2"/>
        <w:rPr>
          <w:rFonts w:cs="Times New Roman"/>
        </w:rPr>
      </w:pPr>
      <w:r w:rsidRPr="00460F78">
        <w:rPr>
          <w:rFonts w:cs="Times New Roman"/>
        </w:rPr>
        <w:t>Reed Jr. and Szymanski, 04</w:t>
      </w:r>
    </w:p>
    <w:p w:rsidR="00460F78" w:rsidRPr="00460F78" w:rsidRDefault="00460F78" w:rsidP="00460F78">
      <w:r w:rsidRPr="00460F78">
        <w:t xml:space="preserve">&lt;Adolph Reed Jr. and Sharon Szymanski, Professor of Political Science New School University, Economist Labor Institute in New York City. Free Higher Education. July/August 2004.&gt; </w:t>
      </w:r>
      <w:hyperlink r:id="rId19" w:anchor="db=tfh&amp;AN=14098725" w:history="1">
        <w:r w:rsidRPr="00460F78">
          <w:rPr>
            <w:rStyle w:val="Hyperlink"/>
          </w:rPr>
          <w:t>http://web.ebscohost.com/ehost/detail?vid=2&amp;hid=102&amp;sid=6444eaf4-b8f0-4b4a-8f2a-29d5dba01c67%40sessionmgr102&amp;bdata=JnNpdGU9ZWhvc3QtbGl2ZQ%3d%3d#db=tfh&amp;AN=14098725#db=tfh&amp;AN=14098725</w:t>
        </w:r>
      </w:hyperlink>
      <w:r w:rsidRPr="00460F78">
        <w:t>. Accessed online July 6, 2009.</w:t>
      </w:r>
    </w:p>
    <w:p w:rsidR="00460F78" w:rsidRDefault="00460F78" w:rsidP="00460F78">
      <w:pPr>
        <w:ind w:left="270" w:right="270"/>
        <w:rPr>
          <w:sz w:val="24"/>
          <w:u w:val="single"/>
        </w:rPr>
      </w:pPr>
      <w:r w:rsidRPr="00460F78">
        <w:rPr>
          <w:sz w:val="24"/>
          <w:u w:val="single"/>
        </w:rPr>
        <w:t>Moreover, legislators continue to dilute Pell Grants so that they now cover only 33 percent of the total cost of attending an average two-year public college, 25 percent of the cost at a four-year public college, and less than 10 percent of the cost at a private four-year school.</w:t>
      </w:r>
      <w:r w:rsidRPr="00460F78">
        <w:t xml:space="preserve"> Rather than strengthening the Pell program, </w:t>
      </w:r>
      <w:r w:rsidRPr="00460F78">
        <w:rPr>
          <w:sz w:val="24"/>
          <w:u w:val="single"/>
        </w:rPr>
        <w:t>the current administration has legislation pending that will further weaken Pell Grants. The new eligibility formula increases the amount of money the government says a family has available for college costs. As a result of this formula change</w:t>
      </w:r>
      <w:r w:rsidRPr="00460F78">
        <w:t xml:space="preserve">, the Congressional Research Service, the research arm of Congress, </w:t>
      </w:r>
      <w:r w:rsidRPr="00460F78">
        <w:rPr>
          <w:sz w:val="24"/>
          <w:u w:val="single"/>
        </w:rPr>
        <w:t>estimated that 85,000 students could</w:t>
      </w:r>
      <w:r w:rsidRPr="00147690">
        <w:rPr>
          <w:sz w:val="24"/>
          <w:u w:val="single"/>
        </w:rPr>
        <w:t xml:space="preserve"> lose their Pell Grants entirely and hundreds of thousands will receive less aid.</w:t>
      </w:r>
      <w:r>
        <w:t xml:space="preserve"> But the federal government will save hundreds of millions of dollars, and </w:t>
      </w:r>
      <w:r w:rsidRPr="00147690">
        <w:rPr>
          <w:sz w:val="24"/>
          <w:u w:val="single"/>
        </w:rPr>
        <w:t>students will be forced to seek out more loans.</w:t>
      </w:r>
    </w:p>
    <w:p w:rsidR="00460F78" w:rsidRPr="00460F78" w:rsidRDefault="00460F78" w:rsidP="00275D74"/>
    <w:p w:rsidR="00275D74" w:rsidRDefault="00275D74" w:rsidP="00275D74">
      <w:pPr>
        <w:pStyle w:val="Heading2"/>
      </w:pPr>
      <w:r>
        <w:t>Veto and Failed Override Proves – Pell Grants are unpopular.</w:t>
      </w:r>
    </w:p>
    <w:p w:rsidR="00275D74" w:rsidRPr="008F0965" w:rsidRDefault="00275D74" w:rsidP="00275D74">
      <w:pPr>
        <w:rPr>
          <w:b/>
          <w:u w:val="single"/>
        </w:rPr>
      </w:pPr>
      <w:r w:rsidRPr="008F0965">
        <w:rPr>
          <w:b/>
          <w:u w:val="single"/>
        </w:rPr>
        <w:t>Keith, 08</w:t>
      </w:r>
    </w:p>
    <w:p w:rsidR="00275D74" w:rsidRDefault="00275D74" w:rsidP="00275D74">
      <w:r>
        <w:t>Robert Keith, Specialist in American National Government Government and Finance Division. Consolidated Appropriations Act</w:t>
      </w:r>
    </w:p>
    <w:p w:rsidR="00275D74" w:rsidRDefault="00275D74" w:rsidP="00275D74">
      <w:r>
        <w:t>for FY2008: Brief Overview. January 4, 2008</w:t>
      </w:r>
    </w:p>
    <w:p w:rsidR="00275D74" w:rsidRPr="00D12006" w:rsidRDefault="00275D74" w:rsidP="00275D74">
      <w:r w:rsidRPr="00FF355E">
        <w:t>Another regular appropriations act,</w:t>
      </w:r>
      <w:r w:rsidRPr="00FF355E">
        <w:rPr>
          <w:sz w:val="24"/>
          <w:u w:val="single"/>
        </w:rPr>
        <w:t xml:space="preserve"> the Labor-Health and Human Services- Education Appropriations Act for FY2008, H.R. 3043, had passed both chambers and been sent to President Bush, but he vetoed the measure on November 13. On November 15, the House</w:t>
      </w:r>
      <w:r>
        <w:t xml:space="preserve"> narrowly </w:t>
      </w:r>
      <w:r w:rsidRPr="00FF355E">
        <w:rPr>
          <w:sz w:val="24"/>
          <w:u w:val="single"/>
        </w:rPr>
        <w:t>failed to override the veto</w:t>
      </w:r>
      <w:r>
        <w:t>, by a vote of 277-141 (lacking the necessary two-thirds margin). In earlier action on the measure, an effort by the House to incorporate the Military Construction-Veterans Affairs Appropriations Act for FY2008 (H.R. 2642) into H.R. 3043, as a separate division, was rejected by the Senate.</w:t>
      </w:r>
      <w:r>
        <w:rPr>
          <w:sz w:val="14"/>
          <w:szCs w:val="14"/>
        </w:rPr>
        <w:t>13</w:t>
      </w:r>
      <w:r>
        <w:t xml:space="preserve"> </w:t>
      </w:r>
    </w:p>
    <w:p w:rsidR="00117426" w:rsidRDefault="00117426" w:rsidP="00117426"/>
    <w:p w:rsidR="00117426" w:rsidRDefault="00117426">
      <w:pPr>
        <w:widowControl/>
      </w:pPr>
      <w:r>
        <w:br w:type="page"/>
      </w:r>
    </w:p>
    <w:p w:rsidR="00117426" w:rsidRDefault="00B54A87" w:rsidP="003A3712">
      <w:pPr>
        <w:pStyle w:val="Heading1"/>
      </w:pPr>
      <w:bookmarkStart w:id="39" w:name="_Toc234923161"/>
      <w:r>
        <w:lastRenderedPageBreak/>
        <w:t>Medicaid Unpopular – Congress</w:t>
      </w:r>
      <w:bookmarkEnd w:id="39"/>
    </w:p>
    <w:p w:rsidR="00117426" w:rsidRDefault="00117426" w:rsidP="00B54A87"/>
    <w:p w:rsidR="00117426" w:rsidRDefault="00117426" w:rsidP="00117426">
      <w:pPr>
        <w:pStyle w:val="Heading2"/>
      </w:pPr>
      <w:bookmarkStart w:id="40" w:name="_Toc234669488"/>
      <w:bookmarkStart w:id="41" w:name="_Toc234673880"/>
      <w:bookmarkStart w:id="42" w:name="_Toc234678051"/>
      <w:r>
        <w:t>Medicaid creates political rifts in Congress, passing it would require political capital</w:t>
      </w:r>
      <w:bookmarkEnd w:id="40"/>
      <w:bookmarkEnd w:id="41"/>
      <w:bookmarkEnd w:id="42"/>
    </w:p>
    <w:p w:rsidR="00117426" w:rsidRDefault="00117426" w:rsidP="00117426">
      <w:pPr>
        <w:pStyle w:val="Heading2"/>
      </w:pPr>
      <w:r w:rsidRPr="00EE26FB">
        <w:t>Mary Agnes Cary</w:t>
      </w:r>
      <w:r>
        <w:t>,</w:t>
      </w:r>
      <w:r w:rsidRPr="00EE26FB">
        <w:t xml:space="preserve"> Kaiser Health News</w:t>
      </w:r>
      <w:r>
        <w:t>,</w:t>
      </w:r>
      <w:r w:rsidRPr="00EE26FB">
        <w:t xml:space="preserve"> 7/1/09</w:t>
      </w:r>
    </w:p>
    <w:p w:rsidR="00117426" w:rsidRPr="00757585" w:rsidRDefault="00117426" w:rsidP="00117426">
      <w:r w:rsidRPr="00757585">
        <w:t>&lt;Mary Agnes Cary, writer for Kaiser Health news, Miami Herald, “Medicaid Could Help Cover More Uninsured, But Not Everyone’s Sold”, http://www.miamiherald.com/news/politics/AP/story/1123212.html, Accessed: July 6, 2009</w:t>
      </w:r>
      <w:r>
        <w:t>, t</w:t>
      </w:r>
      <w:r w:rsidRPr="00757585">
        <w:t xml:space="preserve">w&gt; </w:t>
      </w:r>
    </w:p>
    <w:p w:rsidR="00117426" w:rsidRDefault="00117426" w:rsidP="00117426">
      <w:pPr>
        <w:ind w:left="270" w:right="270"/>
      </w:pPr>
      <w:r>
        <w:t xml:space="preserve">WASHINGTON — </w:t>
      </w:r>
      <w:r w:rsidRPr="00A87E5F">
        <w:rPr>
          <w:b/>
          <w:u w:val="single"/>
        </w:rPr>
        <w:t>Medicaid's role in health care is emerging as a flashpoint, exposing policy and political rifts not only between the two parties but also among Democrats themselves.</w:t>
      </w:r>
      <w:r>
        <w:t xml:space="preserve"> As part of efforts to extend health coverage to millions of uninsured Americans, congressional Democrats are pressing for a major expansion in the state-federal program for the poor and disabled. As a result, Medicaid, which now covers 60 million people, could pick up more than a third of the 46 million uninsured. Those numbers are far from final, given that overhaul legislation is still being written and negotiated. </w:t>
      </w:r>
      <w:r w:rsidRPr="00EE26FB">
        <w:rPr>
          <w:b/>
          <w:u w:val="single"/>
        </w:rPr>
        <w:t>The disagreement centers on a critical issue: What's the best way to cover impoverished Americans? Is it by expanding Medicaid? Or by providing subsidies for the poor to buy private insurance on new health insurance exchanges to be created by the legislation?  Most Democrats come down squarely on the side of Medicaid, saying it's the most efficient and least expensive way to cover the poor. Rep. Frank Pallone, D-N.J., said the program is "one of the best ways" to make sure lower-income people are covered. Most Republicans, leery about expanding a big government program such as Medicaid, argue that private insurance is better. Some moderate Democrats agree.</w:t>
      </w:r>
      <w:r>
        <w:t xml:space="preserve"> Sen. Ron Wyden, D-Ore., calls Medicaid a "caste system" that hurts poor people's choice of doctors and the care they receive. Some governors worry that, sooner or later, they'll end up paying for a big chunk of any Medicaid expansion.  </w:t>
      </w:r>
    </w:p>
    <w:p w:rsidR="00117426" w:rsidRDefault="00117426" w:rsidP="00BE4464"/>
    <w:p w:rsidR="00BE4464" w:rsidRDefault="00BE4464">
      <w:pPr>
        <w:widowControl/>
      </w:pPr>
      <w:r>
        <w:br w:type="page"/>
      </w:r>
    </w:p>
    <w:p w:rsidR="00BE4464" w:rsidRDefault="00BE4464" w:rsidP="003A3712">
      <w:pPr>
        <w:pStyle w:val="Heading1"/>
      </w:pPr>
      <w:bookmarkStart w:id="43" w:name="_Toc234923162"/>
      <w:r>
        <w:lastRenderedPageBreak/>
        <w:t>Refugee Assistance – Unpopular</w:t>
      </w:r>
      <w:bookmarkEnd w:id="43"/>
    </w:p>
    <w:p w:rsidR="00BE4464" w:rsidRPr="00BE4464" w:rsidRDefault="00BE4464" w:rsidP="00BE4464"/>
    <w:p w:rsidR="00BE4464" w:rsidRDefault="00BE4464" w:rsidP="00BE4464">
      <w:pPr>
        <w:pStyle w:val="Heading2"/>
      </w:pPr>
      <w:r>
        <w:t xml:space="preserve">Historically and Discriminatorily Proved – Refugee Assistance is unpopular. </w:t>
      </w:r>
    </w:p>
    <w:p w:rsidR="00BE4464" w:rsidRDefault="00BE4464" w:rsidP="00BE4464"/>
    <w:p w:rsidR="00BE4464" w:rsidRDefault="00BE4464" w:rsidP="00BE4464">
      <w:pPr>
        <w:rPr>
          <w:b/>
          <w:u w:val="single"/>
        </w:rPr>
      </w:pPr>
      <w:r w:rsidRPr="00110683">
        <w:rPr>
          <w:b/>
          <w:u w:val="single"/>
        </w:rPr>
        <w:t>Lee</w:t>
      </w:r>
      <w:r>
        <w:rPr>
          <w:b/>
          <w:u w:val="single"/>
        </w:rPr>
        <w:t>, 04</w:t>
      </w:r>
    </w:p>
    <w:p w:rsidR="00BE4464" w:rsidRPr="00110683" w:rsidRDefault="00BE4464" w:rsidP="00BE4464">
      <w:r>
        <w:t>&lt;</w:t>
      </w:r>
      <w:r w:rsidRPr="00110683">
        <w:t>Erika Lee</w:t>
      </w:r>
      <w:r>
        <w:t xml:space="preserve"> Department of History, University of Minnesota, </w:t>
      </w:r>
      <w:r>
        <w:rPr>
          <w:rFonts w:ascii="Arial" w:hAnsi="Arial" w:cs="Arial"/>
        </w:rPr>
        <w:t xml:space="preserve">Immigration </w:t>
      </w:r>
      <w:r w:rsidRPr="008769C0">
        <w:t>and America's Golden Door</w:t>
      </w:r>
      <w:r>
        <w:t xml:space="preserve"> from </w:t>
      </w:r>
      <w:r>
        <w:rPr>
          <w:i/>
          <w:iCs/>
        </w:rPr>
        <w:t>Reviews in American History</w:t>
      </w:r>
      <w:r>
        <w:t xml:space="preserve"> 32.1 (2004) 68-75. 2004&gt; </w:t>
      </w:r>
      <w:hyperlink r:id="rId20" w:history="1">
        <w:r w:rsidRPr="00DA4333">
          <w:rPr>
            <w:rStyle w:val="Hyperlink"/>
          </w:rPr>
          <w:t>http://muse.jhu.edu/journals/reviews_in_american_history/v032/32.1lee.html</w:t>
        </w:r>
      </w:hyperlink>
      <w:r>
        <w:t xml:space="preserve">. </w:t>
      </w:r>
      <w:r w:rsidRPr="00F02BB5">
        <w:t>Accessed online July 7, 2009.</w:t>
      </w:r>
    </w:p>
    <w:p w:rsidR="00BE4464" w:rsidRDefault="00BE4464" w:rsidP="00BE4464"/>
    <w:p w:rsidR="00BE4464" w:rsidRDefault="00BE4464" w:rsidP="00BE4464">
      <w:r>
        <w:t xml:space="preserve">In chapter one, "The Beginnings of Immigration Restriction, 1882-1917," Daniels clearly identifies the 1882 Chinese Exclusion Act as the indisputable origins for modern American immigration policy. </w:t>
      </w:r>
      <w:r w:rsidRPr="00DA697E">
        <w:rPr>
          <w:sz w:val="24"/>
          <w:u w:val="single"/>
        </w:rPr>
        <w:t>"In the beginning Congress created the Chinese Exclusion Act,"</w:t>
      </w:r>
      <w:r>
        <w:t xml:space="preserve"> Daniels writes sardonically (p. 3). </w:t>
      </w:r>
      <w:r w:rsidRPr="00DA697E">
        <w:rPr>
          <w:sz w:val="24"/>
          <w:u w:val="single"/>
        </w:rPr>
        <w:t>This law, which prohibited the admission of Chinese laborers and allowed for only a few select classes of Chinese to be admitted into the country, was the first federal law to explicitly restrict immigration on the basis of race and class.</w:t>
      </w:r>
      <w:r>
        <w:t xml:space="preserve"> While earlier immigration historians' focus on European immigration caused them to discount the restrictions on Asian immigrants as "tangential" to the larger narrative of immigration policy, Daniels emphatically declares that the Chinese Exclusion Act "marked the moment when the golden doorway of </w:t>
      </w:r>
      <w:r>
        <w:rPr>
          <w:b/>
          <w:bCs/>
        </w:rPr>
        <w:t>[End Page 69]</w:t>
      </w:r>
      <w:r>
        <w:t xml:space="preserve"> admission to the United States began to narrow and initiated a thirty-nine year period of successive exclusion of certain kinds of immigrants" (p. 3). For Daniels, whose critique of American immigration policy is made abundantly clear throughout the book, this law is a significant in its embodiment of other enduring themes. "Like much of what Congress has done about immigration since then, [the Chinese Exclusion Act] was conceived in ignorance, was falsely presented to the public, and had consequences undreamt of by its creators" (p. 3). Drawing on recent scholarship examining the consequences of the Chinese exclusion laws, Daniels further explains that the act impacted not only the lives of Chinese Americans, but also helped to define and aid in the centralization of the immigration service of the United States. The racism within the service and the discrimination apparent in the enforcement of the Chinese exclusion laws resulted in the creation of a federal agency "unlike most other federal bureaucracies," Daniels explains (p. 26). </w:t>
      </w:r>
      <w:r w:rsidRPr="00EB3A05">
        <w:rPr>
          <w:sz w:val="24"/>
          <w:u w:val="single"/>
        </w:rPr>
        <w:t>While the Department of Agriculture, Daniels argues, spoke for farmers, the immigration service "lobbied against the interests of legal immigrants, especially those of color and those who seemed to them, un-American"</w:t>
      </w:r>
      <w:r>
        <w:t xml:space="preserve"> (p. 26).</w:t>
      </w:r>
    </w:p>
    <w:p w:rsidR="00BE4464" w:rsidRPr="00EA26F4" w:rsidRDefault="00BE4464" w:rsidP="00BE4464"/>
    <w:p w:rsidR="00BE4464" w:rsidRDefault="00BE4464" w:rsidP="00BE4464">
      <w:pPr>
        <w:pStyle w:val="Heading2"/>
      </w:pPr>
      <w:r>
        <w:t>Congressionally Proved – Refugee Assistance unpopular.</w:t>
      </w:r>
    </w:p>
    <w:p w:rsidR="00BE4464" w:rsidRPr="00EA26F4" w:rsidRDefault="00BE4464" w:rsidP="00BE4464"/>
    <w:p w:rsidR="00BE4464" w:rsidRDefault="00BE4464" w:rsidP="00BE4464">
      <w:pPr>
        <w:rPr>
          <w:b/>
          <w:u w:val="single"/>
        </w:rPr>
      </w:pPr>
      <w:r w:rsidRPr="00380D76">
        <w:rPr>
          <w:b/>
          <w:u w:val="single"/>
        </w:rPr>
        <w:t>Costich, 01</w:t>
      </w:r>
    </w:p>
    <w:p w:rsidR="00BE4464" w:rsidRPr="00380D76" w:rsidRDefault="00BE4464" w:rsidP="00BE4464">
      <w:r>
        <w:t xml:space="preserve">&lt;Julia Field Costich </w:t>
      </w:r>
      <w:r w:rsidRPr="00EA26F4">
        <w:t xml:space="preserve">Assistant Professor, Center for Health Services Management &amp; Research and School of Public Health, University of Kentucky. J.D. 1993, Ph.D. 1973, University of Kentucky. </w:t>
      </w:r>
      <w:r w:rsidRPr="00463F65">
        <w:t>Legislating a Public Health Nightmare: The Anti-immigrant Provisions of the "Contract With America" Congress</w:t>
      </w:r>
      <w:r>
        <w:t xml:space="preserve">. 2001.&gt; </w:t>
      </w:r>
      <w:hyperlink r:id="rId21" w:history="1">
        <w:r w:rsidRPr="00DA4333">
          <w:rPr>
            <w:rStyle w:val="Hyperlink"/>
          </w:rPr>
          <w:t>http://www.lexisnexis.com/us/lnacademic/api/version1/sr?csi=7409&amp;sr=AUTHOR%28Costich%29+AND+TITLE%28Legislating+a+Public+Health+Nightmare%3A+The+Anti-immigrant+Provisions+of+the+Contract+with+America+Congress%29+AND+DATE+IS+2001&amp;shr=t&amp;secondRedirectIndicator=true</w:t>
        </w:r>
      </w:hyperlink>
      <w:r>
        <w:t>. Accessed online LexisNexis July 7, 2009.</w:t>
      </w:r>
    </w:p>
    <w:p w:rsidR="00BE4464" w:rsidRPr="00EA26F4" w:rsidRDefault="00BE4464" w:rsidP="00BE4464"/>
    <w:p w:rsidR="00BE4464" w:rsidRDefault="00BE4464" w:rsidP="00BE4464">
      <w:pPr>
        <w:rPr>
          <w:vertAlign w:val="superscript"/>
        </w:rPr>
      </w:pPr>
      <w:r>
        <w:t xml:space="preserve">That is precisely what </w:t>
      </w:r>
      <w:r w:rsidRPr="007E3FE9">
        <w:rPr>
          <w:sz w:val="24"/>
          <w:u w:val="single"/>
        </w:rPr>
        <w:t>the 104th Congress</w:t>
      </w:r>
      <w:r>
        <w:t xml:space="preserve"> accomplished with provisions of the Personal Responsibility and Work Opportunity Reconciliation Act of 1996 ("PRWORA"). </w:t>
      </w:r>
      <w:bookmarkStart w:id="44" w:name="r1"/>
      <w:r w:rsidR="00FE3A67">
        <w:rPr>
          <w:vertAlign w:val="superscript"/>
        </w:rPr>
        <w:fldChar w:fldCharType="begin"/>
      </w:r>
      <w:r>
        <w:rPr>
          <w:vertAlign w:val="superscript"/>
        </w:rPr>
        <w:instrText xml:space="preserve"> HYPERLINK "http://www.lexisnexis.com:80/us/lnacademic/frame.do?tokenKey=rsh-20.637276.9247442328&amp;target=results_DocumentContent&amp;reloadEntirePage=true&amp;rand=1247002489178&amp;returnToKey=20_T6918258707&amp;parent=docview" \l "n1" </w:instrText>
      </w:r>
      <w:r w:rsidR="00FE3A67">
        <w:rPr>
          <w:vertAlign w:val="superscript"/>
        </w:rPr>
        <w:fldChar w:fldCharType="separate"/>
      </w:r>
      <w:r>
        <w:rPr>
          <w:rStyle w:val="blue1"/>
          <w:rFonts w:ascii="Verdana" w:hAnsi="Verdana"/>
          <w:sz w:val="16"/>
          <w:szCs w:val="16"/>
          <w:vertAlign w:val="superscript"/>
        </w:rPr>
        <w:t>n1</w:t>
      </w:r>
      <w:r w:rsidR="00FE3A67">
        <w:rPr>
          <w:vertAlign w:val="superscript"/>
        </w:rPr>
        <w:fldChar w:fldCharType="end"/>
      </w:r>
      <w:bookmarkEnd w:id="44"/>
      <w:r>
        <w:t xml:space="preserve"> Acting in combination with portions of the Illegal Immigration Reform and Immigrant Responsibility Act of 1996 ("IIRIRA") </w:t>
      </w:r>
      <w:bookmarkStart w:id="45" w:name="r2"/>
      <w:r w:rsidR="00FE3A67">
        <w:rPr>
          <w:vertAlign w:val="superscript"/>
        </w:rPr>
        <w:fldChar w:fldCharType="begin"/>
      </w:r>
      <w:r>
        <w:rPr>
          <w:vertAlign w:val="superscript"/>
        </w:rPr>
        <w:instrText xml:space="preserve"> HYPERLINK "http://www.lexisnexis.com:80/us/lnacademic/frame.do?tokenKey=rsh-20.637276.9247442328&amp;target=results_DocumentContent&amp;reloadEntirePage=true&amp;rand=1247002489178&amp;returnToKey=20_T6918258707&amp;parent=docview" \l "n2" </w:instrText>
      </w:r>
      <w:r w:rsidR="00FE3A67">
        <w:rPr>
          <w:vertAlign w:val="superscript"/>
        </w:rPr>
        <w:fldChar w:fldCharType="separate"/>
      </w:r>
      <w:r>
        <w:rPr>
          <w:rStyle w:val="blue1"/>
          <w:rFonts w:ascii="Verdana" w:hAnsi="Verdana"/>
          <w:sz w:val="16"/>
          <w:szCs w:val="16"/>
          <w:vertAlign w:val="superscript"/>
        </w:rPr>
        <w:t>n2</w:t>
      </w:r>
      <w:r w:rsidR="00FE3A67">
        <w:rPr>
          <w:vertAlign w:val="superscript"/>
        </w:rPr>
        <w:fldChar w:fldCharType="end"/>
      </w:r>
      <w:bookmarkEnd w:id="45"/>
      <w:r>
        <w:t xml:space="preserve"> and the Balanced Budget Act of 1997, </w:t>
      </w:r>
      <w:hyperlink r:id="rId22" w:anchor="n3" w:history="1">
        <w:r>
          <w:rPr>
            <w:rStyle w:val="blue1"/>
            <w:rFonts w:ascii="Verdana" w:hAnsi="Verdana"/>
            <w:sz w:val="16"/>
            <w:szCs w:val="16"/>
            <w:vertAlign w:val="superscript"/>
          </w:rPr>
          <w:t>n3</w:t>
        </w:r>
      </w:hyperlink>
      <w:r>
        <w:t xml:space="preserve"> PRWORA </w:t>
      </w:r>
      <w:r w:rsidRPr="007E3FE9">
        <w:rPr>
          <w:sz w:val="24"/>
          <w:u w:val="single"/>
        </w:rPr>
        <w:t>has restricted immigrant health care access in most states to an unprecedented extent.</w:t>
      </w:r>
      <w:r>
        <w:t xml:space="preserve"> The consequences of this public health blunder are difficult to measure because the restrictions on health care access created by the 1996 </w:t>
      </w:r>
      <w:bookmarkStart w:id="46" w:name="PAGE_1044_8170"/>
      <w:bookmarkEnd w:id="46"/>
      <w:r>
        <w:t xml:space="preserve"> [*1044]  laws limit the contact of investigators with the immigrant targets of the legislation. Qualitative research has begun to report, for example, that health care providers fear short-term outcomes that include "increases in communicable diseases, decreases in the use of prenatal and preventive care, compromised health status due to delayed care and lack of preventive/primary care, and complications from chronic conditions that are unattended." </w:t>
      </w:r>
      <w:bookmarkStart w:id="47" w:name="r4"/>
      <w:r w:rsidR="00FE3A67">
        <w:rPr>
          <w:vertAlign w:val="superscript"/>
        </w:rPr>
        <w:fldChar w:fldCharType="begin"/>
      </w:r>
      <w:r>
        <w:rPr>
          <w:vertAlign w:val="superscript"/>
        </w:rPr>
        <w:instrText xml:space="preserve"> HYPERLINK "http://www.lexisnexis.com:80/us/lnacademic/frame.do?tokenKey=rsh-20.637276.9247442328&amp;target=results_DocumentContent&amp;reloadEntirePage=true&amp;rand=1247002489178&amp;returnToKey=20_T6918258707&amp;parent=docview" \l "n4" </w:instrText>
      </w:r>
      <w:r w:rsidR="00FE3A67">
        <w:rPr>
          <w:vertAlign w:val="superscript"/>
        </w:rPr>
        <w:fldChar w:fldCharType="separate"/>
      </w:r>
      <w:r>
        <w:rPr>
          <w:rStyle w:val="blue1"/>
          <w:rFonts w:ascii="Verdana" w:hAnsi="Verdana"/>
          <w:sz w:val="16"/>
          <w:szCs w:val="16"/>
          <w:vertAlign w:val="superscript"/>
        </w:rPr>
        <w:t>n4</w:t>
      </w:r>
      <w:r w:rsidR="00FE3A67">
        <w:rPr>
          <w:vertAlign w:val="superscript"/>
        </w:rPr>
        <w:fldChar w:fldCharType="end"/>
      </w:r>
      <w:bookmarkEnd w:id="47"/>
    </w:p>
    <w:p w:rsidR="00BE4464" w:rsidRDefault="00BE4464" w:rsidP="00BE4464"/>
    <w:p w:rsidR="00BE4464" w:rsidRDefault="00BE4464" w:rsidP="00BE4464"/>
    <w:p w:rsidR="00BE4464" w:rsidRDefault="00BE4464">
      <w:pPr>
        <w:widowControl/>
      </w:pPr>
      <w:r>
        <w:br w:type="page"/>
      </w:r>
    </w:p>
    <w:p w:rsidR="00BE4464" w:rsidRDefault="00BE4464" w:rsidP="003A3712">
      <w:pPr>
        <w:pStyle w:val="Heading1"/>
      </w:pPr>
      <w:bookmarkStart w:id="48" w:name="_Toc234923163"/>
      <w:r>
        <w:lastRenderedPageBreak/>
        <w:t>SCHIP Unpopular</w:t>
      </w:r>
      <w:bookmarkEnd w:id="48"/>
    </w:p>
    <w:p w:rsidR="00BE4464" w:rsidRDefault="00BE4464" w:rsidP="00BE4464"/>
    <w:p w:rsidR="00BE4464" w:rsidRDefault="00BE4464" w:rsidP="00BE4464">
      <w:pPr>
        <w:pStyle w:val="Heading2"/>
      </w:pPr>
      <w:r>
        <w:t>Failure in Congress Proves – SCHIP is unpopular.</w:t>
      </w:r>
    </w:p>
    <w:p w:rsidR="00BE4464" w:rsidRDefault="00BE4464" w:rsidP="00BE4464"/>
    <w:p w:rsidR="00BE4464" w:rsidRDefault="00BE4464" w:rsidP="00BE4464">
      <w:pPr>
        <w:rPr>
          <w:b/>
          <w:u w:val="single"/>
        </w:rPr>
      </w:pPr>
      <w:r w:rsidRPr="00400659">
        <w:rPr>
          <w:b/>
          <w:u w:val="single"/>
        </w:rPr>
        <w:t>Kenney, 08</w:t>
      </w:r>
    </w:p>
    <w:p w:rsidR="00BE4464" w:rsidRPr="00400659" w:rsidRDefault="00BE4464" w:rsidP="00BE4464">
      <w:r>
        <w:t xml:space="preserve">&lt;Genevieve Kenney, Principal Research Associate at the Urban Institute. </w:t>
      </w:r>
      <w:r w:rsidRPr="008F26F8">
        <w:t>Timely Analysis of Immediate Health Policy Issues</w:t>
      </w:r>
      <w:r>
        <w:t xml:space="preserve">. March 2008.&gt; </w:t>
      </w:r>
      <w:hyperlink r:id="rId23" w:history="1">
        <w:r w:rsidRPr="005E66DB">
          <w:rPr>
            <w:rStyle w:val="Hyperlink"/>
          </w:rPr>
          <w:t>http://www.urban.org/UploadedPDF/411628_SCHIPfailure.pdf</w:t>
        </w:r>
      </w:hyperlink>
      <w:r>
        <w:t>. Accessed online July 7, 2009.</w:t>
      </w:r>
    </w:p>
    <w:p w:rsidR="00BE4464" w:rsidRDefault="00BE4464" w:rsidP="00BE4464"/>
    <w:p w:rsidR="00BE4464" w:rsidRDefault="00BE4464" w:rsidP="00BE4464">
      <w:r>
        <w:t xml:space="preserve">As efforts to reauthorize </w:t>
      </w:r>
      <w:r w:rsidRPr="001451B0">
        <w:rPr>
          <w:sz w:val="24"/>
          <w:u w:val="single"/>
        </w:rPr>
        <w:t>the State Children’s Health Insurance Program (SCHIP) failed in 2007</w:t>
      </w:r>
      <w:r>
        <w:t xml:space="preserve">, Congress settled on a short-term extension of the program.The issues that proved contentious in the SCHIP reauthorization debate—namely, the proper role of the government in health care, whether SCHIP should cover higher-income children, how to ensure that undocumented children will not be covered, and how the program should be funded—will likely be revisited when Congress again takes on SCHIP reauthorization later in 2008 or early in 2009, when the extension is set to expire. Instead of seeing the reductions in uninsurance among children that were projected under the vetoed SCHIP reauthorization bills, </w:t>
      </w:r>
      <w:r w:rsidRPr="00400659">
        <w:rPr>
          <w:sz w:val="24"/>
          <w:u w:val="single"/>
        </w:rPr>
        <w:t>the number of uninsured children will likely increase, at least in the short run.Without strong growth in public coverage, more children are apt to join the ranks of the uninsured, which increased by 1 million over the past two years.</w:t>
      </w:r>
      <w:r>
        <w:t xml:space="preserve"> </w:t>
      </w:r>
    </w:p>
    <w:p w:rsidR="00BE4464" w:rsidRPr="00BE4464" w:rsidRDefault="00BE4464" w:rsidP="00275D74"/>
    <w:p w:rsidR="00275D74" w:rsidRDefault="00275D74" w:rsidP="00275D74">
      <w:pPr>
        <w:pStyle w:val="Heading2"/>
      </w:pPr>
      <w:r>
        <w:t>Failure to Override Proves – SCHIP is unpopular.</w:t>
      </w:r>
    </w:p>
    <w:p w:rsidR="00275D74" w:rsidRPr="00A83C5F" w:rsidRDefault="00275D74" w:rsidP="00275D74">
      <w:pPr>
        <w:rPr>
          <w:b/>
          <w:u w:val="single"/>
        </w:rPr>
      </w:pPr>
      <w:r w:rsidRPr="00A83C5F">
        <w:rPr>
          <w:b/>
          <w:u w:val="single"/>
        </w:rPr>
        <w:t>Ault, 07</w:t>
      </w:r>
    </w:p>
    <w:p w:rsidR="00275D74" w:rsidRDefault="00275D74" w:rsidP="00275D74">
      <w:r>
        <w:t xml:space="preserve">&lt;Alicia Ault, Associated Editor, Practice Trends. </w:t>
      </w:r>
      <w:r w:rsidRPr="009B5C26">
        <w:t>Congress, White House eye SCHIP compromises.(Practice Trends).</w:t>
      </w:r>
      <w:r>
        <w:t xml:space="preserve"> November 1, 2007.&gt; </w:t>
      </w:r>
      <w:hyperlink r:id="rId24" w:history="1">
        <w:r w:rsidRPr="00FB185C">
          <w:rPr>
            <w:rStyle w:val="Hyperlink"/>
          </w:rPr>
          <w:t>http://find.galegroup.com/itx/retrieve.do?contentSet=IAC-Documents&amp;resultListType=RESULT_LIST&amp;qrySerId=Locale%28en%2CUS%2C%29%3AHQE%3D%28__HR__%2CNone%2C43%29sn+1097-8690+and+iu+21+and+sp+52+and+vo+40+%24&amp;sgHitCountType=None&amp;inPS=true&amp;sort=DateDescend&amp;searchType=CCLSearchForm&amp;tabID=T003&amp;prodId=AONE&amp;searchId=R1&amp;currentPosition=1&amp;userGroupName=ksu&amp;docId=A179007312&amp;docType=IAC</w:t>
        </w:r>
      </w:hyperlink>
      <w:r>
        <w:t>. Accessed online July 8, 2009.</w:t>
      </w:r>
    </w:p>
    <w:p w:rsidR="00275D74" w:rsidRDefault="00275D74" w:rsidP="00275D74">
      <w:r w:rsidRPr="003B3EF3">
        <w:t xml:space="preserve">Congress and the Bush administration headed back to the negotiating table in mid-October after </w:t>
      </w:r>
      <w:r w:rsidRPr="0093325B">
        <w:rPr>
          <w:sz w:val="24"/>
          <w:u w:val="single"/>
        </w:rPr>
        <w:t>the House of Representatives failed to override President Bush's veto of the State Children's Health Insurance Program reauthorization legislation.</w:t>
      </w:r>
      <w:r w:rsidRPr="003B3EF3">
        <w:t xml:space="preserve"> </w:t>
      </w:r>
      <w:r>
        <w:t xml:space="preserve"> </w:t>
      </w:r>
      <w:r w:rsidRPr="003B3EF3">
        <w:t>The House voted 273-156 to override the president's SCHIP veto, but that was 10 votes short of the needed two-thirds majority. The vote was split down party lines, with 229 Democrats and 44 Republicans voting in favor of override, and 154 Republicans and 2 Democrats voting against.</w:t>
      </w:r>
      <w:r>
        <w:t xml:space="preserve"> </w:t>
      </w:r>
    </w:p>
    <w:p w:rsidR="00275D74" w:rsidRDefault="00275D74" w:rsidP="00275D74"/>
    <w:p w:rsidR="00275D74" w:rsidRDefault="00275D74" w:rsidP="00275D74">
      <w:pPr>
        <w:pStyle w:val="Heading2"/>
        <w:rPr>
          <w:lang w:eastAsia="zh-CN"/>
        </w:rPr>
      </w:pPr>
      <w:r>
        <w:rPr>
          <w:lang w:eastAsia="zh-CN"/>
        </w:rPr>
        <w:t>Vetoes Prove – SCHIP is unpopular</w:t>
      </w:r>
    </w:p>
    <w:p w:rsidR="00275D74" w:rsidRPr="00D35671" w:rsidRDefault="00275D74" w:rsidP="00275D74">
      <w:pPr>
        <w:rPr>
          <w:b/>
          <w:u w:val="single"/>
        </w:rPr>
      </w:pPr>
      <w:r w:rsidRPr="00D35671">
        <w:rPr>
          <w:b/>
          <w:u w:val="single"/>
        </w:rPr>
        <w:t>Daly, 08</w:t>
      </w:r>
    </w:p>
    <w:p w:rsidR="00275D74" w:rsidRDefault="00275D74" w:rsidP="00275D74">
      <w:r>
        <w:t xml:space="preserve">&lt;Rich Daly, American Psychiatric Association. Political Obstacles Thwart Attempts to Expand Coverage. February 1, 2008.&gt; </w:t>
      </w:r>
      <w:hyperlink r:id="rId25" w:history="1">
        <w:r w:rsidRPr="00FB185C">
          <w:rPr>
            <w:rStyle w:val="Hyperlink"/>
          </w:rPr>
          <w:t>http://pn.psychiatryonline.org/cgi/content/short/43/3/7</w:t>
        </w:r>
      </w:hyperlink>
      <w:r>
        <w:t>. Accessed online July 8, 2009.</w:t>
      </w:r>
    </w:p>
    <w:p w:rsidR="00275D74" w:rsidRDefault="00275D74" w:rsidP="00275D74">
      <w:r>
        <w:t>Continued SCHIP expansions in 2008 will depend on Congress and</w:t>
      </w:r>
      <w:r>
        <w:rPr>
          <w:vertAlign w:val="superscript"/>
        </w:rPr>
        <w:t xml:space="preserve"> </w:t>
      </w:r>
      <w:r>
        <w:t>President Bush resolving their major differences over funding</w:t>
      </w:r>
      <w:r>
        <w:rPr>
          <w:vertAlign w:val="superscript"/>
        </w:rPr>
        <w:t xml:space="preserve"> </w:t>
      </w:r>
      <w:r>
        <w:t xml:space="preserve">for SCHIP. </w:t>
      </w:r>
      <w:r w:rsidRPr="007300A5">
        <w:rPr>
          <w:sz w:val="24"/>
          <w:u w:val="single"/>
        </w:rPr>
        <w:t>Bush twice vetoed large SCHIP increases passed by</w:t>
      </w:r>
      <w:r w:rsidRPr="007300A5">
        <w:rPr>
          <w:sz w:val="24"/>
          <w:u w:val="single"/>
          <w:vertAlign w:val="superscript"/>
        </w:rPr>
        <w:t xml:space="preserve"> </w:t>
      </w:r>
      <w:r w:rsidRPr="007300A5">
        <w:rPr>
          <w:sz w:val="24"/>
          <w:u w:val="single"/>
        </w:rPr>
        <w:t>Congress in 2007 before signing an extension of the program</w:t>
      </w:r>
      <w:r w:rsidRPr="007300A5">
        <w:rPr>
          <w:sz w:val="24"/>
          <w:u w:val="single"/>
          <w:vertAlign w:val="superscript"/>
        </w:rPr>
        <w:t xml:space="preserve"> </w:t>
      </w:r>
      <w:r w:rsidRPr="007300A5">
        <w:rPr>
          <w:sz w:val="24"/>
          <w:u w:val="single"/>
        </w:rPr>
        <w:t>through March 2009 with unchanged funding</w:t>
      </w:r>
      <w:r>
        <w:t xml:space="preserve"> (</w:t>
      </w:r>
      <w:r>
        <w:rPr>
          <w:i/>
          <w:iCs/>
        </w:rPr>
        <w:t>Psychiatric News,</w:t>
      </w:r>
      <w:r>
        <w:rPr>
          <w:vertAlign w:val="superscript"/>
        </w:rPr>
        <w:t xml:space="preserve"> </w:t>
      </w:r>
      <w:r>
        <w:t>January 18). Democrats may attempt an earlier renewal of the</w:t>
      </w:r>
      <w:r>
        <w:rPr>
          <w:vertAlign w:val="superscript"/>
        </w:rPr>
        <w:t xml:space="preserve"> </w:t>
      </w:r>
      <w:r>
        <w:t>program if they are able to secure Republican cooperation in expanding</w:t>
      </w:r>
      <w:r>
        <w:rPr>
          <w:vertAlign w:val="superscript"/>
        </w:rPr>
        <w:t xml:space="preserve"> </w:t>
      </w:r>
      <w:r>
        <w:t>the program to cover more uninsured children.</w:t>
      </w:r>
    </w:p>
    <w:p w:rsidR="00B94605" w:rsidRDefault="00B94605">
      <w:pPr>
        <w:widowControl/>
      </w:pPr>
      <w:r>
        <w:br w:type="page"/>
      </w:r>
    </w:p>
    <w:p w:rsidR="00B54A87" w:rsidRDefault="00B94605" w:rsidP="003A3712">
      <w:pPr>
        <w:pStyle w:val="Heading1"/>
      </w:pPr>
      <w:bookmarkStart w:id="49" w:name="_Toc234923164"/>
      <w:r>
        <w:lastRenderedPageBreak/>
        <w:t>TANF Unpopular – Libertarians</w:t>
      </w:r>
      <w:bookmarkEnd w:id="49"/>
    </w:p>
    <w:p w:rsidR="00B94605" w:rsidRDefault="00B94605" w:rsidP="00B94605"/>
    <w:p w:rsidR="00B94605" w:rsidRDefault="00B94605" w:rsidP="00B94605">
      <w:pPr>
        <w:pStyle w:val="Heading2"/>
      </w:pPr>
      <w:r w:rsidRPr="00122AC9">
        <w:t>There is no support for TANF because it is morally wrong</w:t>
      </w:r>
    </w:p>
    <w:p w:rsidR="00B94605" w:rsidRPr="00122AC9" w:rsidRDefault="00B94605" w:rsidP="00B94605">
      <w:pPr>
        <w:rPr>
          <w:rFonts w:cs="Arial"/>
          <w:b/>
          <w:bCs/>
          <w:iCs/>
          <w:szCs w:val="28"/>
          <w:lang w:eastAsia="en-US"/>
        </w:rPr>
      </w:pPr>
      <w:r w:rsidRPr="00B94605">
        <w:t xml:space="preserve">David Fuller: TANF and the Libertarian and Communitarian Prescriptions to Poverty </w:t>
      </w:r>
      <w:hyperlink r:id="rId26" w:history="1">
        <w:r w:rsidRPr="00B94605">
          <w:t>http://www.lurj.org/article.php/vol1n1/tanf.xml</w:t>
        </w:r>
      </w:hyperlink>
      <w:r>
        <w:rPr>
          <w:lang w:eastAsia="en-US"/>
        </w:rPr>
        <w:t xml:space="preserve"> accessed 7/7/09</w:t>
      </w:r>
    </w:p>
    <w:p w:rsidR="00B94605" w:rsidRPr="00B94605" w:rsidRDefault="00B94605" w:rsidP="00B94605">
      <w:pPr>
        <w:pStyle w:val="body"/>
        <w:rPr>
          <w:sz w:val="20"/>
          <w:lang w:eastAsia="en-US"/>
        </w:rPr>
      </w:pPr>
      <w:r w:rsidRPr="004D362C">
        <w:rPr>
          <w:sz w:val="20"/>
          <w:u w:val="single"/>
          <w:lang w:eastAsia="en-US"/>
        </w:rPr>
        <w:t>Neither the libertarian nor communitarian would support free hands outs to the poor</w:t>
      </w:r>
      <w:r w:rsidRPr="004D362C">
        <w:rPr>
          <w:sz w:val="20"/>
          <w:lang w:eastAsia="en-US"/>
        </w:rPr>
        <w:t xml:space="preserve"> without conditions. </w:t>
      </w:r>
      <w:r w:rsidRPr="004D362C">
        <w:rPr>
          <w:sz w:val="20"/>
          <w:u w:val="single"/>
          <w:lang w:eastAsia="en-US"/>
        </w:rPr>
        <w:t>It is morally wrong for an individual to fraudulently receive welfare payments. Nor is it beneficial for a welfare recipient not to make efforts to improve their situation and find ways to eventually get off welfare. This is reflected in recent welfare reforms</w:t>
      </w:r>
      <w:r w:rsidRPr="004D362C">
        <w:rPr>
          <w:sz w:val="20"/>
          <w:lang w:eastAsia="en-US"/>
        </w:rPr>
        <w:t xml:space="preserve"> in the Clinton and Bush administrations, </w:t>
      </w:r>
      <w:r w:rsidRPr="004D362C">
        <w:rPr>
          <w:sz w:val="20"/>
          <w:u w:val="single"/>
          <w:lang w:eastAsia="en-US"/>
        </w:rPr>
        <w:t>in particular Temporary Assistance to Needy Families (TANF)</w:t>
      </w:r>
      <w:r w:rsidRPr="004D362C">
        <w:rPr>
          <w:sz w:val="20"/>
          <w:lang w:eastAsia="en-US"/>
        </w:rPr>
        <w:t xml:space="preserve"> that was created under the Personal Responsibility and Work Opportunity Act of 1996. This replaced the existing welfare programs such as Aid to Families with Dependent Children, Jobs Opportunity Basic Skills Training and Emergency Assistance, which were essentially entitlement programs. TANF has four major goals that have fostered change in the American welfare regime. First and foremost, TANF aims to promote self-sufficiency by promoting job preparation for eventual entry into the workforce. The other goals are to provide assistance to needy families so children can be cared for within their own households, preventing and reducing out-of-wedlock pregnancies, and encouraging two-parent households. </w:t>
      </w:r>
      <w:bookmarkStart w:id="50" w:name="r3"/>
      <w:r w:rsidR="00FE3A67" w:rsidRPr="004D362C">
        <w:rPr>
          <w:sz w:val="20"/>
          <w:lang w:eastAsia="en-US"/>
        </w:rPr>
        <w:fldChar w:fldCharType="begin"/>
      </w:r>
      <w:r w:rsidRPr="004D362C">
        <w:rPr>
          <w:sz w:val="20"/>
          <w:lang w:eastAsia="en-US"/>
        </w:rPr>
        <w:instrText xml:space="preserve"> HYPERLINK "http://www.lurj.org/article.php/vol1n1/tanf.xml" \l "e3" </w:instrText>
      </w:r>
      <w:r w:rsidR="00FE3A67" w:rsidRPr="004D362C">
        <w:rPr>
          <w:sz w:val="20"/>
          <w:lang w:eastAsia="en-US"/>
        </w:rPr>
        <w:fldChar w:fldCharType="separate"/>
      </w:r>
      <w:r w:rsidRPr="004D362C">
        <w:rPr>
          <w:sz w:val="20"/>
          <w:lang w:eastAsia="en-US"/>
        </w:rPr>
        <w:t>3</w:t>
      </w:r>
      <w:r w:rsidR="00FE3A67" w:rsidRPr="004D362C">
        <w:rPr>
          <w:sz w:val="20"/>
          <w:lang w:eastAsia="en-US"/>
        </w:rPr>
        <w:fldChar w:fldCharType="end"/>
      </w:r>
      <w:bookmarkEnd w:id="50"/>
      <w:r w:rsidRPr="004D362C">
        <w:rPr>
          <w:sz w:val="20"/>
          <w:lang w:eastAsia="en-US"/>
        </w:rPr>
        <w:t xml:space="preserve"> TANF is only a temporary welfare assistance program where recipients not only must reach a level of self-sufficiency, but can only receive TANF aid for a maximum of two years consecutively or a total of five years in a lifetime, and this can vary based on state-level requisites and conditions. Eligibility for TANF aid also varies at the state level as well. Essentially, TANF aspires to rehabilitate needy families to the point where welfare is no longer necessary for sustainability.TANF illustrates the differences between the communitarian and libertarian solutions to welfare policy and aid to the impoverished. </w:t>
      </w:r>
      <w:r w:rsidRPr="00C0502C">
        <w:rPr>
          <w:sz w:val="20"/>
          <w:u w:val="single"/>
          <w:lang w:eastAsia="en-US"/>
        </w:rPr>
        <w:t>TANF is of particular interest because this policy centers on assistance to families and children as opposed to the general population below the poverty line.</w:t>
      </w:r>
      <w:r w:rsidRPr="004D362C">
        <w:rPr>
          <w:sz w:val="20"/>
          <w:lang w:eastAsia="en-US"/>
        </w:rPr>
        <w:t xml:space="preserve"> Children raise further moralistic questions over the role of governmental policy in welfare programs since children are not adults who are completely responsible for their economic, political and social well-being. Still</w:t>
      </w:r>
      <w:r w:rsidRPr="00DB7D7B">
        <w:rPr>
          <w:sz w:val="20"/>
          <w:u w:val="single"/>
          <w:lang w:eastAsia="en-US"/>
        </w:rPr>
        <w:t>, the libertarian camp maintains that governmental welfare over extends the moral boundary that government should not cross</w:t>
      </w:r>
      <w:r w:rsidRPr="004D362C">
        <w:rPr>
          <w:sz w:val="20"/>
          <w:lang w:eastAsia="en-US"/>
        </w:rPr>
        <w:t>. Conversely, communitarians are open to governmental action, in addition to private actions, to provide for needy families. While not much has been written exclusively on libertarian and communitarian positions on TANF, there are great volumes of essays, books, and policy research in the greater debate of welfare. The libertarian and communitarian stances on TANF would be closely consistent to their beliefs in welfare policy as a whole.</w:t>
      </w:r>
      <w:r w:rsidRPr="00A27B84">
        <w:rPr>
          <w:sz w:val="20"/>
          <w:u w:val="single"/>
          <w:lang w:eastAsia="en-US"/>
        </w:rPr>
        <w:t xml:space="preserve"> </w:t>
      </w:r>
    </w:p>
    <w:p w:rsidR="00B94605" w:rsidRPr="00D11CCC" w:rsidRDefault="00B94605" w:rsidP="00B94605">
      <w:pPr>
        <w:pStyle w:val="body"/>
        <w:rPr>
          <w:rFonts w:cs="Arial"/>
          <w:b/>
          <w:bCs/>
          <w:iCs/>
          <w:szCs w:val="28"/>
          <w:lang w:eastAsia="en-US"/>
        </w:rPr>
      </w:pPr>
      <w:r w:rsidRPr="00D11CCC">
        <w:rPr>
          <w:rFonts w:cs="Arial"/>
          <w:b/>
          <w:bCs/>
          <w:iCs/>
          <w:szCs w:val="28"/>
          <w:lang w:eastAsia="en-US"/>
        </w:rPr>
        <w:t xml:space="preserve">TANF requires taxation which poses serious problems and </w:t>
      </w:r>
      <w:r>
        <w:rPr>
          <w:rFonts w:cs="Arial"/>
          <w:b/>
          <w:bCs/>
          <w:iCs/>
          <w:szCs w:val="28"/>
          <w:lang w:eastAsia="en-US"/>
        </w:rPr>
        <w:t>loses support for the program</w:t>
      </w:r>
    </w:p>
    <w:p w:rsidR="00B94605" w:rsidRPr="006A1B25" w:rsidRDefault="00B94605" w:rsidP="00B94605">
      <w:pPr>
        <w:pStyle w:val="NormalWeb"/>
        <w:rPr>
          <w:rFonts w:cs="Arial"/>
          <w:b/>
          <w:bCs/>
          <w:iCs/>
          <w:szCs w:val="28"/>
        </w:rPr>
      </w:pPr>
      <w:r>
        <w:t xml:space="preserve">  </w:t>
      </w:r>
      <w:r w:rsidRPr="00AA7596">
        <w:rPr>
          <w:sz w:val="20"/>
        </w:rPr>
        <w:t xml:space="preserve">David </w:t>
      </w:r>
      <w:r w:rsidRPr="00B94605">
        <w:rPr>
          <w:rStyle w:val="Heading2Char"/>
        </w:rPr>
        <w:t>Fuller</w:t>
      </w:r>
      <w:r w:rsidRPr="00AA7596">
        <w:rPr>
          <w:sz w:val="20"/>
        </w:rPr>
        <w:t>: TANF and the Libertarian and Communitarian Prescriptions to Poverty</w:t>
      </w:r>
      <w:r>
        <w:rPr>
          <w:sz w:val="20"/>
        </w:rPr>
        <w:t xml:space="preserve"> </w:t>
      </w:r>
      <w:hyperlink r:id="rId27" w:history="1">
        <w:r w:rsidRPr="00AC347B">
          <w:rPr>
            <w:rStyle w:val="Hyperlink"/>
            <w:sz w:val="20"/>
          </w:rPr>
          <w:t>http://www.lurj.org/article.php/vol1n1/tanf.xml</w:t>
        </w:r>
      </w:hyperlink>
      <w:r>
        <w:rPr>
          <w:sz w:val="20"/>
        </w:rPr>
        <w:t xml:space="preserve"> accessed 7/7/</w:t>
      </w:r>
      <w:r w:rsidRPr="00B94605">
        <w:rPr>
          <w:rStyle w:val="Heading2Char"/>
        </w:rPr>
        <w:t>09</w:t>
      </w:r>
    </w:p>
    <w:p w:rsidR="00B94605" w:rsidRPr="004D362C" w:rsidRDefault="00B94605" w:rsidP="00B94605">
      <w:pPr>
        <w:pStyle w:val="body"/>
        <w:rPr>
          <w:sz w:val="20"/>
          <w:lang w:eastAsia="en-US"/>
        </w:rPr>
      </w:pPr>
      <w:r w:rsidRPr="00040AA7">
        <w:rPr>
          <w:sz w:val="20"/>
          <w:u w:val="single"/>
          <w:lang w:eastAsia="en-US"/>
        </w:rPr>
        <w:t xml:space="preserve">The libertarian reasoning behind how welfare and egalitarian policies </w:t>
      </w:r>
      <w:r w:rsidRPr="004D362C">
        <w:rPr>
          <w:sz w:val="20"/>
          <w:lang w:eastAsia="en-US"/>
        </w:rPr>
        <w:t xml:space="preserve">target the productive and </w:t>
      </w:r>
      <w:r w:rsidRPr="00040AA7">
        <w:rPr>
          <w:sz w:val="20"/>
          <w:u w:val="single"/>
          <w:lang w:eastAsia="en-US"/>
        </w:rPr>
        <w:t xml:space="preserve">do little or nothing for the poor </w:t>
      </w:r>
      <w:r w:rsidRPr="004D362C">
        <w:rPr>
          <w:sz w:val="20"/>
          <w:lang w:eastAsia="en-US"/>
        </w:rPr>
        <w:t xml:space="preserve">is the coercion behind such governmental policies. </w:t>
      </w:r>
      <w:r w:rsidRPr="00040AA7">
        <w:rPr>
          <w:sz w:val="20"/>
          <w:u w:val="single"/>
          <w:lang w:eastAsia="en-US"/>
        </w:rPr>
        <w:t>TANF, as with any other welfare program is redistributive by nature and requires taxation in order to operate. Taxation poses grave problems</w:t>
      </w:r>
      <w:r w:rsidRPr="004D362C">
        <w:rPr>
          <w:sz w:val="20"/>
          <w:lang w:eastAsia="en-US"/>
        </w:rPr>
        <w:t xml:space="preserve"> for libertarians </w:t>
      </w:r>
      <w:r w:rsidRPr="00040AA7">
        <w:rPr>
          <w:sz w:val="20"/>
          <w:u w:val="single"/>
          <w:lang w:eastAsia="en-US"/>
        </w:rPr>
        <w:t>because of the income taken from one individual and is given to another with little or no choice.</w:t>
      </w:r>
      <w:r w:rsidRPr="004D362C">
        <w:rPr>
          <w:sz w:val="20"/>
          <w:lang w:eastAsia="en-US"/>
        </w:rPr>
        <w:t xml:space="preserve"> If one does not pay their taxes or abide by whatever redistributive statute, there is the threat of some form of punishment, whether it is fine, imprisonment or any other punishment. Thus the citizen is not free to withhold their support of welfare programs. </w:t>
      </w:r>
      <w:bookmarkStart w:id="51" w:name="r13"/>
      <w:r w:rsidR="00FE3A67" w:rsidRPr="004D362C">
        <w:rPr>
          <w:sz w:val="20"/>
          <w:lang w:eastAsia="en-US"/>
        </w:rPr>
        <w:fldChar w:fldCharType="begin"/>
      </w:r>
      <w:r w:rsidRPr="004D362C">
        <w:rPr>
          <w:sz w:val="20"/>
          <w:lang w:eastAsia="en-US"/>
        </w:rPr>
        <w:instrText xml:space="preserve"> HYPERLINK "http://www.lurj.org/article.php/vol1n1/tanf.xml" \l "e13" </w:instrText>
      </w:r>
      <w:r w:rsidR="00FE3A67" w:rsidRPr="004D362C">
        <w:rPr>
          <w:sz w:val="20"/>
          <w:lang w:eastAsia="en-US"/>
        </w:rPr>
        <w:fldChar w:fldCharType="separate"/>
      </w:r>
      <w:r w:rsidRPr="004D362C">
        <w:rPr>
          <w:sz w:val="20"/>
          <w:lang w:eastAsia="en-US"/>
        </w:rPr>
        <w:t>13</w:t>
      </w:r>
      <w:r w:rsidR="00FE3A67" w:rsidRPr="004D362C">
        <w:rPr>
          <w:sz w:val="20"/>
          <w:lang w:eastAsia="en-US"/>
        </w:rPr>
        <w:fldChar w:fldCharType="end"/>
      </w:r>
      <w:bookmarkEnd w:id="51"/>
      <w:r w:rsidRPr="004D362C">
        <w:rPr>
          <w:sz w:val="20"/>
          <w:lang w:eastAsia="en-US"/>
        </w:rPr>
        <w:t xml:space="preserve"> </w:t>
      </w:r>
    </w:p>
    <w:p w:rsidR="00276D1D" w:rsidRDefault="00276D1D">
      <w:pPr>
        <w:widowControl/>
      </w:pPr>
    </w:p>
    <w:p w:rsidR="00276D1D" w:rsidRDefault="00276D1D">
      <w:pPr>
        <w:widowControl/>
      </w:pPr>
      <w:r>
        <w:br w:type="page"/>
      </w:r>
    </w:p>
    <w:p w:rsidR="00276D1D" w:rsidRDefault="00276D1D" w:rsidP="003A3712">
      <w:pPr>
        <w:pStyle w:val="Heading1"/>
      </w:pPr>
      <w:bookmarkStart w:id="52" w:name="_Toc234923165"/>
      <w:r>
        <w:lastRenderedPageBreak/>
        <w:t>Social Services require Massive Political Capital</w:t>
      </w:r>
      <w:bookmarkEnd w:id="52"/>
    </w:p>
    <w:p w:rsidR="00276D1D" w:rsidRDefault="00276D1D" w:rsidP="00276D1D">
      <w:pPr>
        <w:pStyle w:val="Heading2"/>
      </w:pPr>
      <w:r>
        <w:t>Congress proves: Social Programs are source of heated debate</w:t>
      </w:r>
    </w:p>
    <w:p w:rsidR="00276D1D" w:rsidRPr="00276D1D" w:rsidRDefault="00276D1D" w:rsidP="00276D1D">
      <w:pPr>
        <w:rPr>
          <w:lang w:eastAsia="en-US"/>
        </w:rPr>
      </w:pPr>
    </w:p>
    <w:p w:rsidR="00276D1D" w:rsidRDefault="00276D1D" w:rsidP="00276D1D">
      <w:r>
        <w:t xml:space="preserve">Michelle </w:t>
      </w:r>
      <w:r>
        <w:rPr>
          <w:b/>
          <w:bCs/>
        </w:rPr>
        <w:t>Levi</w:t>
      </w:r>
      <w:r>
        <w:t xml:space="preserve">, </w:t>
      </w:r>
      <w:r>
        <w:rPr>
          <w:b/>
          <w:bCs/>
        </w:rPr>
        <w:t>July</w:t>
      </w:r>
      <w:r>
        <w:t xml:space="preserve"> 5, </w:t>
      </w:r>
      <w:r>
        <w:rPr>
          <w:b/>
          <w:bCs/>
        </w:rPr>
        <w:t xml:space="preserve">2009 </w:t>
      </w:r>
      <w:r>
        <w:t xml:space="preserve">[Michelle Levi is a writer for CBS News, “Senators Debate as Health Care Bill Reaches Markup,”  </w:t>
      </w:r>
      <w:hyperlink r:id="rId28" w:history="1">
        <w:r>
          <w:rPr>
            <w:rStyle w:val="Hyperlink"/>
          </w:rPr>
          <w:t>http://www.cbsnews.com/blogs/2009/07/05/politics/politicalhotsheet/entry5134365.shtml</w:t>
        </w:r>
      </w:hyperlink>
      <w:r>
        <w:t>, Date Accessed 7/9/07, ae]</w:t>
      </w:r>
    </w:p>
    <w:p w:rsidR="00276D1D" w:rsidRDefault="00276D1D" w:rsidP="00276D1D"/>
    <w:p w:rsidR="00276D1D" w:rsidRDefault="00276D1D" w:rsidP="00276D1D">
      <w:pPr>
        <w:rPr>
          <w:u w:val="single"/>
        </w:rPr>
      </w:pPr>
      <w:r>
        <w:rPr>
          <w:u w:val="single"/>
        </w:rPr>
        <w:t>As ranking Republican on the committee, Senator Charles Grassley of Iowa (left) has been an opponent of a government-funded health care option. "I am going to make sure we are not going to nationalize health insurance, and a public plan is the first step to doing that,"</w:t>
      </w:r>
      <w:r>
        <w:t xml:space="preserve"> Grassley told guest moderator John Dickerson Sunday. </w:t>
      </w:r>
      <w:r>
        <w:rPr>
          <w:u w:val="single"/>
        </w:rPr>
        <w:t>He also said that a policy which mandates employer-based health care coverage would endanger small business.</w:t>
      </w:r>
      <w:r>
        <w:t xml:space="preserve"> Grassley said that the existing private health care model can be made more affordable by ruling out "discrimination" against pre-existing conditions and providing financial assistance to low income families. </w:t>
      </w:r>
      <w:r>
        <w:rPr>
          <w:u w:val="single"/>
        </w:rPr>
        <w:t>Senator Charles Schumer</w:t>
      </w:r>
      <w:r>
        <w:t xml:space="preserve"> (D-N.Y.), </w:t>
      </w:r>
      <w:r>
        <w:rPr>
          <w:u w:val="single"/>
        </w:rPr>
        <w:t>a leading Democrat on the committee, advocates for a public option which, he claims, would keep private insurance providers "honest."</w:t>
      </w:r>
      <w:r>
        <w:t xml:space="preserve"> (CBS) </w:t>
      </w:r>
      <w:r>
        <w:rPr>
          <w:u w:val="single"/>
        </w:rPr>
        <w:t>"[W]ithout a public option, you're going to have no competition," Schumer</w:t>
      </w:r>
      <w:r>
        <w:t xml:space="preserve"> (left) </w:t>
      </w:r>
      <w:r>
        <w:rPr>
          <w:u w:val="single"/>
        </w:rPr>
        <w:t xml:space="preserve">argued. "We don't trust the private insurance companies left to their own devices, and neither do the American people. </w:t>
      </w:r>
    </w:p>
    <w:p w:rsidR="00B54A87" w:rsidRDefault="00B54A87" w:rsidP="003A3712">
      <w:pPr>
        <w:pStyle w:val="Heading1"/>
      </w:pPr>
      <w:r>
        <w:br w:type="page"/>
      </w:r>
    </w:p>
    <w:p w:rsidR="00B54A87" w:rsidRPr="00AA43B7" w:rsidRDefault="00B54A87" w:rsidP="003A3712">
      <w:pPr>
        <w:pStyle w:val="Heading1"/>
      </w:pPr>
      <w:bookmarkStart w:id="53" w:name="_Toc234923166"/>
      <w:r w:rsidRPr="00AA43B7">
        <w:lastRenderedPageBreak/>
        <w:t>**Internal Link**</w:t>
      </w:r>
      <w:bookmarkEnd w:id="53"/>
    </w:p>
    <w:p w:rsidR="0063100B" w:rsidRDefault="0063100B" w:rsidP="003A3712">
      <w:pPr>
        <w:pStyle w:val="Heading1"/>
      </w:pPr>
      <w:bookmarkStart w:id="54" w:name="_Toc234923167"/>
      <w:r>
        <w:t>Bipart Key to CTBT</w:t>
      </w:r>
      <w:bookmarkEnd w:id="54"/>
    </w:p>
    <w:p w:rsidR="0063100B" w:rsidRDefault="0063100B" w:rsidP="00B94605"/>
    <w:p w:rsidR="00736D65" w:rsidRDefault="00736D65" w:rsidP="00736D65">
      <w:pPr>
        <w:pStyle w:val="Heading2"/>
      </w:pPr>
      <w:r>
        <w:t>Bipartisanship is key – Republicans have to hold out 34 votes to prevent passage.</w:t>
      </w:r>
    </w:p>
    <w:p w:rsidR="00736D65" w:rsidRDefault="00736D65" w:rsidP="00736D65">
      <w:pPr>
        <w:rPr>
          <w:lang w:eastAsia="en-US"/>
        </w:rPr>
      </w:pPr>
      <w:r>
        <w:rPr>
          <w:lang w:eastAsia="en-US"/>
        </w:rPr>
        <w:t xml:space="preserve">Jofi </w:t>
      </w:r>
      <w:r w:rsidRPr="00285E30">
        <w:rPr>
          <w:rStyle w:val="Heading2Char"/>
        </w:rPr>
        <w:t>Joseph</w:t>
      </w:r>
      <w:r>
        <w:rPr>
          <w:lang w:eastAsia="en-US"/>
        </w:rPr>
        <w:t xml:space="preserve">, Senior Democratic Foreign Policy Staffer in the US Senate, Washington Quarterly, </w:t>
      </w:r>
      <w:r w:rsidRPr="00285E30">
        <w:rPr>
          <w:rStyle w:val="Heading2Char"/>
        </w:rPr>
        <w:t>2009</w:t>
      </w:r>
      <w:r>
        <w:rPr>
          <w:lang w:eastAsia="en-US"/>
        </w:rPr>
        <w:t xml:space="preserve"> (CSIS, “Renew the Drive for CTBT Ratification”, accessed online p. lexis)</w:t>
      </w:r>
    </w:p>
    <w:p w:rsidR="00736D65" w:rsidRDefault="00736D65" w:rsidP="00736D65">
      <w:pPr>
        <w:ind w:left="270" w:right="270"/>
      </w:pPr>
      <w:r w:rsidRPr="00736D65">
        <w:rPr>
          <w:u w:val="single"/>
          <w:lang w:eastAsia="en-US"/>
        </w:rPr>
        <w:t>Opposition to the CTBT will be led by Minority Whip Jon Kyl (R</w:t>
      </w:r>
      <w:r w:rsidRPr="00736D65">
        <w:rPr>
          <w:rFonts w:ascii="AdvPSGOS" w:hAnsi="AdvPSGOS" w:cs="AdvPSGOS"/>
          <w:u w:val="single"/>
          <w:lang w:eastAsia="en-US"/>
        </w:rPr>
        <w:t>-</w:t>
      </w:r>
      <w:r w:rsidRPr="00736D65">
        <w:rPr>
          <w:u w:val="single"/>
          <w:lang w:eastAsia="en-US"/>
        </w:rPr>
        <w:t>AZ), a hardliner on arms control and national security issues who closely coordinates with key conservatives such as John Bolton and James Schlesinger. Kyl’s goal will be to hold 34 of the Republican Senators together against the CTBT. The key to success, therefore, lies in pitching CTBT ratification as a serious national security debate to avoid it becoming a victim of partisan politics. Particular focus should be placed on those Republican Senators who will be exposed to this debate for the first time: eighteen Republican Senators in the current Congress were not members in 1999 and thus will evaluate the merits of CTBTratification with a fresh perspective</w:t>
      </w:r>
      <w:r>
        <w:rPr>
          <w:lang w:eastAsia="en-US"/>
        </w:rPr>
        <w:t>.</w:t>
      </w:r>
      <w:r>
        <w:t xml:space="preserve"> </w:t>
      </w:r>
    </w:p>
    <w:p w:rsidR="00736D65" w:rsidRDefault="00736D65" w:rsidP="00736D65"/>
    <w:p w:rsidR="0063100B" w:rsidRDefault="0063100B" w:rsidP="0063100B">
      <w:pPr>
        <w:pStyle w:val="Heading2"/>
      </w:pPr>
      <w:r>
        <w:t>Bipartisanship is critical to CTBT – it will require favorable political conditions.</w:t>
      </w:r>
    </w:p>
    <w:p w:rsidR="0063100B" w:rsidRPr="00310DFD" w:rsidRDefault="0063100B" w:rsidP="0063100B">
      <w:r>
        <w:t xml:space="preserve">Daryl G. </w:t>
      </w:r>
      <w:r w:rsidRPr="00873779">
        <w:rPr>
          <w:rStyle w:val="Heading2Char"/>
        </w:rPr>
        <w:t>Kimball</w:t>
      </w:r>
      <w:r>
        <w:t xml:space="preserve">, Executive Director of the Arms Control Association, August 22, </w:t>
      </w:r>
      <w:r w:rsidRPr="00873779">
        <w:rPr>
          <w:rStyle w:val="Heading2Char"/>
        </w:rPr>
        <w:t>2008</w:t>
      </w:r>
      <w:r>
        <w:t xml:space="preserve"> (“The Enduring Value of the Comprehensive Test Ban Treaty and Prospects for Its Entry Into Force”, p. lexis)</w:t>
      </w:r>
    </w:p>
    <w:p w:rsidR="0063100B" w:rsidRPr="00310DFD" w:rsidRDefault="0063100B" w:rsidP="0063100B">
      <w:pPr>
        <w:ind w:left="270" w:right="270"/>
      </w:pPr>
      <w:r>
        <w:t xml:space="preserve">First, </w:t>
      </w:r>
      <w:r w:rsidRPr="00F50E37">
        <w:rPr>
          <w:u w:val="single"/>
        </w:rPr>
        <w:t>it is essential that the next occupant of the White House builds upon growing bipartisan calls for U.S. reconsideration of the CTBT and initiates a serious effort to engage the new Senate on the issue with the goal of winning two-thirds support for ratification by the end of 2010. This is a difficult – but attainable – task requiring favorable political conditions, strong presidential leadership, and a well-executed ratification campaign</w:t>
      </w:r>
      <w:r>
        <w:t xml:space="preserve">. Today, of course, these conditions do not all exist but </w:t>
      </w:r>
      <w:r w:rsidRPr="00F50E37">
        <w:rPr>
          <w:u w:val="single"/>
        </w:rPr>
        <w:t>the prospects and pressure for U.S. action on the CTBT are increasing. A growing array of Republican and Democratic national security opinion-leaders recognize the value of the CTBT and are calling for its reconsideration</w:t>
      </w:r>
      <w:r w:rsidRPr="00F50E37">
        <w:t xml:space="preserve">. </w:t>
      </w:r>
      <w:bookmarkStart w:id="55" w:name="_ftnref2"/>
      <w:r w:rsidR="00FE3A67" w:rsidRPr="00F50E37">
        <w:fldChar w:fldCharType="begin"/>
      </w:r>
      <w:r w:rsidRPr="00F50E37">
        <w:instrText xml:space="preserve"> HYPERLINK "http://www.armscontrol.org/node/3300" \l "_ftn2" \o "_ftnref2" </w:instrText>
      </w:r>
      <w:r w:rsidR="00FE3A67" w:rsidRPr="00F50E37">
        <w:fldChar w:fldCharType="separate"/>
      </w:r>
      <w:r w:rsidRPr="00F50E37">
        <w:t xml:space="preserve">(2) </w:t>
      </w:r>
      <w:r w:rsidR="00FE3A67" w:rsidRPr="00F50E37">
        <w:fldChar w:fldCharType="end"/>
      </w:r>
      <w:bookmarkEnd w:id="55"/>
      <w:r>
        <w:t xml:space="preserve"> </w:t>
      </w:r>
    </w:p>
    <w:p w:rsidR="0063100B" w:rsidRDefault="0063100B" w:rsidP="0063100B"/>
    <w:p w:rsidR="0063100B" w:rsidRDefault="0063100B" w:rsidP="0063100B">
      <w:r>
        <w:br w:type="page"/>
      </w:r>
    </w:p>
    <w:p w:rsidR="00736D65" w:rsidRDefault="00AC3826" w:rsidP="003A3712">
      <w:pPr>
        <w:pStyle w:val="Heading1"/>
      </w:pPr>
      <w:bookmarkStart w:id="56" w:name="_Toc234923168"/>
      <w:r>
        <w:lastRenderedPageBreak/>
        <w:t>Lugar Key to CTBT</w:t>
      </w:r>
      <w:bookmarkEnd w:id="56"/>
    </w:p>
    <w:p w:rsidR="00736D65" w:rsidRDefault="00736D65" w:rsidP="00736D65">
      <w:pPr>
        <w:pStyle w:val="Heading2"/>
      </w:pPr>
      <w:r>
        <w:t>Lugar is key – ratification only requires 9 Republican votes and he’d provide political cover.</w:t>
      </w:r>
    </w:p>
    <w:p w:rsidR="00736D65" w:rsidRDefault="00736D65" w:rsidP="00736D65">
      <w:pPr>
        <w:rPr>
          <w:lang w:eastAsia="en-US"/>
        </w:rPr>
      </w:pPr>
      <w:r>
        <w:rPr>
          <w:lang w:eastAsia="en-US"/>
        </w:rPr>
        <w:t xml:space="preserve">Jofi </w:t>
      </w:r>
      <w:r w:rsidRPr="00285E30">
        <w:rPr>
          <w:rStyle w:val="Heading2Char"/>
        </w:rPr>
        <w:t>Joseph</w:t>
      </w:r>
      <w:r>
        <w:rPr>
          <w:lang w:eastAsia="en-US"/>
        </w:rPr>
        <w:t xml:space="preserve">, Senior Democratic Foreign Policy Staffer in the US Senate, Washington Quarterly, </w:t>
      </w:r>
      <w:r w:rsidRPr="00285E30">
        <w:rPr>
          <w:rStyle w:val="Heading2Char"/>
        </w:rPr>
        <w:t>2009</w:t>
      </w:r>
      <w:r>
        <w:rPr>
          <w:lang w:eastAsia="en-US"/>
        </w:rPr>
        <w:t xml:space="preserve"> (CSIS, “Renew the Drive for CTBT Ratification”, accessed online p. lexis)</w:t>
      </w:r>
    </w:p>
    <w:p w:rsidR="00736D65" w:rsidRPr="00736D65" w:rsidRDefault="00736D65" w:rsidP="00736D65">
      <w:pPr>
        <w:ind w:left="270" w:right="270"/>
      </w:pPr>
      <w:r>
        <w:rPr>
          <w:lang w:eastAsia="en-US"/>
        </w:rPr>
        <w:t xml:space="preserve">What are the likely prospects if the Senate was to hold another vote on CTBT ratification during the Obama administration?We can start from the proposition that </w:t>
      </w:r>
      <w:r w:rsidRPr="00736D65">
        <w:rPr>
          <w:u w:val="single"/>
          <w:lang w:eastAsia="en-US"/>
        </w:rPr>
        <w:t>all 59 Senate Democrats will vote to ratify the CTBT because 1) they believe in the merits of a global nuclear test ban, and 2) they will want to support their president</w:t>
      </w:r>
      <w:r>
        <w:rPr>
          <w:lang w:eastAsia="en-US"/>
        </w:rPr>
        <w:t>.</w:t>
      </w:r>
      <w:r>
        <w:rPr>
          <w:sz w:val="14"/>
          <w:szCs w:val="14"/>
          <w:lang w:eastAsia="en-US"/>
        </w:rPr>
        <w:t xml:space="preserve">14 </w:t>
      </w:r>
      <w:r>
        <w:rPr>
          <w:lang w:eastAsia="en-US"/>
        </w:rPr>
        <w:t xml:space="preserve">As a result, </w:t>
      </w:r>
      <w:r w:rsidRPr="00736D65">
        <w:rPr>
          <w:u w:val="single"/>
          <w:lang w:eastAsia="en-US"/>
        </w:rPr>
        <w:t xml:space="preserve">nine Republican yes votes would be needed to ensure the 67 votes necessary to secure ratification under the constitution. The key player on the Republican side will be </w:t>
      </w:r>
      <w:r>
        <w:rPr>
          <w:lang w:eastAsia="en-US"/>
        </w:rPr>
        <w:t xml:space="preserve">the ranking member on the Senate Foreign Relations Committee, Senator Richard B. </w:t>
      </w:r>
      <w:r w:rsidRPr="00736D65">
        <w:rPr>
          <w:u w:val="single"/>
          <w:lang w:eastAsia="en-US"/>
        </w:rPr>
        <w:t>Lugar</w:t>
      </w:r>
      <w:r>
        <w:rPr>
          <w:lang w:eastAsia="en-US"/>
        </w:rPr>
        <w:t xml:space="preserve"> (R</w:t>
      </w:r>
      <w:r>
        <w:rPr>
          <w:rFonts w:ascii="AdvPSGOS" w:hAnsi="AdvPSGOS" w:cs="AdvPSGOS"/>
          <w:lang w:eastAsia="en-US"/>
        </w:rPr>
        <w:t>-</w:t>
      </w:r>
      <w:r>
        <w:rPr>
          <w:lang w:eastAsia="en-US"/>
        </w:rPr>
        <w:t xml:space="preserve">IN). In 1999, he voted against CTBT ratification. </w:t>
      </w:r>
      <w:r w:rsidRPr="00736D65">
        <w:rPr>
          <w:u w:val="single"/>
          <w:lang w:eastAsia="en-US"/>
        </w:rPr>
        <w:t>Given the close relationship</w:t>
      </w:r>
      <w:r>
        <w:rPr>
          <w:lang w:eastAsia="en-US"/>
        </w:rPr>
        <w:t xml:space="preserve">, however, that </w:t>
      </w:r>
      <w:r w:rsidRPr="00736D65">
        <w:rPr>
          <w:u w:val="single"/>
          <w:lang w:eastAsia="en-US"/>
        </w:rPr>
        <w:t>he has forged with both Obama and</w:t>
      </w:r>
      <w:r>
        <w:rPr>
          <w:lang w:eastAsia="en-US"/>
        </w:rPr>
        <w:t xml:space="preserve"> Vice President Joe </w:t>
      </w:r>
      <w:r w:rsidRPr="00736D65">
        <w:rPr>
          <w:u w:val="single"/>
          <w:lang w:eastAsia="en-US"/>
        </w:rPr>
        <w:t>Biden and the strong legacy he has sought to build on internationalist leadership on</w:t>
      </w:r>
      <w:r w:rsidRPr="00736D65">
        <w:rPr>
          <w:u w:val="single"/>
        </w:rPr>
        <w:t xml:space="preserve"> </w:t>
      </w:r>
      <w:r w:rsidRPr="00736D65">
        <w:rPr>
          <w:u w:val="single"/>
          <w:lang w:eastAsia="en-US"/>
        </w:rPr>
        <w:t>U.S. foreign policy, Lugar can be expected to give a fair hearing to administration arguments in favor of CTBT ratification. Should he choose to reverse his previous vote on CTBT ratification, he may provide political cover to bring along other Republican votes to secure ratification</w:t>
      </w:r>
      <w:r>
        <w:rPr>
          <w:lang w:eastAsia="en-US"/>
        </w:rPr>
        <w:t xml:space="preserve">. </w:t>
      </w:r>
    </w:p>
    <w:p w:rsidR="00B54A87" w:rsidRDefault="00B54A87" w:rsidP="00534C00"/>
    <w:p w:rsidR="00AC3826" w:rsidRDefault="00AC3826">
      <w:pPr>
        <w:widowControl/>
      </w:pPr>
      <w:r>
        <w:br w:type="page"/>
      </w:r>
    </w:p>
    <w:p w:rsidR="00AC3826" w:rsidRDefault="00AC3826" w:rsidP="003A3712">
      <w:pPr>
        <w:pStyle w:val="Heading1"/>
      </w:pPr>
      <w:bookmarkStart w:id="57" w:name="_Toc234923169"/>
      <w:r>
        <w:lastRenderedPageBreak/>
        <w:t>Political Capital Key to Agenda</w:t>
      </w:r>
      <w:bookmarkEnd w:id="57"/>
    </w:p>
    <w:p w:rsidR="00AC3826" w:rsidRPr="00AC3826" w:rsidRDefault="00AC3826" w:rsidP="00AC3826">
      <w:pPr>
        <w:pStyle w:val="Heading2"/>
      </w:pPr>
      <w:r w:rsidRPr="0090467A">
        <w:rPr>
          <w:rStyle w:val="Strong"/>
        </w:rPr>
        <w:t>P</w:t>
      </w:r>
      <w:r w:rsidRPr="00AC3826">
        <w:t>olitical Capital determines the agenda – above anything else</w:t>
      </w:r>
    </w:p>
    <w:p w:rsidR="00AC3826" w:rsidRPr="00F1327E" w:rsidRDefault="00AC3826" w:rsidP="00AC3826">
      <w:pPr>
        <w:pStyle w:val="Heading2"/>
        <w:rPr>
          <w:b w:val="0"/>
        </w:rPr>
      </w:pPr>
      <w:r w:rsidRPr="00F1327E">
        <w:t xml:space="preserve">LIGHT  99   </w:t>
      </w:r>
      <w:r w:rsidRPr="00F1327E">
        <w:rPr>
          <w:b w:val="0"/>
        </w:rPr>
        <w:t xml:space="preserve"> Senior Fellow at the Center for Public Service</w:t>
      </w:r>
    </w:p>
    <w:p w:rsidR="00AC3826" w:rsidRPr="00F1327E" w:rsidRDefault="00AC3826" w:rsidP="00AC3826">
      <w:r w:rsidRPr="00F1327E">
        <w:t xml:space="preserve">[Paul C., </w:t>
      </w:r>
      <w:r w:rsidRPr="00F1327E">
        <w:rPr>
          <w:u w:val="single"/>
        </w:rPr>
        <w:t xml:space="preserve">the President’s Agenda:  Domestic Policy Choice from Kennedy to </w:t>
      </w:r>
      <w:smartTag w:uri="urn:schemas-microsoft-com:office:smarttags" w:element="City">
        <w:smartTag w:uri="urn:schemas-microsoft-com:office:smarttags" w:element="place">
          <w:r w:rsidRPr="00F1327E">
            <w:rPr>
              <w:u w:val="single"/>
            </w:rPr>
            <w:t>Clinton</w:t>
          </w:r>
        </w:smartTag>
      </w:smartTag>
      <w:r w:rsidRPr="00F1327E">
        <w:t>, 3</w:t>
      </w:r>
      <w:r w:rsidRPr="00F1327E">
        <w:rPr>
          <w:vertAlign w:val="superscript"/>
        </w:rPr>
        <w:t>rd</w:t>
      </w:r>
      <w:r w:rsidRPr="00F1327E">
        <w:t xml:space="preserve"> Edition] p. 34</w:t>
      </w:r>
    </w:p>
    <w:p w:rsidR="00AC3826" w:rsidRPr="00F1327E" w:rsidRDefault="00AC3826" w:rsidP="00AC3826"/>
    <w:p w:rsidR="00AC3826" w:rsidRPr="00F1327E" w:rsidRDefault="00AC3826" w:rsidP="00AC3826">
      <w:r w:rsidRPr="00F1327E">
        <w:t xml:space="preserve">In chapter 2, I will consider just how capital affects the basic parameters of the domestic agenda.  </w:t>
      </w:r>
      <w:r w:rsidRPr="00F1327E">
        <w:rPr>
          <w:rStyle w:val="UnderlineTextChar"/>
          <w:rFonts w:eastAsia="SimSun"/>
        </w:rPr>
        <w:t>Though</w:t>
      </w:r>
      <w:r w:rsidRPr="00F1327E">
        <w:t xml:space="preserve"> the </w:t>
      </w:r>
      <w:r w:rsidRPr="00F1327E">
        <w:rPr>
          <w:rStyle w:val="UnderlineTextChar"/>
          <w:rFonts w:eastAsia="SimSun"/>
        </w:rPr>
        <w:t>internal resources are important contributors</w:t>
      </w:r>
      <w:r w:rsidRPr="00F1327E">
        <w:t xml:space="preserve"> to timing and size, capital remains the cirtical factor.  That conclusion will become essential in understanding the domestic agenda.  </w:t>
      </w:r>
      <w:r w:rsidRPr="00F1327E">
        <w:rPr>
          <w:rStyle w:val="UnderlineTextChar"/>
          <w:rFonts w:eastAsia="SimSun"/>
        </w:rPr>
        <w:t>Whatever the President’s personal expertise, character, or skills, capital is the most important resource.</w:t>
      </w:r>
      <w:r w:rsidRPr="00F1327E">
        <w:t xml:space="preserve">  In the </w:t>
      </w:r>
      <w:r w:rsidRPr="00F1327E">
        <w:rPr>
          <w:rStyle w:val="UnderlineTextChar"/>
          <w:rFonts w:eastAsia="SimSun"/>
        </w:rPr>
        <w:t>past</w:t>
      </w:r>
      <w:r w:rsidRPr="00F1327E">
        <w:t xml:space="preserve">, presidential </w:t>
      </w:r>
      <w:r w:rsidRPr="00F1327E">
        <w:rPr>
          <w:rStyle w:val="UnderlineTextChar"/>
          <w:rFonts w:eastAsia="SimSun"/>
        </w:rPr>
        <w:t>scholars have focused on individual factors</w:t>
      </w:r>
      <w:r w:rsidRPr="00F1327E">
        <w:t xml:space="preserve"> in discussing White House decisions, personality being the dominant factor</w:t>
      </w:r>
      <w:r w:rsidRPr="00F1327E">
        <w:rPr>
          <w:rStyle w:val="UnderlineTextChar"/>
          <w:rFonts w:eastAsia="SimSun"/>
        </w:rPr>
        <w:t>.  Yet, given low levels in presidential capital, even the most positive and most active executive could make little impact.  A president can be</w:t>
      </w:r>
      <w:r w:rsidRPr="00F1327E">
        <w:t xml:space="preserve"> skilled, charming, charismatic, </w:t>
      </w:r>
      <w:r w:rsidRPr="00F1327E">
        <w:rPr>
          <w:rStyle w:val="UnderlineTextChar"/>
          <w:rFonts w:eastAsia="SimSun"/>
        </w:rPr>
        <w:t>a veritable legislative wizard, but if he does not have the basic congressional strength, his domestic agenda will be severely restricted</w:t>
      </w:r>
      <w:r w:rsidRPr="00F1327E">
        <w:t xml:space="preserve"> – </w:t>
      </w:r>
      <w:r w:rsidRPr="00F1327E">
        <w:rPr>
          <w:rStyle w:val="UnderlineTextChar"/>
          <w:rFonts w:eastAsia="SimSun"/>
        </w:rPr>
        <w:t>capital affects both the number and the content of the President’s priorities.</w:t>
      </w:r>
      <w:r w:rsidRPr="00F1327E">
        <w:t xml:space="preserve">  Thus</w:t>
      </w:r>
      <w:r w:rsidRPr="00F1327E">
        <w:rPr>
          <w:rStyle w:val="UnderlineTextChar"/>
          <w:rFonts w:eastAsia="SimSun"/>
        </w:rPr>
        <w:t>, it is capital that determines whether the President will have the opportunity to offer a detailed domestic program</w:t>
      </w:r>
      <w:r w:rsidRPr="00F1327E">
        <w:t xml:space="preserve">, whether he will be restricted to a series of limited initiatives and vetoes.  </w:t>
      </w:r>
      <w:r w:rsidRPr="00F1327E">
        <w:rPr>
          <w:rStyle w:val="UnderlineTextChar"/>
          <w:rFonts w:eastAsia="SimSun"/>
        </w:rPr>
        <w:t>Capital sets the basic parameters of the agenda, determining the size of the agenda and guiding the criteria for choice.  Regardless of the President’s personality, capital is the central force behind the domestic agenda</w:t>
      </w:r>
      <w:r w:rsidRPr="00F1327E">
        <w:t>.</w:t>
      </w:r>
    </w:p>
    <w:p w:rsidR="00AC3826" w:rsidRPr="00F1327E" w:rsidRDefault="00AC3826" w:rsidP="00AC3826"/>
    <w:p w:rsidR="00AC3826" w:rsidRPr="00F1327E" w:rsidRDefault="00AC3826" w:rsidP="00AC3826"/>
    <w:p w:rsidR="00AC3826" w:rsidRPr="00F1327E" w:rsidRDefault="00AC3826" w:rsidP="00AC3826"/>
    <w:p w:rsidR="00AC3826" w:rsidRPr="00F1327E" w:rsidRDefault="00AC3826" w:rsidP="00AC3826">
      <w:pPr>
        <w:pStyle w:val="Heading2"/>
      </w:pPr>
      <w:r w:rsidRPr="00F1327E">
        <w:t>Capital is key – it outweigh ideology, party support, or concessions</w:t>
      </w:r>
    </w:p>
    <w:p w:rsidR="00AC3826" w:rsidRPr="00F1327E" w:rsidRDefault="00AC3826" w:rsidP="00AC3826">
      <w:pPr>
        <w:pStyle w:val="Heading2"/>
        <w:rPr>
          <w:b w:val="0"/>
        </w:rPr>
      </w:pPr>
      <w:r w:rsidRPr="00F1327E">
        <w:t xml:space="preserve">LIGHT  99   </w:t>
      </w:r>
      <w:r w:rsidRPr="00F1327E">
        <w:rPr>
          <w:b w:val="0"/>
        </w:rPr>
        <w:t xml:space="preserve"> Senior Fellow at the Center for Public Service</w:t>
      </w:r>
    </w:p>
    <w:p w:rsidR="00AC3826" w:rsidRPr="00F1327E" w:rsidRDefault="00AC3826" w:rsidP="00AC3826">
      <w:pPr>
        <w:pStyle w:val="Heading3"/>
      </w:pPr>
      <w:r w:rsidRPr="00F1327E">
        <w:t xml:space="preserve">[Paul C., the President’s Agenda:  Domestic Policy Choice from Kennedy to </w:t>
      </w:r>
      <w:smartTag w:uri="urn:schemas-microsoft-com:office:smarttags" w:element="City">
        <w:smartTag w:uri="urn:schemas-microsoft-com:office:smarttags" w:element="place">
          <w:r w:rsidRPr="00F1327E">
            <w:t>Clinton</w:t>
          </w:r>
        </w:smartTag>
      </w:smartTag>
      <w:r w:rsidRPr="00F1327E">
        <w:t>, 3</w:t>
      </w:r>
      <w:r w:rsidRPr="00F1327E">
        <w:rPr>
          <w:vertAlign w:val="superscript"/>
        </w:rPr>
        <w:t>rd</w:t>
      </w:r>
      <w:r w:rsidRPr="00F1327E">
        <w:t xml:space="preserve"> Edition] p. 24-25</w:t>
      </w:r>
    </w:p>
    <w:p w:rsidR="00AC3826" w:rsidRPr="00F1327E" w:rsidRDefault="00AC3826" w:rsidP="00AC3826"/>
    <w:p w:rsidR="00AC3826" w:rsidRPr="00F1327E" w:rsidRDefault="00AC3826" w:rsidP="00AC3826">
      <w:r w:rsidRPr="00F1327E">
        <w:rPr>
          <w:rStyle w:val="UnderlineTextChar"/>
          <w:rFonts w:eastAsia="SimSun"/>
        </w:rPr>
        <w:t>Call it push, pull, punch, juice, power, or clout</w:t>
      </w:r>
      <w:r w:rsidRPr="00F1327E">
        <w:t xml:space="preserve"> – </w:t>
      </w:r>
      <w:r w:rsidRPr="00F1327E">
        <w:rPr>
          <w:rStyle w:val="UnderlineTextChar"/>
          <w:rFonts w:eastAsia="SimSun"/>
        </w:rPr>
        <w:t>they all mean the same thing</w:t>
      </w:r>
      <w:r w:rsidRPr="00F1327E">
        <w:t xml:space="preserve">.  </w:t>
      </w:r>
      <w:r w:rsidRPr="00F1327E">
        <w:rPr>
          <w:rStyle w:val="UnderlineTextChar"/>
          <w:rFonts w:eastAsia="SimSun"/>
        </w:rPr>
        <w:t>The most basic and most important of all presidential resources is capital</w:t>
      </w:r>
      <w:r w:rsidRPr="00F1327E">
        <w:t xml:space="preserve">.  </w:t>
      </w:r>
      <w:r w:rsidRPr="00F1327E">
        <w:rPr>
          <w:rStyle w:val="UnderlineTextChar"/>
          <w:rFonts w:eastAsia="SimSun"/>
        </w:rPr>
        <w:t>Though</w:t>
      </w:r>
      <w:r w:rsidRPr="00F1327E">
        <w:t xml:space="preserve"> the </w:t>
      </w:r>
      <w:r w:rsidRPr="00F1327E">
        <w:rPr>
          <w:rStyle w:val="UnderlineTextChar"/>
          <w:rFonts w:eastAsia="SimSun"/>
        </w:rPr>
        <w:t>internal resources time</w:t>
      </w:r>
      <w:r w:rsidRPr="00F1327E">
        <w:t xml:space="preserve">, information, expertise, and energy </w:t>
      </w:r>
      <w:r w:rsidRPr="00F1327E">
        <w:rPr>
          <w:rStyle w:val="UnderlineTextChar"/>
          <w:rFonts w:eastAsia="SimSun"/>
        </w:rPr>
        <w:t>all have an impact</w:t>
      </w:r>
      <w:r w:rsidRPr="00F1327E">
        <w:t xml:space="preserve"> on the domestic agenda, </w:t>
      </w:r>
      <w:r w:rsidRPr="00F1327E">
        <w:rPr>
          <w:rStyle w:val="UnderlineTextChar"/>
          <w:rFonts w:eastAsia="SimSun"/>
        </w:rPr>
        <w:t>the President is severely limited without capital.  And capital is directly linked to the congressional parties</w:t>
      </w:r>
      <w:r w:rsidRPr="00F1327E">
        <w:t xml:space="preserve">.  </w:t>
      </w:r>
      <w:r w:rsidRPr="00F1327E">
        <w:rPr>
          <w:rStyle w:val="UnderlineTextChar"/>
          <w:rFonts w:eastAsia="SimSun"/>
        </w:rPr>
        <w:t>While there is little question that bargaining skills can affect</w:t>
      </w:r>
      <w:r w:rsidRPr="00F1327E">
        <w:t xml:space="preserve"> both the composition and </w:t>
      </w:r>
      <w:r w:rsidRPr="00F1327E">
        <w:rPr>
          <w:rStyle w:val="UnderlineTextChar"/>
          <w:rFonts w:eastAsia="SimSun"/>
        </w:rPr>
        <w:t>the success of the domestic agenda</w:t>
      </w:r>
      <w:r w:rsidRPr="00F1327E">
        <w:t xml:space="preserve">, </w:t>
      </w:r>
      <w:r w:rsidRPr="00F1327E">
        <w:rPr>
          <w:rStyle w:val="UnderlineTextChar"/>
          <w:rFonts w:eastAsia="SimSun"/>
        </w:rPr>
        <w:t>without the necessary party support, no amount of expertise or charm can make a difference</w:t>
      </w:r>
      <w:r w:rsidRPr="00F1327E">
        <w:t xml:space="preserve">.  </w:t>
      </w:r>
      <w:r w:rsidRPr="00F1327E">
        <w:rPr>
          <w:rStyle w:val="UnderlineTextChar"/>
          <w:rFonts w:eastAsia="SimSun"/>
        </w:rPr>
        <w:t>Though bargaining is an important tool</w:t>
      </w:r>
      <w:r w:rsidRPr="00F1327E">
        <w:t xml:space="preserve"> of presidential power, </w:t>
      </w:r>
      <w:r w:rsidRPr="00F1327E">
        <w:rPr>
          <w:rStyle w:val="UnderlineTextChar"/>
          <w:rFonts w:eastAsia="SimSun"/>
        </w:rPr>
        <w:t>it does not take place in a neutral environment</w:t>
      </w:r>
      <w:r w:rsidRPr="00F1327E">
        <w:t>.  Presidents bring certain advantages and disadvantages to the table.</w:t>
      </w:r>
    </w:p>
    <w:p w:rsidR="00AC3826" w:rsidRDefault="00AC3826" w:rsidP="00AC3826"/>
    <w:p w:rsidR="00AC3826" w:rsidRDefault="00AC3826" w:rsidP="00AC3826"/>
    <w:p w:rsidR="00AC3826" w:rsidRDefault="00AC3826">
      <w:pPr>
        <w:widowControl/>
      </w:pPr>
      <w:r>
        <w:br w:type="page"/>
      </w:r>
    </w:p>
    <w:p w:rsidR="00AC3826" w:rsidRDefault="00AC3826" w:rsidP="003A3712">
      <w:pPr>
        <w:pStyle w:val="Heading1"/>
      </w:pPr>
      <w:bookmarkStart w:id="58" w:name="_Toc234923170"/>
      <w:r>
        <w:lastRenderedPageBreak/>
        <w:t>Popularity Key to Agenda</w:t>
      </w:r>
      <w:bookmarkEnd w:id="58"/>
    </w:p>
    <w:p w:rsidR="00AC3826" w:rsidRPr="00F1327E" w:rsidRDefault="00AC3826" w:rsidP="00AC3826">
      <w:pPr>
        <w:pStyle w:val="Heading2"/>
      </w:pPr>
      <w:r w:rsidRPr="00F1327E">
        <w:t>Meeting public expectations improves public support</w:t>
      </w:r>
    </w:p>
    <w:p w:rsidR="00AC3826" w:rsidRPr="00F1327E" w:rsidRDefault="00AC3826" w:rsidP="00AC3826">
      <w:pPr>
        <w:pStyle w:val="Heading2"/>
      </w:pPr>
      <w:r w:rsidRPr="00F1327E">
        <w:t>Passing Popular policies insures victories in congress – studies prove</w:t>
      </w:r>
    </w:p>
    <w:p w:rsidR="00AC3826" w:rsidRPr="00F1327E" w:rsidRDefault="00AC3826" w:rsidP="00AC3826">
      <w:pPr>
        <w:pStyle w:val="Heading2"/>
        <w:rPr>
          <w:b w:val="0"/>
        </w:rPr>
      </w:pPr>
      <w:r w:rsidRPr="00F1327E">
        <w:t xml:space="preserve">SPITZER  93   </w:t>
      </w:r>
      <w:r w:rsidRPr="00F1327E">
        <w:rPr>
          <w:b w:val="0"/>
        </w:rPr>
        <w:t xml:space="preserve"> Prof of Poli Sci, </w:t>
      </w:r>
      <w:smartTag w:uri="urn:schemas-microsoft-com:office:smarttags" w:element="PlaceType">
        <w:r w:rsidRPr="00F1327E">
          <w:rPr>
            <w:b w:val="0"/>
          </w:rPr>
          <w:t>State</w:t>
        </w:r>
      </w:smartTag>
      <w:r w:rsidRPr="00F1327E">
        <w:rPr>
          <w:b w:val="0"/>
        </w:rPr>
        <w:t xml:space="preserve"> </w:t>
      </w:r>
      <w:smartTag w:uri="urn:schemas-microsoft-com:office:smarttags" w:element="PlaceType">
        <w:r w:rsidRPr="00F1327E">
          <w:rPr>
            <w:b w:val="0"/>
          </w:rPr>
          <w:t>University</w:t>
        </w:r>
      </w:smartTag>
      <w:r w:rsidRPr="00F1327E">
        <w:rPr>
          <w:b w:val="0"/>
        </w:rPr>
        <w:t xml:space="preserve"> of </w:t>
      </w:r>
      <w:smartTag w:uri="urn:schemas-microsoft-com:office:smarttags" w:element="State">
        <w:smartTag w:uri="urn:schemas-microsoft-com:office:smarttags" w:element="place">
          <w:r w:rsidRPr="00F1327E">
            <w:rPr>
              <w:b w:val="0"/>
            </w:rPr>
            <w:t>New York</w:t>
          </w:r>
        </w:smartTag>
      </w:smartTag>
    </w:p>
    <w:p w:rsidR="00AC3826" w:rsidRPr="00F1327E" w:rsidRDefault="00AC3826" w:rsidP="00AC3826">
      <w:pPr>
        <w:rPr>
          <w:u w:val="single"/>
        </w:rPr>
      </w:pPr>
      <w:r w:rsidRPr="00F1327E">
        <w:t xml:space="preserve">[Robert J., </w:t>
      </w:r>
      <w:r w:rsidRPr="00F1327E">
        <w:rPr>
          <w:u w:val="single"/>
        </w:rPr>
        <w:t>President and Congress:  Executive Hegemony at the Crossroads of American Government]</w:t>
      </w:r>
    </w:p>
    <w:p w:rsidR="00AC3826" w:rsidRPr="00F1327E" w:rsidRDefault="00AC3826" w:rsidP="00AC3826"/>
    <w:p w:rsidR="00AC3826" w:rsidRPr="00F1327E" w:rsidRDefault="00AC3826" w:rsidP="00AC3826">
      <w:r w:rsidRPr="00F1327E">
        <w:rPr>
          <w:rStyle w:val="UnderlineTextChar"/>
          <w:rFonts w:eastAsia="SimSun"/>
        </w:rPr>
        <w:t>An important empirical study of the relationship between the President’s public standing and</w:t>
      </w:r>
      <w:r w:rsidRPr="00F1327E">
        <w:t xml:space="preserve"> presidential </w:t>
      </w:r>
      <w:r w:rsidRPr="00F1327E">
        <w:rPr>
          <w:rStyle w:val="UnderlineTextChar"/>
          <w:rFonts w:eastAsia="SimSun"/>
        </w:rPr>
        <w:t>support in Congress</w:t>
      </w:r>
      <w:r w:rsidRPr="00F1327E">
        <w:t xml:space="preserve"> </w:t>
      </w:r>
      <w:r w:rsidRPr="00F1327E">
        <w:rPr>
          <w:rStyle w:val="UnderlineTextChar"/>
          <w:rFonts w:eastAsia="SimSun"/>
        </w:rPr>
        <w:t>concluded that the two are inextricably linked</w:t>
      </w:r>
      <w:r w:rsidRPr="00F1327E">
        <w:t xml:space="preserve">.  </w:t>
      </w:r>
      <w:r w:rsidRPr="00F1327E">
        <w:rPr>
          <w:rStyle w:val="UnderlineTextChar"/>
          <w:rFonts w:eastAsia="SimSun"/>
        </w:rPr>
        <w:t>Presidents who manage to satisfy public expectations are rewarded by high and stable public support.  In turn, public support translates directly into success</w:t>
      </w:r>
      <w:r w:rsidRPr="00F1327E">
        <w:t xml:space="preserve"> for the President </w:t>
      </w:r>
      <w:r w:rsidRPr="00F1327E">
        <w:rPr>
          <w:rStyle w:val="UnderlineTextChar"/>
          <w:rFonts w:eastAsia="SimSun"/>
        </w:rPr>
        <w:t>in Congress</w:t>
      </w:r>
      <w:r w:rsidRPr="00F1327E">
        <w:t xml:space="preserve">.  </w:t>
      </w:r>
      <w:r w:rsidRPr="00F1327E">
        <w:rPr>
          <w:rStyle w:val="UnderlineTextChar"/>
          <w:rFonts w:eastAsia="SimSun"/>
        </w:rPr>
        <w:t>According to the data analysis of political scientists</w:t>
      </w:r>
      <w:r w:rsidRPr="00F1327E">
        <w:t xml:space="preserve"> Charles Ostrom, Jr., and Dennis Simon, “</w:t>
      </w:r>
      <w:r w:rsidRPr="00F1327E">
        <w:rPr>
          <w:rStyle w:val="UnderlineTextChar"/>
          <w:rFonts w:eastAsia="SimSun"/>
        </w:rPr>
        <w:t>the cumulative rate of roll-call victories</w:t>
      </w:r>
      <w:r w:rsidRPr="00F1327E">
        <w:t xml:space="preserve"> [for the President in Congress] </w:t>
      </w:r>
      <w:r w:rsidRPr="00F1327E">
        <w:rPr>
          <w:rStyle w:val="UnderlineTextChar"/>
          <w:rFonts w:eastAsia="SimSun"/>
        </w:rPr>
        <w:t>will decline by three points for every ten-point drop in [public] approval</w:t>
      </w:r>
      <w:r w:rsidRPr="00F1327E">
        <w:t xml:space="preserve">.”  </w:t>
      </w:r>
      <w:r w:rsidRPr="00F1327E">
        <w:rPr>
          <w:rStyle w:val="UnderlineTextChar"/>
          <w:rFonts w:eastAsia="SimSun"/>
        </w:rPr>
        <w:t>In turn, “Presidential effectiveness</w:t>
      </w:r>
      <w:r w:rsidRPr="00F1327E">
        <w:t xml:space="preserve"> in the legislative </w:t>
      </w:r>
      <w:r w:rsidRPr="00F1327E">
        <w:rPr>
          <w:rStyle w:val="UnderlineTextChar"/>
          <w:rFonts w:eastAsia="SimSun"/>
        </w:rPr>
        <w:t>arena is an important component in maintaining public support</w:t>
      </w:r>
      <w:r w:rsidRPr="00F1327E">
        <w:t>.”  Naturally, many of the factors that influence the President’s standing are beyond direct control, such as the onset of a sharp economic downturn at the start of an administration.  But Ostrom and Simon conclude that a shrewd President can influence public support and that the typical long-term decline in a President’s public standing is by no means inevitable.</w:t>
      </w:r>
    </w:p>
    <w:p w:rsidR="00AC3826" w:rsidRPr="00F1327E" w:rsidRDefault="00AC3826" w:rsidP="00AC3826"/>
    <w:p w:rsidR="00AC3826" w:rsidRPr="00F1327E" w:rsidRDefault="00AC3826" w:rsidP="00AC3826">
      <w:pPr>
        <w:pStyle w:val="Heading2"/>
      </w:pPr>
      <w:r w:rsidRPr="00F1327E">
        <w:t>Popularity insures agenda success – perception is key</w:t>
      </w:r>
    </w:p>
    <w:p w:rsidR="00AC3826" w:rsidRPr="00F1327E" w:rsidRDefault="00AC3826" w:rsidP="00AC3826">
      <w:pPr>
        <w:pStyle w:val="Heading2"/>
      </w:pPr>
      <w:r w:rsidRPr="00F1327E">
        <w:t xml:space="preserve">BRODY  91  emeritus professor of political science at </w:t>
      </w:r>
      <w:smartTag w:uri="urn:schemas-microsoft-com:office:smarttags" w:element="place">
        <w:smartTag w:uri="urn:schemas-microsoft-com:office:smarttags" w:element="PlaceName">
          <w:r w:rsidRPr="00F1327E">
            <w:t>Stanford</w:t>
          </w:r>
        </w:smartTag>
        <w:r w:rsidRPr="00F1327E">
          <w:t xml:space="preserve"> </w:t>
        </w:r>
        <w:smartTag w:uri="urn:schemas-microsoft-com:office:smarttags" w:element="PlaceType">
          <w:r w:rsidRPr="00F1327E">
            <w:t>University</w:t>
          </w:r>
        </w:smartTag>
      </w:smartTag>
    </w:p>
    <w:p w:rsidR="00AC3826" w:rsidRPr="00F1327E" w:rsidRDefault="00AC3826" w:rsidP="00AC3826">
      <w:pPr>
        <w:pStyle w:val="Heading3"/>
      </w:pPr>
      <w:r w:rsidRPr="00F1327E">
        <w:t>[Richard A., Assessing the President, p. 22]</w:t>
      </w:r>
    </w:p>
    <w:p w:rsidR="00AC3826" w:rsidRPr="00F1327E" w:rsidRDefault="00AC3826" w:rsidP="00AC3826"/>
    <w:p w:rsidR="00AC3826" w:rsidRPr="00F1327E" w:rsidRDefault="00AC3826" w:rsidP="00AC3826">
      <w:r w:rsidRPr="00F1327E">
        <w:t xml:space="preserve">Rivers and Rose thus show us that Bond and Fleischer’s conclusion can lead to a misinterpretation of the role of public support in the politics of a president’s legislative program.  A president’s rate of success in Congress may be indistinguishable when his public support is high or low, but these proportions may mask the fact that </w:t>
      </w:r>
      <w:r w:rsidRPr="00F1327E">
        <w:rPr>
          <w:rStyle w:val="UnderlineTextChar"/>
          <w:rFonts w:eastAsia="SimSun"/>
        </w:rPr>
        <w:t>a greater number of the elements of his program are passed when a large share of the public responds with approval to his overall policy performance</w:t>
      </w:r>
      <w:r w:rsidRPr="00F1327E">
        <w:t xml:space="preserve">.  </w:t>
      </w:r>
      <w:r w:rsidRPr="00F1327E">
        <w:rPr>
          <w:rStyle w:val="UnderlineTextChar"/>
          <w:rFonts w:eastAsia="SimSun"/>
        </w:rPr>
        <w:t xml:space="preserve">Presidential poll ratings are important because they are thought to be important.  They are thought to be important because political leaders look for indications of when it is safe or dangerous to oppose their policy interests or career ambitions to those of the president and because indications of political support </w:t>
      </w:r>
      <w:r w:rsidRPr="00F1327E">
        <w:t xml:space="preserve">– which in other political contexts might be preferred – </w:t>
      </w:r>
      <w:r w:rsidRPr="00F1327E">
        <w:rPr>
          <w:rStyle w:val="UnderlineTextChar"/>
          <w:rFonts w:eastAsia="SimSun"/>
        </w:rPr>
        <w:t>are too limited in scope</w:t>
      </w:r>
      <w:r w:rsidRPr="00F1327E">
        <w:t xml:space="preserve"> to be relied upon in this context.</w:t>
      </w:r>
    </w:p>
    <w:p w:rsidR="00AC3826" w:rsidRPr="00F1327E" w:rsidRDefault="00AC3826" w:rsidP="00AC3826">
      <w:pPr>
        <w:pStyle w:val="NormalJustified"/>
        <w:rPr>
          <w:b/>
        </w:rPr>
      </w:pPr>
    </w:p>
    <w:p w:rsidR="00AC3826" w:rsidRPr="00F1327E" w:rsidRDefault="00AC3826" w:rsidP="00AC3826">
      <w:pPr>
        <w:pStyle w:val="Heading2"/>
      </w:pPr>
      <w:r w:rsidRPr="00F1327E">
        <w:t xml:space="preserve">Presidential popularity affects support in Congress. </w:t>
      </w:r>
    </w:p>
    <w:p w:rsidR="00AC3826" w:rsidRPr="00F1327E" w:rsidRDefault="00AC3826" w:rsidP="00AC3826">
      <w:pPr>
        <w:jc w:val="both"/>
      </w:pPr>
      <w:r w:rsidRPr="00F1327E">
        <w:rPr>
          <w:b/>
        </w:rPr>
        <w:t xml:space="preserve">Bond&amp; Fleisher, </w:t>
      </w:r>
      <w:r w:rsidRPr="00F1327E">
        <w:t>Professor in Political Science - Texas A&amp;M &amp; Professor in Political Science - Fordham 19</w:t>
      </w:r>
      <w:r w:rsidRPr="00F1327E">
        <w:rPr>
          <w:b/>
        </w:rPr>
        <w:t>96</w:t>
      </w:r>
      <w:r w:rsidRPr="00F1327E">
        <w:t xml:space="preserve"> (Jon R. and Richard </w:t>
      </w:r>
      <w:r w:rsidRPr="00F1327E">
        <w:rPr>
          <w:u w:val="single"/>
        </w:rPr>
        <w:t>The President in Legislation</w:t>
      </w:r>
      <w:r w:rsidRPr="00F1327E">
        <w:t xml:space="preserve">) pgs 23-24 </w:t>
      </w:r>
    </w:p>
    <w:p w:rsidR="00AC3826" w:rsidRPr="00F1327E" w:rsidRDefault="00AC3826" w:rsidP="00AC3826"/>
    <w:p w:rsidR="00AC3826" w:rsidRPr="00F1327E" w:rsidRDefault="00AC3826" w:rsidP="00AC3826">
      <w:r w:rsidRPr="00F1327E">
        <w:rPr>
          <w:rStyle w:val="UnderlineTextChar"/>
          <w:rFonts w:eastAsia="SimSun"/>
        </w:rPr>
        <w:t>The belief that</w:t>
      </w:r>
      <w:r w:rsidRPr="00F1327E">
        <w:t xml:space="preserve"> </w:t>
      </w:r>
      <w:r w:rsidRPr="00F1327E">
        <w:rPr>
          <w:u w:val="single"/>
        </w:rPr>
        <w:t xml:space="preserve">presidential popularity affects support in Congress is widely accepted among </w:t>
      </w:r>
      <w:smartTag w:uri="urn:schemas-microsoft-com:office:smarttags" w:element="State">
        <w:smartTag w:uri="urn:schemas-microsoft-com:office:smarttags" w:element="place">
          <w:r w:rsidRPr="00F1327E">
            <w:rPr>
              <w:u w:val="single"/>
            </w:rPr>
            <w:t>Washington</w:t>
          </w:r>
        </w:smartTag>
      </w:smartTag>
      <w:r w:rsidRPr="00F1327E">
        <w:rPr>
          <w:u w:val="single"/>
        </w:rPr>
        <w:t xml:space="preserve"> insiders</w:t>
      </w:r>
      <w:r w:rsidRPr="00F1327E">
        <w:t xml:space="preserve">. </w:t>
      </w:r>
      <w:r w:rsidRPr="00F1327E">
        <w:rPr>
          <w:u w:val="single"/>
        </w:rPr>
        <w:t>President Johnson</w:t>
      </w:r>
      <w:r w:rsidRPr="00F1327E">
        <w:t>, for example, recog</w:t>
      </w:r>
      <w:r w:rsidRPr="00F1327E">
        <w:softHyphen/>
        <w:t xml:space="preserve">nized the importance of popular support. Shortly after his landslide victory in the 1964 election, he </w:t>
      </w:r>
      <w:r w:rsidRPr="00F1327E">
        <w:rPr>
          <w:u w:val="single"/>
        </w:rPr>
        <w:t>told one of his aides, "I keep hitting hard because I know that this honeymoon won't last. Every day I lose a little more political capital"</w:t>
      </w:r>
      <w:r w:rsidRPr="00F1327E">
        <w:t xml:space="preserve"> (quoted in Valenti 1975. 144). More recently, </w:t>
      </w:r>
      <w:r w:rsidRPr="00F1327E">
        <w:rPr>
          <w:u w:val="single"/>
        </w:rPr>
        <w:t>a Carter aide echoed the sentiment: "No president whose popularity is as low as this president's has much clout on the Hill"</w:t>
      </w:r>
      <w:r w:rsidRPr="00F1327E">
        <w:t xml:space="preserve"> (quoted in Edwards 1980, 87).   The </w:t>
      </w:r>
      <w:r w:rsidRPr="00F1327E">
        <w:rPr>
          <w:u w:val="single"/>
        </w:rPr>
        <w:t>president's popularity may influence congressional decisions to sup</w:t>
      </w:r>
      <w:r w:rsidRPr="00F1327E">
        <w:rPr>
          <w:u w:val="single"/>
        </w:rPr>
        <w:softHyphen/>
        <w:t>port his preferences for two reasons</w:t>
      </w:r>
      <w:r w:rsidRPr="00F1327E">
        <w:t>. First</w:t>
      </w:r>
      <w:r w:rsidRPr="00F1327E">
        <w:rPr>
          <w:u w:val="single"/>
        </w:rPr>
        <w:t>, the desire for reelection might lead members to adjust their support for the president in response to his popu</w:t>
      </w:r>
      <w:r w:rsidRPr="00F1327E">
        <w:rPr>
          <w:u w:val="single"/>
        </w:rPr>
        <w:softHyphen/>
        <w:t>larity—i.e., members of Congress support the president when it is in their self-interest to do so.</w:t>
      </w:r>
      <w:r w:rsidRPr="00F1327E">
        <w:t xml:space="preserve"> Neustadt (1960, 46) argues that "th</w:t>
      </w:r>
      <w:r w:rsidRPr="00F1327E">
        <w:rPr>
          <w:u w:val="single"/>
        </w:rPr>
        <w:t>e essence of a Presi</w:t>
      </w:r>
      <w:r w:rsidRPr="00F1327E">
        <w:rPr>
          <w:u w:val="single"/>
        </w:rPr>
        <w:softHyphen/>
        <w:t>dent's persuasive task with congressmen .....to induce them to believe that what he wants of them is what their own appraisal of their own responsibili</w:t>
      </w:r>
      <w:r w:rsidRPr="00F1327E">
        <w:rPr>
          <w:u w:val="single"/>
        </w:rPr>
        <w:softHyphen/>
        <w:t>ties requires them to do in their interest, not his"</w:t>
      </w:r>
      <w:r w:rsidRPr="00F1327E">
        <w:t xml:space="preserve"> (emphasis in original). The president's "public prestige" affects those subjective calculations of self-interest because, most members of the </w:t>
      </w:r>
      <w:smartTag w:uri="urn:schemas-microsoft-com:office:smarttags" w:element="State">
        <w:smartTag w:uri="urn:schemas-microsoft-com:office:smarttags" w:element="place">
          <w:r w:rsidRPr="00F1327E">
            <w:t>Washington</w:t>
          </w:r>
        </w:smartTag>
      </w:smartTag>
      <w:r w:rsidRPr="00F1327E">
        <w:t xml:space="preserve"> community depend upon outsiders to support them. . . . Dependent men must take account of popular reac</w:t>
      </w:r>
      <w:r w:rsidRPr="00F1327E">
        <w:softHyphen/>
        <w:t xml:space="preserve">tions to their actions. What their publics may think of them becomes a factor, therefore, in deciding how to deal with the desires of a President. His prestige enters into that decision; their publics are part of his (Neustadt 1960, 86, emphasis in original).   Similarly, </w:t>
      </w:r>
      <w:r w:rsidRPr="00F1327E">
        <w:rPr>
          <w:u w:val="single"/>
        </w:rPr>
        <w:t>Edwards</w:t>
      </w:r>
      <w:r w:rsidRPr="00F1327E">
        <w:t xml:space="preserve"> (1980, 88) </w:t>
      </w:r>
      <w:r w:rsidRPr="00F1327E">
        <w:rPr>
          <w:u w:val="single"/>
        </w:rPr>
        <w:t>makes the point</w:t>
      </w:r>
      <w:r w:rsidRPr="00F1327E">
        <w:t xml:space="preserve"> as follows: </w:t>
      </w:r>
      <w:r w:rsidRPr="00F1327E">
        <w:rPr>
          <w:u w:val="single"/>
        </w:rPr>
        <w:t>"Members of Con</w:t>
      </w:r>
      <w:r w:rsidRPr="00F1327E">
        <w:rPr>
          <w:u w:val="single"/>
        </w:rPr>
        <w:softHyphen/>
        <w:t xml:space="preserve">gress may choose to be close to or independent from the president, depending on his popularity, to increase their chances of reelection."  </w:t>
      </w:r>
      <w:r w:rsidRPr="00F1327E">
        <w:t xml:space="preserve">Second, role theory provides a plausible explanation of why a president's popularity might influence support for his preferences in Congress (Edwards 1980, 88). Many </w:t>
      </w:r>
      <w:r w:rsidRPr="00F1327E">
        <w:rPr>
          <w:u w:val="single"/>
        </w:rPr>
        <w:t>members of Congress believe that their role as a represen</w:t>
      </w:r>
      <w:r w:rsidRPr="00F1327E">
        <w:rPr>
          <w:u w:val="single"/>
        </w:rPr>
        <w:softHyphen/>
        <w:t xml:space="preserve">tative is to reflect constituency opinion. </w:t>
      </w:r>
      <w:r w:rsidRPr="00F1327E">
        <w:t xml:space="preserve">For example, </w:t>
      </w:r>
      <w:r w:rsidRPr="00F1327E">
        <w:rPr>
          <w:u w:val="single"/>
        </w:rPr>
        <w:t>Roger Davidson</w:t>
      </w:r>
      <w:r w:rsidRPr="00F1327E">
        <w:t xml:space="preserve"> (1969,t 8– 19) </w:t>
      </w:r>
      <w:r w:rsidRPr="00F1327E">
        <w:rPr>
          <w:u w:val="single"/>
        </w:rPr>
        <w:t>found that about one-third of the House members in his study agreed that "a representative ought to work for what his constituents want even though this may not always agree with his personal views."</w:t>
      </w:r>
      <w:r w:rsidRPr="00F1327E">
        <w:t xml:space="preserve"> Representatives who hold this role orientation should increase or decrease their support for the president in response to changes in his standing with the public. Thus elec</w:t>
      </w:r>
      <w:r w:rsidRPr="00F1327E">
        <w:softHyphen/>
        <w:t>toral self-interest and role perception provide a theoretical basis for expecting that a president's popularity will affect support for his policy preferences in Congress.)</w:t>
      </w:r>
    </w:p>
    <w:p w:rsidR="00D0126E" w:rsidRDefault="00D0126E" w:rsidP="003A3712">
      <w:pPr>
        <w:pStyle w:val="Heading1"/>
      </w:pPr>
      <w:r>
        <w:br w:type="page"/>
      </w:r>
    </w:p>
    <w:p w:rsidR="00D0126E" w:rsidRPr="00AA43B7" w:rsidRDefault="00D0126E" w:rsidP="003A3712">
      <w:pPr>
        <w:pStyle w:val="Heading1"/>
      </w:pPr>
      <w:bookmarkStart w:id="59" w:name="_Toc234923171"/>
      <w:r w:rsidRPr="00AA43B7">
        <w:lastRenderedPageBreak/>
        <w:t>**CTBT Good**</w:t>
      </w:r>
      <w:bookmarkEnd w:id="59"/>
    </w:p>
    <w:p w:rsidR="00D0126E" w:rsidRDefault="00D0126E" w:rsidP="003A3712">
      <w:pPr>
        <w:pStyle w:val="Heading1"/>
      </w:pPr>
      <w:bookmarkStart w:id="60" w:name="_Toc234923172"/>
      <w:r>
        <w:t>US Key to Global Ratification</w:t>
      </w:r>
      <w:bookmarkEnd w:id="60"/>
    </w:p>
    <w:p w:rsidR="00D0126E" w:rsidRDefault="00D0126E" w:rsidP="00D0126E"/>
    <w:p w:rsidR="00D0126E" w:rsidRDefault="00D0126E" w:rsidP="00D0126E">
      <w:pPr>
        <w:pStyle w:val="Heading2"/>
      </w:pPr>
      <w:r>
        <w:t>US is key to getting others on board – ratification sends a signal of leadership.</w:t>
      </w:r>
    </w:p>
    <w:p w:rsidR="00D0126E" w:rsidRDefault="00D0126E" w:rsidP="00D0126E">
      <w:pPr>
        <w:rPr>
          <w:lang w:eastAsia="en-US"/>
        </w:rPr>
      </w:pPr>
      <w:r>
        <w:rPr>
          <w:lang w:eastAsia="en-US"/>
        </w:rPr>
        <w:t xml:space="preserve">Dame Anita </w:t>
      </w:r>
      <w:r w:rsidRPr="005618CE">
        <w:rPr>
          <w:rStyle w:val="Heading2Char"/>
        </w:rPr>
        <w:t xml:space="preserve">Roddick </w:t>
      </w:r>
      <w:r>
        <w:rPr>
          <w:rStyle w:val="Heading2Char"/>
        </w:rPr>
        <w:t>&amp;</w:t>
      </w:r>
      <w:r>
        <w:rPr>
          <w:lang w:eastAsia="en-US"/>
        </w:rPr>
        <w:t xml:space="preserve"> Dr. Ian </w:t>
      </w:r>
      <w:r w:rsidRPr="005618CE">
        <w:rPr>
          <w:rStyle w:val="Heading2Char"/>
        </w:rPr>
        <w:t>Davis</w:t>
      </w:r>
      <w:r>
        <w:rPr>
          <w:lang w:eastAsia="en-US"/>
        </w:rPr>
        <w:t xml:space="preserve">, Huffington Post, April 11, </w:t>
      </w:r>
      <w:r w:rsidRPr="005618CE">
        <w:rPr>
          <w:rStyle w:val="Heading2Char"/>
        </w:rPr>
        <w:t>2007</w:t>
      </w:r>
      <w:r>
        <w:rPr>
          <w:lang w:eastAsia="en-US"/>
        </w:rPr>
        <w:t xml:space="preserve"> (“Getting the Nuclear Test Ban Treaty Back on Track”, p. lexis)</w:t>
      </w:r>
    </w:p>
    <w:p w:rsidR="00D0126E" w:rsidRPr="000265BA" w:rsidRDefault="00D0126E" w:rsidP="00D0126E">
      <w:pPr>
        <w:ind w:left="270" w:right="270"/>
        <w:rPr>
          <w:lang w:eastAsia="en-US"/>
        </w:rPr>
      </w:pPr>
      <w:r w:rsidRPr="000265BA">
        <w:rPr>
          <w:lang w:eastAsia="en-US"/>
        </w:rPr>
        <w:t xml:space="preserve">Since that time, the good news is that 176 states have signed the treaty and 135 states have ratified it. Unfortunately, </w:t>
      </w:r>
      <w:r w:rsidRPr="000265BA">
        <w:rPr>
          <w:u w:val="single"/>
          <w:lang w:eastAsia="en-US"/>
        </w:rPr>
        <w:t>the treaty will not enter into force until it has been ratified by 44 states who participated in the 1996</w:t>
      </w:r>
      <w:r w:rsidRPr="000265BA">
        <w:rPr>
          <w:lang w:eastAsia="en-US"/>
        </w:rPr>
        <w:t xml:space="preserve"> disarmament </w:t>
      </w:r>
      <w:r w:rsidRPr="000265BA">
        <w:rPr>
          <w:u w:val="single"/>
          <w:lang w:eastAsia="en-US"/>
        </w:rPr>
        <w:t>conference</w:t>
      </w:r>
      <w:r w:rsidRPr="000265BA">
        <w:rPr>
          <w:lang w:eastAsia="en-US"/>
        </w:rPr>
        <w:t xml:space="preserve"> and who possess either nuclear power or research reactors.  The bad news is that </w:t>
      </w:r>
      <w:r w:rsidRPr="000265BA">
        <w:rPr>
          <w:b/>
          <w:u w:val="single"/>
          <w:lang w:eastAsia="en-US"/>
        </w:rPr>
        <w:t>only 34 of those listed on the annex have done so</w:t>
      </w:r>
      <w:r w:rsidRPr="000265BA">
        <w:rPr>
          <w:lang w:eastAsia="en-US"/>
        </w:rPr>
        <w:t xml:space="preserve">. The holdouts are: China, Columbia, North Korea, Egypt, India, Indonesia, Iran, Israel, Pakistan and the United States.  </w:t>
      </w:r>
      <w:r w:rsidRPr="000265BA">
        <w:rPr>
          <w:b/>
          <w:u w:val="single"/>
          <w:lang w:eastAsia="en-US"/>
        </w:rPr>
        <w:t>The United States is key to progress</w:t>
      </w:r>
      <w:r w:rsidRPr="000265BA">
        <w:rPr>
          <w:lang w:eastAsia="en-US"/>
        </w:rPr>
        <w:t xml:space="preserve">. But the US Senate's highly partisan 1999 rejection of the CTBT, the opposition of the Bush administration, and </w:t>
      </w:r>
      <w:r w:rsidRPr="000265BA">
        <w:rPr>
          <w:u w:val="single"/>
          <w:lang w:eastAsia="en-US"/>
        </w:rPr>
        <w:t>the reluctance of the nine other CTBT hold-outs have left the treaty to languish</w:t>
      </w:r>
      <w:r w:rsidRPr="000265BA">
        <w:rPr>
          <w:lang w:eastAsia="en-US"/>
        </w:rPr>
        <w:t xml:space="preserve">. It never enjoyed formal entry into force and this inaction has left the door open to renewed nuclear testing. The new Senate leadership should make reinvigoration of the global nonproliferation regime a high priority. </w:t>
      </w:r>
      <w:r w:rsidRPr="000265BA">
        <w:rPr>
          <w:u w:val="single"/>
          <w:lang w:eastAsia="en-US"/>
        </w:rPr>
        <w:t>Ratifying the CTBT could provide a centerpiece to demonstrating a change in leadership: the US rejoining the rest of the world to promote international cooperative agreements</w:t>
      </w:r>
      <w:r w:rsidRPr="000265BA">
        <w:rPr>
          <w:lang w:eastAsia="en-US"/>
        </w:rPr>
        <w:t xml:space="preserve">, from reducing global warming to keeping lethal WMD material out of the hands of criminals and terrorists.  </w:t>
      </w:r>
    </w:p>
    <w:p w:rsidR="00D0126E" w:rsidRDefault="00D0126E" w:rsidP="00D0126E">
      <w:pPr>
        <w:rPr>
          <w:lang w:eastAsia="en-US"/>
        </w:rPr>
      </w:pPr>
    </w:p>
    <w:p w:rsidR="00D0126E" w:rsidRDefault="00D0126E" w:rsidP="00D0126E">
      <w:pPr>
        <w:pStyle w:val="Heading2"/>
      </w:pPr>
      <w:r>
        <w:t>Global movement for CTBT if Obama gets it ratified.</w:t>
      </w:r>
    </w:p>
    <w:p w:rsidR="00D0126E" w:rsidRDefault="00D0126E" w:rsidP="00D0126E">
      <w:pPr>
        <w:rPr>
          <w:rStyle w:val="date-info"/>
        </w:rPr>
      </w:pPr>
      <w:r w:rsidRPr="007C7DF5">
        <w:rPr>
          <w:rStyle w:val="Strong"/>
        </w:rPr>
        <w:t>LARA MARLOWE</w:t>
      </w:r>
    </w:p>
    <w:p w:rsidR="00D0126E" w:rsidRDefault="00D0126E" w:rsidP="00D0126E">
      <w:pPr>
        <w:rPr>
          <w:rStyle w:val="date-info"/>
        </w:rPr>
      </w:pPr>
      <w:r>
        <w:rPr>
          <w:rStyle w:val="date-info"/>
        </w:rPr>
        <w:t>The Irish Times,</w:t>
      </w:r>
      <w:r w:rsidRPr="0017269C">
        <w:rPr>
          <w:rStyle w:val="date-info"/>
        </w:rPr>
        <w:t xml:space="preserve"> </w:t>
      </w:r>
      <w:r w:rsidRPr="007C7DF5">
        <w:rPr>
          <w:rStyle w:val="date-info"/>
        </w:rPr>
        <w:t>July 7, 2009</w:t>
      </w:r>
    </w:p>
    <w:p w:rsidR="00D0126E" w:rsidRPr="007C7DF5" w:rsidRDefault="00FE3A67" w:rsidP="00D0126E">
      <w:pPr>
        <w:rPr>
          <w:szCs w:val="18"/>
        </w:rPr>
      </w:pPr>
      <w:hyperlink r:id="rId29" w:history="1">
        <w:r w:rsidR="00D0126E" w:rsidRPr="009E3B5E">
          <w:rPr>
            <w:rStyle w:val="Hyperlink"/>
            <w:szCs w:val="18"/>
          </w:rPr>
          <w:t>http://www.irishtimes.com/newspaper/world/2009/0707/1224250171705.html</w:t>
        </w:r>
      </w:hyperlink>
      <w:r w:rsidR="00D0126E">
        <w:rPr>
          <w:szCs w:val="18"/>
        </w:rPr>
        <w:t xml:space="preserve"> accessed 7/06/2009</w:t>
      </w:r>
    </w:p>
    <w:p w:rsidR="00D0126E" w:rsidRDefault="00D0126E" w:rsidP="00D0126E">
      <w:pPr>
        <w:ind w:left="270" w:right="270"/>
      </w:pPr>
      <w:r w:rsidRPr="00F26158">
        <w:rPr>
          <w:u w:val="single"/>
        </w:rPr>
        <w:t>Disarmament moves have gained momentum in the three months since Obama and Medvedev promised to pursue an agreement, when they met at the G20 summit in London. In his speech in Prague on April 5th, Obama vowed to strive for “a world without nuclear weapons</w:t>
      </w:r>
      <w:r w:rsidRPr="00F26158">
        <w:t>”. He promised to “aggressively pursue” US ratification of the Comprehensive Test Ban Treaty (CTBT)</w:t>
      </w:r>
      <w:r w:rsidRPr="00502A59">
        <w:t xml:space="preserve">, which was agreed in 1996 and which the US Senate rejected (at the urging of the Bush administration) in 1999. As if responding to the US president, the Geneva-based Conference on Disarmament on May 29th agreed to negotiate a Fissile Materials Cut-off Treaty (FMCT). The conference was founded under UN auspices in 1979 and now has 65 members. The history of the FMCT is a lesson in how easily this new initiative could bog down. Former US president Bill Clinton proposed an FMCT in 1993, and for 16 years the conference has been discussing whether to discuss it. Chinese insistence on Paros (Preventing an Arms Race in Outer Space – a response to Ronald Reagan’s Strategic Defence Initiative) blocked progress until now. Nor will the CTBT be brought into force easily. Obama will have an uphill battle getting it ratified by the Senate. And unlike the FMCT, it would have to be ratified by all 44 states with significant nuclear activity. </w:t>
      </w:r>
      <w:r w:rsidRPr="00182BF9">
        <w:rPr>
          <w:u w:val="single"/>
        </w:rPr>
        <w:t>Obama speaks of a diplomatic offensive. China might follow the US example</w:t>
      </w:r>
      <w:r w:rsidRPr="00502A59">
        <w:t>, but Iran, North Korea, Israel, India and Pakistan are unlikely to adhere to the CTBT. Success would nonetheless be significant. “</w:t>
      </w:r>
      <w:r w:rsidRPr="00182BF9">
        <w:rPr>
          <w:u w:val="single"/>
        </w:rPr>
        <w:t>If we achieve the FMCT and the CTBT, it means a dual freeze on nuclear arsenals</w:t>
      </w:r>
      <w:r w:rsidRPr="00502A59">
        <w:t>,” explains Col Michel Fritsch, of the technology and proliferation department</w:t>
      </w:r>
      <w:r>
        <w:t xml:space="preserve"> at the French defence ministry. In an interview with the New York Times last weekend, Obama said it was “naive” to think that the US and its allies and Russia could continue to grow nuclear stockpiles “and that in that environment we’re going to be able to pressure countries like Iran and North Korea not to pursue nuclear weapons themselves”. </w:t>
      </w:r>
    </w:p>
    <w:p w:rsidR="00D0126E" w:rsidRDefault="00D0126E" w:rsidP="00D0126E"/>
    <w:p w:rsidR="00BE4464" w:rsidRDefault="00BE4464" w:rsidP="00BE4464">
      <w:pPr>
        <w:rPr>
          <w:b/>
          <w:sz w:val="24"/>
          <w:szCs w:val="24"/>
        </w:rPr>
      </w:pPr>
      <w:r>
        <w:rPr>
          <w:b/>
          <w:sz w:val="24"/>
          <w:szCs w:val="24"/>
        </w:rPr>
        <w:t>Chief UN Weapons Inspector shows: US signing CTBT would have  Policy Modeling Domino effect</w:t>
      </w:r>
    </w:p>
    <w:p w:rsidR="00BE4464" w:rsidRDefault="00BE4464" w:rsidP="00BE4464">
      <w:r>
        <w:rPr>
          <w:b/>
          <w:sz w:val="24"/>
        </w:rPr>
        <w:t>Press Trust of India</w:t>
      </w:r>
      <w:r>
        <w:rPr>
          <w:sz w:val="24"/>
        </w:rPr>
        <w:t xml:space="preserve"> </w:t>
      </w:r>
      <w:r>
        <w:t xml:space="preserve">June </w:t>
      </w:r>
      <w:r>
        <w:rPr>
          <w:b/>
          <w:bCs/>
          <w:sz w:val="24"/>
          <w:szCs w:val="24"/>
        </w:rPr>
        <w:t>2009</w:t>
      </w:r>
      <w:r>
        <w:rPr>
          <w:sz w:val="24"/>
          <w:szCs w:val="24"/>
        </w:rPr>
        <w:t xml:space="preserve">, </w:t>
      </w:r>
      <w:r>
        <w:t>[“‘If US ratifies CTBT, China, India, Pak will follow’,” ExpressIndia.com, Date Accessed 7/7/09]</w:t>
      </w:r>
    </w:p>
    <w:p w:rsidR="00BE4464" w:rsidRDefault="00BE4464" w:rsidP="00BE4464">
      <w:pPr>
        <w:rPr>
          <w:sz w:val="24"/>
          <w:szCs w:val="24"/>
        </w:rPr>
      </w:pPr>
      <w:r>
        <w:rPr>
          <w:sz w:val="24"/>
          <w:szCs w:val="24"/>
        </w:rPr>
        <w:t xml:space="preserve">An independent commission seeking ways to end the threat posed by weapons of mass destruction has recommended that all nuclear weapon states, including India, Pakistan, United States and China, ratify the CTBT which prohibits all nuclear weapon testing. The panel, headed by former </w:t>
      </w:r>
      <w:r>
        <w:rPr>
          <w:sz w:val="24"/>
          <w:szCs w:val="24"/>
          <w:u w:val="single"/>
        </w:rPr>
        <w:t>UN Chief Weapons Inspector Hans Blix, also wants new Delhi and Islamabad to join states which have declared a moratorium on the production of fissile material pending a treaty and increase transparency in the nuclear and missile activities. "The reality is that if the US were to ratify (the CTBT), then China would. If China did, India would. If India did, Pakistan would. If Pakistan did, then Iran would. It would set in motion a good domino effect</w:t>
      </w:r>
      <w:r>
        <w:rPr>
          <w:sz w:val="24"/>
          <w:szCs w:val="24"/>
        </w:rPr>
        <w:t xml:space="preserve">," Blix told a news conference at which he released the report Wednesday. </w:t>
      </w:r>
    </w:p>
    <w:p w:rsidR="00D0126E" w:rsidRDefault="00D0126E" w:rsidP="00BE4464"/>
    <w:p w:rsidR="00BE4464" w:rsidRDefault="00BE4464">
      <w:pPr>
        <w:widowControl/>
      </w:pPr>
      <w:r>
        <w:br w:type="page"/>
      </w:r>
    </w:p>
    <w:p w:rsidR="00BE4464" w:rsidRDefault="00BE4464" w:rsidP="003A3712">
      <w:pPr>
        <w:pStyle w:val="Heading1"/>
      </w:pPr>
      <w:bookmarkStart w:id="61" w:name="_Toc234923173"/>
      <w:r>
        <w:lastRenderedPageBreak/>
        <w:t>Countries Model</w:t>
      </w:r>
      <w:bookmarkEnd w:id="61"/>
    </w:p>
    <w:p w:rsidR="00BE4464" w:rsidRDefault="00BE4464" w:rsidP="00BE4464"/>
    <w:p w:rsidR="00BE4464" w:rsidRDefault="00BE4464" w:rsidP="00BE4464">
      <w:pPr>
        <w:pStyle w:val="Heading2"/>
      </w:pPr>
      <w:r>
        <w:t>Indonesia Proves, Countries will follow the United States’ Lead on CTBT</w:t>
      </w:r>
      <w:r>
        <w:br/>
        <w:t>United Press International 6/9/09</w:t>
      </w:r>
    </w:p>
    <w:p w:rsidR="00BE4464" w:rsidRPr="009A29E5" w:rsidRDefault="00BE4464" w:rsidP="00BE4464">
      <w:r>
        <w:t xml:space="preserve">&lt;UPI, “Indonesia to Ratify CTBT if U.S. Does” </w:t>
      </w:r>
      <w:r w:rsidRPr="009A29E5">
        <w:t>http://www.upi.com/Emerging_Threats/2009/06/09/Indonesia-to-ratify-CTBT-if-US-does/UPI-14461244588906/</w:t>
      </w:r>
      <w:r>
        <w:t xml:space="preserve">, Accessed: July 7, 2009, tw&gt; </w:t>
      </w:r>
    </w:p>
    <w:p w:rsidR="00BE4464" w:rsidRDefault="00BE4464" w:rsidP="00BE4464"/>
    <w:p w:rsidR="00BE4464" w:rsidRDefault="00BE4464" w:rsidP="00BE4464">
      <w:pPr>
        <w:rPr>
          <w:b/>
          <w:u w:val="single"/>
        </w:rPr>
      </w:pPr>
      <w:r w:rsidRPr="0033489F">
        <w:t xml:space="preserve">WASHINGTON, June 9 (UPI) -- </w:t>
      </w:r>
      <w:r w:rsidRPr="0033489F">
        <w:rPr>
          <w:b/>
          <w:u w:val="single"/>
        </w:rPr>
        <w:t>Indonesia's foreign minister Monday said that if the United States ratifies the Comprehensive Test Ban Treaty, Indonesia would follow suit.</w:t>
      </w:r>
      <w:r w:rsidRPr="0033489F">
        <w:t xml:space="preserve"> </w:t>
      </w:r>
      <w:r>
        <w:t xml:space="preserve"> </w:t>
      </w:r>
      <w:r w:rsidRPr="0033489F">
        <w:t xml:space="preserve">Hassan Wirajuda, Indonesia foreign minister, addressed the Carnegie Endowment for International Peace in Washington and announced that </w:t>
      </w:r>
      <w:r w:rsidRPr="009A29E5">
        <w:rPr>
          <w:b/>
          <w:u w:val="single"/>
        </w:rPr>
        <w:t>if the United States ratifies the Comprehensive Test Ban Treaty, Indonesia would also take steps to ratify the treaty,</w:t>
      </w:r>
      <w:r w:rsidRPr="0033489F">
        <w:t xml:space="preserve"> the Carnegie Endowment for International Peace reported.</w:t>
      </w:r>
      <w:r>
        <w:t xml:space="preserve"> </w:t>
      </w:r>
      <w:r w:rsidRPr="0033489F">
        <w:t>There are currently nine countries that have yet to ratify the CTBT including the United States, China, Israel, India, Pakistan, Egypt, Iran, North Korea and Indonesia.</w:t>
      </w:r>
      <w:r>
        <w:t xml:space="preserve"> </w:t>
      </w:r>
      <w:r w:rsidRPr="0033489F">
        <w:t xml:space="preserve">Jessica Mathews, president of the Carnegie Endowment, suggested that </w:t>
      </w:r>
      <w:r w:rsidRPr="009A29E5">
        <w:rPr>
          <w:b/>
          <w:u w:val="single"/>
        </w:rPr>
        <w:t>the announcement from Indonesia could remove concerns from U.S. officials that if the United States moves to ratify the CTBT, then no other country would. "Indonesia's commitment to ratifying the CTBT after the United States sends an important signal to two key audiences,"</w:t>
      </w:r>
      <w:r w:rsidRPr="0033489F">
        <w:t xml:space="preserve"> Mathews said in a statement.</w:t>
      </w:r>
      <w:r>
        <w:t xml:space="preserve"> </w:t>
      </w:r>
      <w:r w:rsidRPr="009A29E5">
        <w:rPr>
          <w:b/>
          <w:u w:val="single"/>
        </w:rPr>
        <w:t xml:space="preserve">"It should reassure those in Congress who fear that even if the United States ratifies that no one else will, and it sends a clear message to other holdout states that the era of stalemate is over." </w:t>
      </w:r>
    </w:p>
    <w:p w:rsidR="00BE4464" w:rsidRDefault="00BE4464" w:rsidP="00A830BB"/>
    <w:p w:rsidR="00BE4464" w:rsidRDefault="00BE4464" w:rsidP="00BE4464">
      <w:pPr>
        <w:pStyle w:val="Heading2"/>
      </w:pPr>
      <w:r>
        <w:t>Obama has gained huge amounts of international leadership</w:t>
      </w:r>
      <w:r>
        <w:br/>
        <w:t>Howard LaFranchi, Staff Writer of the Christian Science Monitor, 7/7/09</w:t>
      </w:r>
    </w:p>
    <w:p w:rsidR="00BE4464" w:rsidRDefault="00BE4464" w:rsidP="00BE4464">
      <w:r>
        <w:t xml:space="preserve">&lt;Christian Science Monitor, “Obama’s Rating Abroad: 61 Percent Positive. US Image: 39 Percent.” </w:t>
      </w:r>
      <w:r w:rsidRPr="006851C2">
        <w:t>http://www.csmonitor.com/2009/0707/p02s05-usfp.html</w:t>
      </w:r>
      <w:r>
        <w:t xml:space="preserve">, Accessed: July 7, 2009, tw&gt; </w:t>
      </w:r>
    </w:p>
    <w:p w:rsidR="00BE4464" w:rsidRPr="006851C2" w:rsidRDefault="00BE4464" w:rsidP="00BE4464"/>
    <w:p w:rsidR="00BE4464" w:rsidRDefault="00BE4464" w:rsidP="00BE4464">
      <w:pPr>
        <w:rPr>
          <w:b/>
          <w:u w:val="single"/>
        </w:rPr>
      </w:pPr>
      <w:r>
        <w:rPr>
          <w:rStyle w:val="dateline"/>
        </w:rPr>
        <w:t xml:space="preserve">Washington - </w:t>
      </w:r>
      <w:r w:rsidRPr="004D2AEB">
        <w:rPr>
          <w:b/>
          <w:u w:val="single"/>
        </w:rPr>
        <w:t>President Obama has zoomed to the top of world leadership charts – a far cry from the basement of global public opinion where President Bush found himself for most of his time in office.  This is according to a new poll that represents nearly two-thirds of the world's population.</w:t>
      </w:r>
      <w:r>
        <w:t xml:space="preserve"> But the same poll finds that as popular as Mr. Obama may be, overall views of the United States and its role in the world remain about as negative as before his election.  In a few countries of key interest to the US, like Pakistan, opinion of the US has sunk further</w:t>
      </w:r>
      <w:r w:rsidRPr="004D2AEB">
        <w:rPr>
          <w:b/>
          <w:u w:val="single"/>
        </w:rPr>
        <w:t xml:space="preserve">. The annual WorldPublicOpinion.org survey, coordinated by the University of Maryland's Program on International Policy Attitudes (PIPA), comes out just as Obama is in Russia on another global-outreach trip, aimed at improving perceptions of the US abroad.  As a presidential candidate, Obama often cited mending America's global image as a key task for any incoming administration. In the days before Obama's travel this week, White House officials cited the president's Cairo speech to the world's Muslim communities last month for the positive impact it had on America's image abroad.   </w:t>
      </w:r>
    </w:p>
    <w:p w:rsidR="00BE4464" w:rsidRDefault="00BE4464" w:rsidP="00BE4464"/>
    <w:p w:rsidR="00BE4464" w:rsidRPr="00BE4464" w:rsidRDefault="00BE4464" w:rsidP="00BE4464">
      <w:pPr>
        <w:pStyle w:val="Heading2"/>
      </w:pPr>
      <w:r w:rsidRPr="00BE4464">
        <w:t>Countries like Iran won’t test with CTBT in place</w:t>
      </w:r>
      <w:r w:rsidRPr="00BE4464">
        <w:br/>
        <w:t>Scientific American March 2009</w:t>
      </w:r>
    </w:p>
    <w:p w:rsidR="00BE4464" w:rsidRPr="00816896" w:rsidRDefault="00BE4464" w:rsidP="00BE4464">
      <w:r>
        <w:t xml:space="preserve">&lt;The Editors at Scientific American, Scientific American, “Nuclear Testing Is an Acceptable Risk for Arms Control”, </w:t>
      </w:r>
      <w:r w:rsidRPr="00816896">
        <w:t>http://www.scientificamerican.com/article.cfm?id=nuclear-testing-is-an-acceptable-risk</w:t>
      </w:r>
      <w:r>
        <w:t xml:space="preserve">, Accessed: July 7, 2009, tw&gt; </w:t>
      </w:r>
    </w:p>
    <w:p w:rsidR="00A830BB" w:rsidRDefault="00BE4464" w:rsidP="00BE4464">
      <w:r w:rsidRPr="00306F4A">
        <w:rPr>
          <w:b/>
          <w:u w:val="single"/>
        </w:rPr>
        <w:t>An essential element of the CTBT is a monitoring system intended to support compliance and deter cheating by ensuring that cheaters are unmasked</w:t>
      </w:r>
      <w:r w:rsidRPr="00306F4A">
        <w:t xml:space="preserve"> [see "Monitoring for Nuclear Explosions," by Paul G. Richards and Won-Young Kim, on page 70]. Of course, no policing system is perfect. But the NAS report concluded that once the planned International Monitoring System of the CTBT is fully operational (it is about two-thirds complete today), no underground test with an explosive yield of more than one kiloton could "be confidently hidden." Moreover, even if a test smaller than a kiloton were somehow concealed, it would do little to harm the strategic interests of the U.S. Because of their prior experience with nuclear testing, Russia and China could learn the most from a low-yield test but the NAS report concludes that such a test could only marginally increase the great threat they already pose. New, aspiring nuclear powers would be less likely to derive technical benefits from a test small enough to hide, and they would be far less skilled at keeping it hidden.</w:t>
      </w:r>
      <w:r>
        <w:t xml:space="preserve"> </w:t>
      </w:r>
      <w:r w:rsidRPr="00306F4A">
        <w:t xml:space="preserve">Still, </w:t>
      </w:r>
      <w:r w:rsidRPr="00306F4A">
        <w:rPr>
          <w:b/>
          <w:u w:val="single"/>
        </w:rPr>
        <w:t>successful cheating could be harmful to U.S. interests. But compared with what? The only realistic alternative to living with the risk that parties to the CTBT will cheat at a low, undetectable yield is living in a world without the treaty the world we inhabit today. In that world, India, Pakistan and North Korea can test at whatever explosive yield they like, as they have done. Iran's nuclear ambitions deeply threaten the stability of the Middle East, but with the CTBT in force an Iranian nuclear explosion would risk even greater international condemnation than it does today. And testing begets testing: the anxiety among the nonnuclear neighbors of a testing state makes the pressure for the neighbors to "go nuclear" almost irresistible. Such proliferation is far more dangerous to the U.S. not to mention the countries directly involved than the worst-case risk of putting the CTBT in force</w:t>
      </w:r>
      <w:r w:rsidRPr="00306F4A">
        <w:t>.</w:t>
      </w:r>
      <w:r>
        <w:t xml:space="preserve"> The NAS draws the same conclusion in its 2002 report. Yet there is some hope that the reasoning from enlightened self-interest that leads to its conclusion will finally get the high-level hearing it deserves in Washington. The chair of the committee and lead author of the NAS report was John P. Holdren, now Obama's choice to become the presidential science adviser.  </w:t>
      </w:r>
    </w:p>
    <w:p w:rsidR="00A830BB" w:rsidRDefault="00A830BB" w:rsidP="003A3712">
      <w:pPr>
        <w:pStyle w:val="Heading1"/>
      </w:pPr>
      <w:bookmarkStart w:id="62" w:name="_Toc234923174"/>
      <w:r>
        <w:lastRenderedPageBreak/>
        <w:t>Countries Model</w:t>
      </w:r>
      <w:bookmarkEnd w:id="62"/>
    </w:p>
    <w:p w:rsidR="00A830BB" w:rsidRDefault="00A830BB" w:rsidP="00A830BB"/>
    <w:p w:rsidR="00A830BB" w:rsidRDefault="00A830BB" w:rsidP="00A830BB">
      <w:pPr>
        <w:pStyle w:val="Heading2"/>
      </w:pPr>
      <w:r>
        <w:t>It is impossible to lead international non-proliferation campaigns without first ratifying the CTBT</w:t>
      </w:r>
      <w:r>
        <w:br/>
        <w:t>Union of Concerned Scientists March 2009</w:t>
      </w:r>
    </w:p>
    <w:p w:rsidR="00A830BB" w:rsidRDefault="00A830BB" w:rsidP="00A830BB">
      <w:r>
        <w:t xml:space="preserve">&lt;UCS, “The Comprehensive-Nuclear-Test-Ban Treaty”, </w:t>
      </w:r>
      <w:r w:rsidRPr="00943C2B">
        <w:t>http://www.ucsusa.org/assets/documents/nwgs/CTBT-fact-sheet-3-19-09-BK.pdf</w:t>
      </w:r>
      <w:r>
        <w:t xml:space="preserve">, Accessed: July 8, 2009, tw&gt; </w:t>
      </w:r>
    </w:p>
    <w:p w:rsidR="00A830BB" w:rsidRPr="00943C2B" w:rsidRDefault="00A830BB" w:rsidP="00A830BB"/>
    <w:p w:rsidR="00A830BB" w:rsidRDefault="00A830BB" w:rsidP="00A830BB">
      <w:r>
        <w:t xml:space="preserve">Over the past 13 years, </w:t>
      </w:r>
      <w:r w:rsidRPr="007C2CC7">
        <w:rPr>
          <w:b/>
          <w:u w:val="single"/>
        </w:rPr>
        <w:t>non-nuclear weapon states have grown increasingly frustrated that the completed treaty has yet to enter into force</w:t>
      </w:r>
      <w:r>
        <w:t>—</w:t>
      </w:r>
      <w:r w:rsidRPr="007C2CC7">
        <w:rPr>
          <w:b/>
          <w:u w:val="single"/>
        </w:rPr>
        <w:t xml:space="preserve">in part because </w:t>
      </w:r>
      <w:r>
        <w:t>two of the five NPT nuclear weapon states (</w:t>
      </w:r>
      <w:r w:rsidRPr="007C2CC7">
        <w:rPr>
          <w:b/>
          <w:u w:val="single"/>
        </w:rPr>
        <w:t>the United States and China) have not ratified it</w:t>
      </w:r>
      <w:r>
        <w:t xml:space="preserve">. </w:t>
      </w:r>
      <w:r w:rsidRPr="00943C2B">
        <w:rPr>
          <w:b/>
          <w:u w:val="single"/>
        </w:rPr>
        <w:t>Senate ratification of the CTBT would do much to advance U.S. security interests, restore U.S. credibility on nuclear weapons issues, and strengthen the existing international norms against nuclear testing and proliferation. In a recent study, officials from non-nuclear weapon states cited CTBT ratification as the single most important step that the United States could take to reaffirm its commitment to the global nonproliferation regime.</w:t>
      </w:r>
      <w:r>
        <w:rPr>
          <w:sz w:val="14"/>
          <w:szCs w:val="14"/>
        </w:rPr>
        <w:t>2</w:t>
      </w:r>
      <w:r>
        <w:t xml:space="preserve"> </w:t>
      </w:r>
    </w:p>
    <w:p w:rsidR="00A830BB" w:rsidRDefault="00A830BB" w:rsidP="00A830BB"/>
    <w:p w:rsidR="00A830BB" w:rsidRDefault="00A830BB" w:rsidP="00A830BB">
      <w:pPr>
        <w:pStyle w:val="Heading2"/>
      </w:pPr>
      <w:r>
        <w:t>Countries will follow the United States if it Ratifies CTBT</w:t>
      </w:r>
      <w:r>
        <w:br/>
        <w:t>Lalit J Kha, Business Standard, 6/9/09</w:t>
      </w:r>
    </w:p>
    <w:p w:rsidR="00A830BB" w:rsidRDefault="00A830BB" w:rsidP="00A830BB">
      <w:r>
        <w:t xml:space="preserve">&lt;Business Standard, “US to Push Countries to Sign CTBT”, </w:t>
      </w:r>
      <w:r w:rsidRPr="00F17D58">
        <w:t>http://www.business-standard.com/india/news/us-to-push-countries-to-sign-ctbt/64113/on</w:t>
      </w:r>
      <w:r>
        <w:t xml:space="preserve">, Accessed: July 8, 2009, tw&gt; </w:t>
      </w:r>
    </w:p>
    <w:p w:rsidR="00A830BB" w:rsidRPr="00F17D58" w:rsidRDefault="00A830BB" w:rsidP="00A830BB"/>
    <w:p w:rsidR="00A830BB" w:rsidRDefault="00A830BB" w:rsidP="00A830BB">
      <w:r w:rsidRPr="00A823CE">
        <w:rPr>
          <w:b/>
          <w:u w:val="single"/>
        </w:rPr>
        <w:t xml:space="preserve">The United States would launch an aggressive diplomatic effort to pursue countries like India, Pakistan and Israel to sign the </w:t>
      </w:r>
      <w:r>
        <w:t xml:space="preserve">Comprehensive Test Ban Treaty </w:t>
      </w:r>
      <w:r w:rsidRPr="00F17D58">
        <w:rPr>
          <w:b/>
          <w:u w:val="single"/>
        </w:rPr>
        <w:t>(</w:t>
      </w:r>
      <w:r w:rsidRPr="00A823CE">
        <w:rPr>
          <w:b/>
          <w:u w:val="single"/>
        </w:rPr>
        <w:t xml:space="preserve">CTBT) and thus bring it into force, </w:t>
      </w:r>
      <w:r>
        <w:t xml:space="preserve">President Barack Obama's new trouble-shooter for non-proliferation said today.  Testifying before Senate Foreign Relations Committee, Ellen Tauscher, former Democrat Congresswoman from California, said if confirmed for the post of Under Secretary for Arms Control and International Security, she would work towards the ratification of CTBT.   "I share the </w:t>
      </w:r>
      <w:r w:rsidRPr="00F17D58">
        <w:rPr>
          <w:b/>
          <w:u w:val="single"/>
        </w:rPr>
        <w:t>administration's commitment to obtaining the Senate's advice and consent to ratify the Comprehensive Test Ban Treaty and to launch a diplomatic effort to bring states that have not signed the treaty on board so that it can be brought into force,"</w:t>
      </w:r>
      <w:r>
        <w:t xml:space="preserve"> she said in her testimony.   So </w:t>
      </w:r>
      <w:r w:rsidRPr="00F17D58">
        <w:rPr>
          <w:b/>
          <w:u w:val="single"/>
        </w:rPr>
        <w:t>far China, Egypt, India, Indonesia, Iran, Israel, North Korea, Pakistan and the US have not ratified CTBT.   Ratification of CTBT</w:t>
      </w:r>
      <w:r>
        <w:t xml:space="preserve">, she argued is </w:t>
      </w:r>
      <w:r w:rsidRPr="00F17D58">
        <w:rPr>
          <w:b/>
          <w:u w:val="single"/>
        </w:rPr>
        <w:t>one way to persuade countries to permanently end nuclear testing and curb the proliferation of nuclear weapons.</w:t>
      </w:r>
      <w:r>
        <w:t xml:space="preserve"> She said the Obama Administration has developed a nuclear nonproliferation strategy based on multiple fronts. </w:t>
      </w:r>
    </w:p>
    <w:p w:rsidR="00A830BB" w:rsidRDefault="00A830BB" w:rsidP="00A830BB"/>
    <w:p w:rsidR="00A830BB" w:rsidRDefault="00A830BB" w:rsidP="00A830BB">
      <w:pPr>
        <w:pStyle w:val="Heading2"/>
      </w:pPr>
      <w:r>
        <w:t>The US needs to take the lead on non-proliferation, ratifying the CTBT gets others on board</w:t>
      </w:r>
      <w:r>
        <w:br/>
        <w:t>Laicie Olson, Physicians for Social Responsibility, June 2009</w:t>
      </w:r>
    </w:p>
    <w:p w:rsidR="00A830BB" w:rsidRDefault="00A830BB" w:rsidP="00A830BB">
      <w:r>
        <w:t xml:space="preserve">&lt;Physicians for Social Responsibility, “CTBT Today: More Reasons for Ratification”, </w:t>
      </w:r>
      <w:r w:rsidRPr="00CD3121">
        <w:t>http://www.psr.org/assets/pdfs/ctbt-today-more-reasons-for.pdf</w:t>
      </w:r>
      <w:r>
        <w:t xml:space="preserve">, Accessed: July 8, 2009, tw&gt; </w:t>
      </w:r>
    </w:p>
    <w:p w:rsidR="00A830BB" w:rsidRPr="00CD3121" w:rsidRDefault="00A830BB" w:rsidP="00A830BB"/>
    <w:p w:rsidR="00A830BB" w:rsidRDefault="00A830BB" w:rsidP="00A830BB">
      <w:pPr>
        <w:pStyle w:val="Default"/>
        <w:rPr>
          <w:rFonts w:cs="Arial"/>
          <w:b/>
          <w:bCs/>
          <w:iCs/>
          <w:szCs w:val="28"/>
        </w:rPr>
      </w:pPr>
      <w:r w:rsidRPr="003B4F96">
        <w:rPr>
          <w:color w:val="auto"/>
          <w:sz w:val="20"/>
        </w:rPr>
        <w:t xml:space="preserve">Finally, </w:t>
      </w:r>
      <w:r w:rsidRPr="003B4F96">
        <w:rPr>
          <w:b/>
          <w:color w:val="auto"/>
          <w:sz w:val="20"/>
          <w:u w:val="single"/>
        </w:rPr>
        <w:t xml:space="preserve">some suggest the U.S. might enjoy the same benefits by indefinitely continuing the U.S. moratorium on nuclear explosive testing in the hopes that others would do the same. This logic is flawed. </w:t>
      </w:r>
      <w:r w:rsidRPr="003B4F96">
        <w:rPr>
          <w:color w:val="auto"/>
          <w:sz w:val="20"/>
        </w:rPr>
        <w:t xml:space="preserve">Without an endpoint in sight, </w:t>
      </w:r>
      <w:r w:rsidRPr="003B4F96">
        <w:rPr>
          <w:b/>
          <w:color w:val="auto"/>
          <w:sz w:val="20"/>
          <w:u w:val="single"/>
        </w:rPr>
        <w:t>other countries will be less likely to sustain their testing moratoria, seeing them only as interim measures to an eventual goal.</w:t>
      </w:r>
      <w:r w:rsidRPr="003B4F96">
        <w:rPr>
          <w:color w:val="auto"/>
          <w:sz w:val="20"/>
        </w:rPr>
        <w:t xml:space="preserve"> Further, other countries could renounce their moratoria more easily than the U.S., France or Britain could. Each state would define its own obligations, leaving no international verification regime such as that which exists in the CTBT. In addition, </w:t>
      </w:r>
      <w:r w:rsidRPr="003B4F96">
        <w:rPr>
          <w:b/>
          <w:color w:val="auto"/>
          <w:sz w:val="20"/>
          <w:u w:val="single"/>
        </w:rPr>
        <w:t xml:space="preserve">without U.S. support behind the CTBT, other nations may conclude that the non-proliferation effort is dying and question their own support for the NPT, creating a far less stable environment than that which exists today.  </w:t>
      </w:r>
      <w:r w:rsidRPr="003B4F96">
        <w:rPr>
          <w:sz w:val="20"/>
        </w:rPr>
        <w:t xml:space="preserve">Senator Jon Kyl, R-Arizona, recently stated, “It has been nine years since the CTBT was the subject of any deliberation by the Senate, which ultimately concluded that its ratification was not in the nation’s interests. There were numerous objections that proved determinative then and remain true today.”8 This does not appear to be the case. </w:t>
      </w:r>
      <w:r w:rsidRPr="00CD3121">
        <w:rPr>
          <w:b/>
          <w:sz w:val="20"/>
          <w:u w:val="single"/>
        </w:rPr>
        <w:t>Technological and political advancements, including the increased terrorist threat and increasing danger of nuclear weapons falling into the wrong hands, make it imperative that we allow the CTBTO to operate at 100 percent capacity, ensuring that no new nuclear weapons can be tested or ultimately used. The U.S. must take the lead once again on non-proliferation.</w:t>
      </w:r>
      <w:r w:rsidRPr="00CD3121">
        <w:rPr>
          <w:b/>
          <w:u w:val="single"/>
        </w:rPr>
        <w:br/>
      </w:r>
    </w:p>
    <w:p w:rsidR="00A830BB" w:rsidRDefault="00A830BB" w:rsidP="00A830BB"/>
    <w:p w:rsidR="00A830BB" w:rsidRDefault="00A830BB" w:rsidP="00A830BB"/>
    <w:p w:rsidR="00A830BB" w:rsidRDefault="00A830BB">
      <w:pPr>
        <w:widowControl/>
      </w:pPr>
      <w:r>
        <w:br w:type="page"/>
      </w:r>
    </w:p>
    <w:p w:rsidR="00A830BB" w:rsidRDefault="00A830BB" w:rsidP="003A3712">
      <w:pPr>
        <w:pStyle w:val="Heading1"/>
      </w:pPr>
      <w:bookmarkStart w:id="63" w:name="_Toc234923175"/>
      <w:r>
        <w:lastRenderedPageBreak/>
        <w:t>Countries Model</w:t>
      </w:r>
      <w:bookmarkEnd w:id="63"/>
    </w:p>
    <w:p w:rsidR="00A830BB" w:rsidRDefault="00A830BB" w:rsidP="00A830BB"/>
    <w:p w:rsidR="00A830BB" w:rsidRDefault="00A830BB" w:rsidP="00A830BB">
      <w:pPr>
        <w:pStyle w:val="Heading2"/>
      </w:pPr>
      <w:r>
        <w:t>Many Countries are Holding Out Because the US is</w:t>
      </w:r>
      <w:r>
        <w:br/>
        <w:t>Charles J. Hanley, Associated Press, 5/26/09</w:t>
      </w:r>
    </w:p>
    <w:p w:rsidR="00A830BB" w:rsidRDefault="00A830BB" w:rsidP="00A830BB">
      <w:r>
        <w:t xml:space="preserve">&lt;Pulitzer Prize Winning Journalist, Associated Press, “A US Test-Ban OK Could Set Off Chain Reaction”, </w:t>
      </w:r>
      <w:r w:rsidRPr="00435B73">
        <w:t>http://www.pr-inside.com/a-us-test-ban-ok-could-set-r1275402.htm</w:t>
      </w:r>
      <w:r>
        <w:t xml:space="preserve">, Accessed: July 8, 2009, tw&gt; </w:t>
      </w:r>
    </w:p>
    <w:p w:rsidR="00A830BB" w:rsidRPr="003D3010" w:rsidRDefault="00A830BB" w:rsidP="00A830BB"/>
    <w:p w:rsidR="00A830BB" w:rsidRDefault="00A830BB" w:rsidP="00A830BB">
      <w:r>
        <w:t xml:space="preserve">EDITOR'S NOTE _ This is the second of a two-part report on moves on the proposed global ban on nuclear weapons testing. Part I moved for use Sunday, May 24. They are part of an occasional series on the Obama administration's plans for action on nuclear arms control. By CHARLES J. HANLEY AP Special Correspondent WASHINGTON (AP) - </w:t>
      </w:r>
      <w:r w:rsidRPr="00631A6D">
        <w:rPr>
          <w:b/>
          <w:u w:val="single"/>
        </w:rPr>
        <w:t>A decade after its defeat on the Senate floor, the treaty to ban all nuclear bomb tests has found new life in the age of Obama. Victory this time may set dominoes toppling from Beijing to New Delhi and beyond. «The U.S. example will be defining,»</w:t>
      </w:r>
      <w:r>
        <w:t xml:space="preserve"> says the treaty's chief booster, Tibor Toth, who heads the U.N.-affiliated Comprehensive Test Ban Treaty Organization. In other capitals, as in Washington in the coming months, cold strategic calculation will shape decisions on ratifying the CTBT, as leaders weigh military balances and the future role of doomsday devices. But fear of terrorism should make the deciding easier, Toth said. «</w:t>
      </w:r>
      <w:r w:rsidRPr="00631A6D">
        <w:rPr>
          <w:b/>
          <w:u w:val="single"/>
        </w:rPr>
        <w:t>The more countries carry out nuclear weapon tests, the more the chances are that these devices might get into the wrong hands</w:t>
      </w:r>
      <w:r>
        <w:t xml:space="preserve">,» he told The </w:t>
      </w:r>
      <w:r w:rsidRPr="00014510">
        <w:t>Associated Press</w:t>
      </w:r>
      <w:r>
        <w:t xml:space="preserve"> in an interview at his Vienna headquarters. Negotiated in the 1990s, the treaty specified 44 nuclear-capable states _ from Algeria to Vietnam _ that must give full formal approval before it can take effect. All but nine of those have ratified, along with the governing bodies of 113 other nations. Besides the U.S., the holdouts among the 44 are China, Egypt, India, Indonesia, Iran, Israel, North Korea and Pakistan. Although earlier treaties outlawed all but underground nuclear blasts under 150 kilotons _ equivalent to 150,000 tons of TNT _ this one would impose a </w:t>
      </w:r>
      <w:r w:rsidRPr="00014510">
        <w:t>blanket</w:t>
      </w:r>
      <w:r>
        <w:t xml:space="preserve"> ban on any test anywhere, with compliance overseen by Toth's agency. It would end an era in which eight nations exploded 2,053 nuclear bombs in the air, under </w:t>
      </w:r>
      <w:r w:rsidRPr="00014510">
        <w:t>water</w:t>
      </w:r>
      <w:r>
        <w:t xml:space="preserve"> and below ground, from the mushroom cloud of July 16, 1945, at Alamogordo, New Mexico, and the U.S. bombings of Hiroshima and Nagasaki, to North Korea's claims of a powerful underground nuclear test Monday. The test was estimated by Russia's Defense Ministry to have a yield of 10 to 20 kilotons, comparable to the bombs that destroyed Hiroshima and Nagasaki and far larger than North Korea's 2006 underground test of less than a kiloton. The tests helped weapon </w:t>
      </w:r>
      <w:r w:rsidRPr="00014510">
        <w:t>designers</w:t>
      </w:r>
      <w:r>
        <w:t xml:space="preserve"> build ever more compact, durable and finely tuned bombs. Ending testing would put a cap on developing new weapons, halting proliferation to more states and giving nuclear-armed states more confidence to negotiate deep reductions, treaty proponents say. </w:t>
      </w:r>
      <w:r w:rsidRPr="00014510">
        <w:t>President Barack Obama</w:t>
      </w:r>
      <w:r>
        <w:t xml:space="preserve"> endorsed this view in an agenda-setting speech in Prague, Czech Republic, on April 5, when he said he would «aggressively» pursue Senate ratification. A vote may come next year, after a </w:t>
      </w:r>
      <w:r w:rsidRPr="00014510">
        <w:t>lobbying</w:t>
      </w:r>
      <w:r>
        <w:t xml:space="preserve"> campaign to win the required two-thirds Senate majority. Republicans controlled the upper house in 1999 when the pact was rejected 51-48 on a largely party-line vote. The debate focused on whether the treaty's monitoring system could detect clandestine nuclear blasts, and whether the U.S. arsenal would remain safe and reliable without tests. Much has changed since then: The monitoring system has grown into a $1 billion, high-tech worldwide </w:t>
      </w:r>
      <w:r w:rsidRPr="00014510">
        <w:t>network</w:t>
      </w:r>
      <w:r>
        <w:t xml:space="preserve">, and the U.S. weapons stockpile has been certified reliable annually since the 1990s, as the U.S. and four other original </w:t>
      </w:r>
      <w:r w:rsidRPr="00014510">
        <w:t>nuclear powers</w:t>
      </w:r>
      <w:r>
        <w:t xml:space="preserve">  _ Russia, Britain, France and China _ have observed testing moratoriums. The Senate has changed as well, with a 60-vote Democratic majority likely, just seven short of two-thirds. Meanwhile, some influential Republican voices have shifted to support the treaty, including former secretaries of state Henry A. Kissinger and George P. Shultz. Republican Sen. John McCain said during his 2008 presidential campaign the treaty deserved «another look. «The climate is different and that's important,» former Democratic Sen. Sam Nunn, a leading arms-control advocate, told the AP. «</w:t>
      </w:r>
      <w:r w:rsidRPr="00A25157">
        <w:rPr>
          <w:b/>
          <w:u w:val="single"/>
        </w:rPr>
        <w:t>The fact the president has made this a top priority means it's going to get a lot more attention from the American public than it did the last time. And more attention from the rest of the world. «If the U.S. keeps its promise to push for ratification of the CTBT, it will serve as a catalyst for similar action by other states,»</w:t>
      </w:r>
      <w:r>
        <w:t xml:space="preserve"> Indonesia's U.N. ambassador, Marty Natalegawa, said May 5 at a disarmament conference in New York. Toth said </w:t>
      </w:r>
      <w:r w:rsidRPr="00A25157">
        <w:rPr>
          <w:b/>
          <w:u w:val="single"/>
        </w:rPr>
        <w:t>Indonesia, which has no nuclear weapons, is one holdout showing «positive signs» on ratification. Another is a big one: China. «China supports early entry into force of the CTBT</w:t>
      </w:r>
      <w:r>
        <w:t xml:space="preserve">,» Beijing's arms control chief, Cheng Jingye, told the same U.N. conference. It has been clear </w:t>
      </w:r>
      <w:r w:rsidRPr="009F3A82">
        <w:rPr>
          <w:b/>
          <w:u w:val="single"/>
        </w:rPr>
        <w:t xml:space="preserve">since 1999 that China withheld ratification because the U.S. did. </w:t>
      </w:r>
      <w:r>
        <w:t xml:space="preserve">Toth said the </w:t>
      </w:r>
      <w:r w:rsidRPr="009F3A82">
        <w:rPr>
          <w:b/>
          <w:u w:val="single"/>
        </w:rPr>
        <w:t>Chinese now are «closely following developments  in Washington» and assure him they are preparing to ratify. If the U.S. Senate accedes, Obama pledges a diplomatic effort to bring other governments aboard. Nuclear-armed India is a likely target, since a recent U.S.-Indian civilian nuclear agreement gives Washington added leverage with New Delhi.</w:t>
      </w:r>
      <w:r>
        <w:t xml:space="preserve"> </w:t>
      </w:r>
    </w:p>
    <w:p w:rsidR="00A303B3" w:rsidRDefault="00A303B3" w:rsidP="00A303B3"/>
    <w:p w:rsidR="00A303B3" w:rsidRDefault="00A303B3" w:rsidP="00A303B3"/>
    <w:p w:rsidR="00A303B3" w:rsidRDefault="00A303B3">
      <w:pPr>
        <w:widowControl/>
      </w:pPr>
      <w:r>
        <w:br w:type="page"/>
      </w:r>
    </w:p>
    <w:p w:rsidR="00A303B3" w:rsidRDefault="00A303B3" w:rsidP="003A3712">
      <w:pPr>
        <w:pStyle w:val="Heading1"/>
      </w:pPr>
      <w:bookmarkStart w:id="64" w:name="_Toc234923176"/>
      <w:r>
        <w:lastRenderedPageBreak/>
        <w:t>India Signs</w:t>
      </w:r>
      <w:bookmarkEnd w:id="64"/>
    </w:p>
    <w:p w:rsidR="00A303B3" w:rsidRDefault="00A303B3" w:rsidP="00A303B3"/>
    <w:p w:rsidR="00A303B3" w:rsidRDefault="00A303B3" w:rsidP="00A303B3">
      <w:pPr>
        <w:pStyle w:val="Heading2"/>
      </w:pPr>
      <w:r>
        <w:t>The CTBT would pressure India to disarm its nukes.</w:t>
      </w:r>
    </w:p>
    <w:p w:rsidR="00A303B3" w:rsidRDefault="00A303B3" w:rsidP="00A303B3">
      <w:pPr>
        <w:rPr>
          <w:rStyle w:val="headingnextag"/>
        </w:rPr>
      </w:pPr>
      <w:r>
        <w:rPr>
          <w:rStyle w:val="headingnextag"/>
        </w:rPr>
        <w:t xml:space="preserve">Shashi </w:t>
      </w:r>
      <w:r w:rsidRPr="0050684D">
        <w:rPr>
          <w:rStyle w:val="Heading2Char"/>
        </w:rPr>
        <w:t>Tharoor</w:t>
      </w:r>
      <w:r>
        <w:rPr>
          <w:rStyle w:val="headingnextag"/>
        </w:rPr>
        <w:t xml:space="preserve"> </w:t>
      </w:r>
      <w:r>
        <w:t xml:space="preserve">is the </w:t>
      </w:r>
      <w:hyperlink r:id="rId30" w:tooltip="India" w:history="1">
        <w:r>
          <w:rPr>
            <w:rStyle w:val="Hyperlink"/>
          </w:rPr>
          <w:t>Indian</w:t>
        </w:r>
      </w:hyperlink>
      <w:r>
        <w:t xml:space="preserve"> </w:t>
      </w:r>
      <w:hyperlink r:id="rId31" w:anchor="Minor_government_ranks" w:tooltip="Minister of State" w:history="1">
        <w:r>
          <w:rPr>
            <w:rStyle w:val="Hyperlink"/>
          </w:rPr>
          <w:t>Minister of State</w:t>
        </w:r>
      </w:hyperlink>
      <w:r>
        <w:t xml:space="preserve"> for </w:t>
      </w:r>
      <w:hyperlink r:id="rId32" w:tooltip="Ministry of External Affairs (India)" w:history="1">
        <w:r>
          <w:rPr>
            <w:rStyle w:val="Hyperlink"/>
          </w:rPr>
          <w:t>External Affairs</w:t>
        </w:r>
      </w:hyperlink>
      <w:r>
        <w:t>.</w:t>
      </w:r>
    </w:p>
    <w:p w:rsidR="00A303B3" w:rsidRDefault="00A303B3" w:rsidP="00A303B3">
      <w:pPr>
        <w:rPr>
          <w:rStyle w:val="headingnextag"/>
        </w:rPr>
      </w:pPr>
      <w:r>
        <w:rPr>
          <w:rStyle w:val="headingnextag"/>
        </w:rPr>
        <w:t>The Times of India. 11/0 9/</w:t>
      </w:r>
      <w:r w:rsidRPr="0050684D">
        <w:rPr>
          <w:rStyle w:val="Heading2Char"/>
        </w:rPr>
        <w:t>2008</w:t>
      </w:r>
    </w:p>
    <w:p w:rsidR="00A303B3" w:rsidRPr="00174D5C" w:rsidRDefault="00FE3A67" w:rsidP="00A303B3">
      <w:hyperlink r:id="rId33" w:history="1">
        <w:r w:rsidR="00A303B3" w:rsidRPr="009E3B5E">
          <w:rPr>
            <w:rStyle w:val="Hyperlink"/>
          </w:rPr>
          <w:t>http://timesofindia.indiatimes.com/Opinion/Editorial/Have_no_fear_things_wont_be_so_bad/rssarticleshow/3690071.cms</w:t>
        </w:r>
      </w:hyperlink>
      <w:r w:rsidR="00A303B3">
        <w:rPr>
          <w:rStyle w:val="headingnextag"/>
        </w:rPr>
        <w:t xml:space="preserve">  accessed 7/06/2009</w:t>
      </w:r>
    </w:p>
    <w:p w:rsidR="00A303B3" w:rsidRPr="0050684D" w:rsidRDefault="00A303B3" w:rsidP="00A303B3">
      <w:pPr>
        <w:ind w:left="270" w:right="270"/>
      </w:pPr>
      <w:r w:rsidRPr="0050684D">
        <w:rPr>
          <w:u w:val="single"/>
        </w:rPr>
        <w:t>On the nuclear front, Obama voted for the Indo-US deal</w:t>
      </w:r>
      <w:r w:rsidRPr="0050684D">
        <w:t xml:space="preserve">, as did McCain. </w:t>
      </w:r>
      <w:r w:rsidRPr="0050684D">
        <w:rPr>
          <w:u w:val="single"/>
        </w:rPr>
        <w:t>The</w:t>
      </w:r>
      <w:r w:rsidRPr="0050684D">
        <w:t xml:space="preserve"> only </w:t>
      </w:r>
      <w:r w:rsidRPr="0050684D">
        <w:rPr>
          <w:u w:val="single"/>
        </w:rPr>
        <w:t>additional issue that might arise on his watch could be a new American thrust to sign the Comprehensive Test Ban Treaty (CTBT)</w:t>
      </w:r>
      <w:r w:rsidRPr="0050684D">
        <w:t xml:space="preserve">, which the </w:t>
      </w:r>
      <w:hyperlink r:id="rId34" w:tgtFrame="_new" w:history="1">
        <w:r w:rsidRPr="0050684D">
          <w:rPr>
            <w:rStyle w:val="klink"/>
            <w:color w:val="0000FF"/>
            <w:sz w:val="18"/>
            <w:szCs w:val="18"/>
            <w:u w:val="single"/>
          </w:rPr>
          <w:t>Bush administration</w:t>
        </w:r>
      </w:hyperlink>
      <w:r w:rsidRPr="0050684D">
        <w:t xml:space="preserve"> and Republicans in Congress had been unwilling to do. </w:t>
      </w:r>
      <w:r w:rsidRPr="0050684D">
        <w:rPr>
          <w:u w:val="single"/>
        </w:rPr>
        <w:t>If the US signs, pressure will undoubtedly fall upon India to do the same, especially since the Treaty cannot come into force without India's (and Pakistan's) signatures.</w:t>
      </w:r>
      <w:r w:rsidRPr="0050684D">
        <w:t xml:space="preserve"> But what's wrong with signing the CTBT? Former</w:t>
      </w:r>
      <w:r>
        <w:t xml:space="preserve"> Prime Minister </w:t>
      </w:r>
      <w:r w:rsidRPr="0050684D">
        <w:t xml:space="preserve">Vajpayee had already promised to do so years ago. And CTBT or no CTBT, any responsible Indian policy-maker knows perfectly well that a de facto test ban is in force, because any nuclear test we conduct will instantly attract the kind of sanctions that nearly crippled our nuclear programmes in the wake of the Pokharan blast. </w:t>
      </w:r>
      <w:r w:rsidRPr="0050684D">
        <w:rPr>
          <w:u w:val="single"/>
        </w:rPr>
        <w:t>Signing the CTBT will change literally nothing in reality for us; in any case, if the US signs it, it would be unthinkable for India, the land of Mahatma Gandhi, to be the lone holdout on a vital step to make the world safer from nuclear war.</w:t>
      </w:r>
    </w:p>
    <w:p w:rsidR="00BE4464" w:rsidRPr="00BE4464" w:rsidRDefault="00BE4464" w:rsidP="00A303B3">
      <w:r>
        <w:br w:type="page"/>
      </w:r>
    </w:p>
    <w:p w:rsidR="00D0126E" w:rsidRDefault="00275D74" w:rsidP="003A3712">
      <w:pPr>
        <w:pStyle w:val="Heading1"/>
      </w:pPr>
      <w:bookmarkStart w:id="65" w:name="_Toc234923177"/>
      <w:r>
        <w:lastRenderedPageBreak/>
        <w:t>EXT – Proliferation – Middle East/Asia</w:t>
      </w:r>
      <w:bookmarkEnd w:id="65"/>
    </w:p>
    <w:p w:rsidR="00D0126E" w:rsidRDefault="00D0126E" w:rsidP="00D0126E"/>
    <w:p w:rsidR="00D0126E" w:rsidRDefault="00D0126E" w:rsidP="00D0126E">
      <w:pPr>
        <w:pStyle w:val="Heading2"/>
      </w:pPr>
      <w:r>
        <w:t>CTBT ratification would deescalate global nuclear tensions in the Middle East and Asia.</w:t>
      </w:r>
    </w:p>
    <w:p w:rsidR="00D0126E" w:rsidRDefault="00D0126E" w:rsidP="00D0126E">
      <w:r>
        <w:t xml:space="preserve">Daryl G. </w:t>
      </w:r>
      <w:r w:rsidRPr="00873779">
        <w:rPr>
          <w:rStyle w:val="Heading2Char"/>
        </w:rPr>
        <w:t>Kimball</w:t>
      </w:r>
      <w:r>
        <w:t xml:space="preserve">, Executive Director of the Arms Control Association, August 22, </w:t>
      </w:r>
      <w:r w:rsidRPr="00873779">
        <w:rPr>
          <w:rStyle w:val="Heading2Char"/>
        </w:rPr>
        <w:t>2008</w:t>
      </w:r>
      <w:r>
        <w:t xml:space="preserve"> (“The Enduring Value of the Comprehensive Test Ban Treaty and Prospects for Its Entry Into Force”, p. lexis)</w:t>
      </w:r>
    </w:p>
    <w:p w:rsidR="00D0126E" w:rsidRDefault="00D0126E" w:rsidP="00D0126E">
      <w:pPr>
        <w:ind w:left="270" w:right="270"/>
      </w:pPr>
      <w:r w:rsidRPr="00310DFD">
        <w:rPr>
          <w:u w:val="single"/>
        </w:rPr>
        <w:t>The CTBT is also needed to help head-off and deescalate regional tensions. With no shortage of conflict and hostility in the Middle East, ratification by Israel, Egypt, and Iran would reduce nuclear weapons-related security concerns and bring those states further into the nuclear nonproliferation mainstream. Action by Israel</w:t>
      </w:r>
      <w:r>
        <w:t xml:space="preserve"> to ratify </w:t>
      </w:r>
      <w:r w:rsidRPr="00310DFD">
        <w:rPr>
          <w:u w:val="single"/>
        </w:rPr>
        <w:t>could put pressure on other states</w:t>
      </w:r>
      <w:r>
        <w:t xml:space="preserve"> in the regions to do so. </w:t>
      </w:r>
      <w:r w:rsidRPr="00310DFD">
        <w:rPr>
          <w:u w:val="single"/>
        </w:rPr>
        <w:t>Iranian ratification would help address concerns that its nuclear program could be used to develop and deploy deliverable nuclear warheads.</w:t>
      </w:r>
      <w:r>
        <w:t xml:space="preserve">  Likewise, </w:t>
      </w:r>
      <w:r w:rsidRPr="00310DFD">
        <w:rPr>
          <w:u w:val="single"/>
        </w:rPr>
        <w:t>North Korean accession to the CTBT would help demonstrate the seriousness of its commitment to verifiably dismantle its nuclear weapons program through the Six-Party process. The ongoing India-Pakistan nuclear arms race could be substantially slowed to the benefit of both countries if they signed and ratified the CTBT or agreed to an equivalent legal instrument</w:t>
      </w:r>
      <w:r>
        <w:t>.</w:t>
      </w:r>
    </w:p>
    <w:p w:rsidR="00D0126E" w:rsidRDefault="00D0126E" w:rsidP="00D0126E"/>
    <w:p w:rsidR="00D0126E" w:rsidRDefault="00D0126E" w:rsidP="00D0126E"/>
    <w:p w:rsidR="00D0126E" w:rsidRDefault="00D0126E" w:rsidP="00D0126E">
      <w:r>
        <w:br w:type="page"/>
      </w:r>
    </w:p>
    <w:p w:rsidR="00D0126E" w:rsidRDefault="00275D74" w:rsidP="003A3712">
      <w:pPr>
        <w:pStyle w:val="Heading1"/>
      </w:pPr>
      <w:bookmarkStart w:id="66" w:name="_Toc234923178"/>
      <w:r>
        <w:lastRenderedPageBreak/>
        <w:t>EXT – Proliferation – Nuclear Expansion</w:t>
      </w:r>
      <w:bookmarkEnd w:id="66"/>
    </w:p>
    <w:p w:rsidR="00D0126E" w:rsidRDefault="00D0126E" w:rsidP="00D0126E"/>
    <w:p w:rsidR="00D0126E" w:rsidRPr="00310DFD" w:rsidRDefault="00D0126E" w:rsidP="00D0126E">
      <w:pPr>
        <w:pStyle w:val="Heading2"/>
      </w:pPr>
      <w:r>
        <w:t>Ratification would halt the expansion of nuclear armaments in China, Russia, and Southeast Asia.</w:t>
      </w:r>
    </w:p>
    <w:p w:rsidR="00D0126E" w:rsidRPr="00A03ED1" w:rsidRDefault="00D0126E" w:rsidP="00D0126E">
      <w:r>
        <w:t xml:space="preserve">Daryl G. </w:t>
      </w:r>
      <w:r w:rsidRPr="00873779">
        <w:rPr>
          <w:rStyle w:val="Heading2Char"/>
        </w:rPr>
        <w:t>Kimball</w:t>
      </w:r>
      <w:r>
        <w:t xml:space="preserve">, Executive Director of the Arms Control Association, August 22, </w:t>
      </w:r>
      <w:r w:rsidRPr="00873779">
        <w:rPr>
          <w:rStyle w:val="Heading2Char"/>
        </w:rPr>
        <w:t>2008</w:t>
      </w:r>
      <w:r>
        <w:t xml:space="preserve"> (“The Enduring Value of the Comprehensive Test Ban Treaty and Prospects for Its Entry Into Force”, p. lexis)</w:t>
      </w:r>
    </w:p>
    <w:p w:rsidR="00D0126E" w:rsidRDefault="00D0126E" w:rsidP="00D0126E">
      <w:pPr>
        <w:ind w:left="270" w:right="270"/>
        <w:rPr>
          <w:lang w:eastAsia="en-US"/>
        </w:rPr>
      </w:pPr>
      <w:r w:rsidRPr="00310DFD">
        <w:rPr>
          <w:u w:val="single"/>
          <w:lang w:eastAsia="en-US"/>
        </w:rPr>
        <w:t>The CTBT would help limit the nuclear-weapons development capabilities of the established nuclear-weapon states</w:t>
      </w:r>
      <w:r w:rsidRPr="00310DFD">
        <w:rPr>
          <w:lang w:eastAsia="en-US"/>
        </w:rPr>
        <w:t xml:space="preserve">. For instance, </w:t>
      </w:r>
      <w:r w:rsidRPr="00310DFD">
        <w:rPr>
          <w:u w:val="single"/>
          <w:lang w:eastAsia="en-US"/>
        </w:rPr>
        <w:t>in the absence of a permanent CTBT: China and Russia might test in order to make certain refinements in their nuclear arsenals</w:t>
      </w:r>
      <w:r w:rsidRPr="00310DFD">
        <w:rPr>
          <w:lang w:eastAsia="en-US"/>
        </w:rPr>
        <w:t xml:space="preserve">. With further nuclear testing China might be able to reduce the size and weight of its nuclear warheads, which would make it easier for China to expand and add multiple independently targetable re-entry vehicles (MIRV) to its strategic arsenal if it wanted to do so. This could dramatically increase the number of nuclear warheads China could deliver; </w:t>
      </w:r>
      <w:r w:rsidRPr="00310DFD">
        <w:rPr>
          <w:u w:val="single"/>
          <w:lang w:eastAsia="en-US"/>
        </w:rPr>
        <w:t>and India and Pakistan could use further testing to perfect boosted fission weapons and thermonuclear warhead designs, greatly increasing the destructive power of their arsenals</w:t>
      </w:r>
      <w:r w:rsidRPr="00310DFD">
        <w:rPr>
          <w:lang w:eastAsia="en-US"/>
        </w:rPr>
        <w:t xml:space="preserve">. </w:t>
      </w:r>
    </w:p>
    <w:p w:rsidR="00D0126E" w:rsidRDefault="00D0126E" w:rsidP="00275D74">
      <w:pPr>
        <w:rPr>
          <w:lang w:eastAsia="en-US"/>
        </w:rPr>
      </w:pPr>
    </w:p>
    <w:p w:rsidR="00275D74" w:rsidRDefault="00275D74">
      <w:pPr>
        <w:widowControl/>
        <w:rPr>
          <w:lang w:eastAsia="en-US"/>
        </w:rPr>
      </w:pPr>
      <w:r>
        <w:rPr>
          <w:lang w:eastAsia="en-US"/>
        </w:rPr>
        <w:br w:type="page"/>
      </w:r>
    </w:p>
    <w:p w:rsidR="00275D74" w:rsidRDefault="00275D74" w:rsidP="003A3712">
      <w:pPr>
        <w:pStyle w:val="Heading1"/>
      </w:pPr>
      <w:bookmarkStart w:id="67" w:name="_Toc234923179"/>
      <w:r>
        <w:lastRenderedPageBreak/>
        <w:t>EXT – Proliferation – Testing Moratoriums Collapse</w:t>
      </w:r>
      <w:bookmarkEnd w:id="67"/>
    </w:p>
    <w:p w:rsidR="00275D74" w:rsidRDefault="00275D74" w:rsidP="00275D74">
      <w:pPr>
        <w:rPr>
          <w:lang w:eastAsia="en-US"/>
        </w:rPr>
      </w:pPr>
    </w:p>
    <w:p w:rsidR="00275D74" w:rsidRDefault="00275D74" w:rsidP="00275D74">
      <w:pPr>
        <w:pStyle w:val="Heading2"/>
      </w:pPr>
      <w:r>
        <w:t>Failure to ratify the treaty will begin a domino effect – the global informal moratorium on testing will collapse.</w:t>
      </w:r>
    </w:p>
    <w:p w:rsidR="00275D74" w:rsidRDefault="00275D74" w:rsidP="00275D74">
      <w:pPr>
        <w:rPr>
          <w:lang w:eastAsia="en-US"/>
        </w:rPr>
      </w:pPr>
      <w:r>
        <w:rPr>
          <w:lang w:eastAsia="en-US"/>
        </w:rPr>
        <w:t xml:space="preserve">Jofi </w:t>
      </w:r>
      <w:r w:rsidRPr="00285E30">
        <w:rPr>
          <w:rStyle w:val="Heading2Char"/>
        </w:rPr>
        <w:t>Joseph</w:t>
      </w:r>
      <w:r>
        <w:rPr>
          <w:lang w:eastAsia="en-US"/>
        </w:rPr>
        <w:t xml:space="preserve">, Senior Democratic Foreign Policy Staffer in the US Senate, Washington Quarterly, </w:t>
      </w:r>
      <w:r w:rsidRPr="00285E30">
        <w:rPr>
          <w:rStyle w:val="Heading2Char"/>
        </w:rPr>
        <w:t>2009</w:t>
      </w:r>
      <w:r>
        <w:rPr>
          <w:lang w:eastAsia="en-US"/>
        </w:rPr>
        <w:t xml:space="preserve"> (CSIS, “Renew the Drive for CTBT Ratification”, accessed online p. lexis)</w:t>
      </w:r>
    </w:p>
    <w:p w:rsidR="00275D74" w:rsidRDefault="00275D74" w:rsidP="00275D74">
      <w:pPr>
        <w:ind w:left="270" w:right="270"/>
        <w:rPr>
          <w:lang w:eastAsia="en-US"/>
        </w:rPr>
      </w:pPr>
      <w:r>
        <w:rPr>
          <w:lang w:eastAsia="en-US"/>
        </w:rPr>
        <w:t>The political circumstances for CTBT ratification, therefore, are ripe: a Democrat, with the first clear majority of the U.S. popular vote since Jimmy Carter in 1976, occupies the White House, while Senate Democrats enjoy a 59</w:t>
      </w:r>
      <w:r>
        <w:rPr>
          <w:rFonts w:ascii="AdvPSGOS" w:hAnsi="AdvPSGOS" w:cs="AdvPSGOS"/>
          <w:lang w:eastAsia="en-US"/>
        </w:rPr>
        <w:t>-</w:t>
      </w:r>
      <w:r>
        <w:rPr>
          <w:lang w:eastAsia="en-US"/>
        </w:rPr>
        <w:t xml:space="preserve">seat majority, the largest margin of power since 1980. </w:t>
      </w:r>
      <w:r w:rsidRPr="003172C3">
        <w:rPr>
          <w:u w:val="single"/>
          <w:lang w:eastAsia="en-US"/>
        </w:rPr>
        <w:t>Obama’s national security team should keep in mind that the international community will not wait indefinitely for the United States to move on CTBT ratification. Should another five years come and pass without any U.S. movement, a nation like China may choose to end its nuclear testing moratorium. A test by any nation could trigger a domino effect, leading to the quick collapse of the decade</w:t>
      </w:r>
      <w:r w:rsidRPr="003172C3">
        <w:rPr>
          <w:rFonts w:ascii="AdvPSGOS" w:hAnsi="AdvPSGOS" w:cs="AdvPSGOS"/>
          <w:u w:val="single"/>
          <w:lang w:eastAsia="en-US"/>
        </w:rPr>
        <w:t>-</w:t>
      </w:r>
      <w:r w:rsidRPr="003172C3">
        <w:rPr>
          <w:u w:val="single"/>
          <w:lang w:eastAsia="en-US"/>
        </w:rPr>
        <w:t>old informal moratorium of the P</w:t>
      </w:r>
      <w:r w:rsidRPr="003172C3">
        <w:rPr>
          <w:rFonts w:ascii="AdvPSGOS" w:hAnsi="AdvPSGOS" w:cs="AdvPSGOS"/>
          <w:u w:val="single"/>
          <w:lang w:eastAsia="en-US"/>
        </w:rPr>
        <w:t>-</w:t>
      </w:r>
      <w:r w:rsidRPr="003172C3">
        <w:rPr>
          <w:u w:val="single"/>
          <w:lang w:eastAsia="en-US"/>
        </w:rPr>
        <w:t>5 weapons states on nuclear testing. The time to move is now.</w:t>
      </w:r>
      <w:r>
        <w:rPr>
          <w:lang w:eastAsia="en-US"/>
        </w:rPr>
        <w:t xml:space="preserve"> </w:t>
      </w:r>
    </w:p>
    <w:p w:rsidR="00275D74" w:rsidRPr="00275D74" w:rsidRDefault="00275D74" w:rsidP="00275D74">
      <w:pPr>
        <w:rPr>
          <w:lang w:eastAsia="en-US"/>
        </w:rPr>
      </w:pPr>
    </w:p>
    <w:p w:rsidR="00D0126E" w:rsidRDefault="00D0126E" w:rsidP="00D0126E">
      <w:pPr>
        <w:rPr>
          <w:lang w:eastAsia="en-US"/>
        </w:rPr>
      </w:pPr>
    </w:p>
    <w:p w:rsidR="00D0126E" w:rsidRDefault="00D0126E" w:rsidP="00D0126E">
      <w:pPr>
        <w:rPr>
          <w:lang w:eastAsia="en-US"/>
        </w:rPr>
      </w:pPr>
      <w:r>
        <w:rPr>
          <w:lang w:eastAsia="en-US"/>
        </w:rPr>
        <w:br w:type="page"/>
      </w:r>
    </w:p>
    <w:p w:rsidR="00D0126E" w:rsidRDefault="00D0126E" w:rsidP="003A3712">
      <w:pPr>
        <w:pStyle w:val="Heading1"/>
      </w:pPr>
      <w:bookmarkStart w:id="68" w:name="_Toc234923180"/>
      <w:r>
        <w:lastRenderedPageBreak/>
        <w:t>CTBT Good – Nuclear Terrorism</w:t>
      </w:r>
      <w:r w:rsidR="00275D74">
        <w:t xml:space="preserve"> Module</w:t>
      </w:r>
      <w:bookmarkEnd w:id="68"/>
    </w:p>
    <w:p w:rsidR="00D0126E" w:rsidRDefault="00D0126E" w:rsidP="00275D74">
      <w:pPr>
        <w:rPr>
          <w:lang w:eastAsia="en-US"/>
        </w:rPr>
      </w:pPr>
    </w:p>
    <w:p w:rsidR="00D0126E" w:rsidRDefault="00D0126E" w:rsidP="00D0126E">
      <w:pPr>
        <w:pStyle w:val="Heading2"/>
      </w:pPr>
      <w:r>
        <w:t>CTBT is key to fight nuclear terrorism – it verifies weapons placement, stopping leaks.</w:t>
      </w:r>
    </w:p>
    <w:p w:rsidR="00D0126E" w:rsidRDefault="00D0126E" w:rsidP="00D0126E">
      <w:pPr>
        <w:rPr>
          <w:lang w:eastAsia="en-US"/>
        </w:rPr>
      </w:pPr>
      <w:r>
        <w:rPr>
          <w:lang w:eastAsia="en-US"/>
        </w:rPr>
        <w:t xml:space="preserve">Jofi </w:t>
      </w:r>
      <w:r w:rsidRPr="00285E30">
        <w:rPr>
          <w:rStyle w:val="Heading2Char"/>
        </w:rPr>
        <w:t>Joseph</w:t>
      </w:r>
      <w:r>
        <w:rPr>
          <w:lang w:eastAsia="en-US"/>
        </w:rPr>
        <w:t xml:space="preserve">, Senior Democratic Foreign Policy Staffer in the US Senate, Washington Quarterly, </w:t>
      </w:r>
      <w:r w:rsidRPr="00285E30">
        <w:rPr>
          <w:rStyle w:val="Heading2Char"/>
        </w:rPr>
        <w:t>2009</w:t>
      </w:r>
      <w:r>
        <w:rPr>
          <w:lang w:eastAsia="en-US"/>
        </w:rPr>
        <w:t xml:space="preserve"> (CSIS, “Renew the Drive for CTBT Ratification”, accessed online p. lexis)</w:t>
      </w:r>
    </w:p>
    <w:p w:rsidR="00D0126E" w:rsidRDefault="00D0126E" w:rsidP="00D0126E">
      <w:pPr>
        <w:ind w:left="270" w:right="270"/>
        <w:rPr>
          <w:lang w:eastAsia="en-US"/>
        </w:rPr>
      </w:pPr>
      <w:r>
        <w:rPr>
          <w:lang w:eastAsia="en-US"/>
        </w:rPr>
        <w:t xml:space="preserve">Obama has assumed office at a time when </w:t>
      </w:r>
      <w:r w:rsidRPr="00285E30">
        <w:rPr>
          <w:u w:val="single"/>
          <w:lang w:eastAsia="en-US"/>
        </w:rPr>
        <w:t>the nuclear nonproliferation regime is seriously tattered. Iran is making significant progress</w:t>
      </w:r>
      <w:r>
        <w:rPr>
          <w:lang w:eastAsia="en-US"/>
        </w:rPr>
        <w:t xml:space="preserve"> on an ostensibly civilian uranium enrichment program that can be quickly converted into a weapons program. </w:t>
      </w:r>
      <w:r w:rsidRPr="00285E30">
        <w:rPr>
          <w:u w:val="single"/>
          <w:lang w:eastAsia="en-US"/>
        </w:rPr>
        <w:t>North Korea has quadrupled the size of its fissile material stockpile since 2002</w:t>
      </w:r>
      <w:r>
        <w:rPr>
          <w:lang w:eastAsia="en-US"/>
        </w:rPr>
        <w:t xml:space="preserve"> and joined the nuclear club in 2006 with a nuclear weapons test. </w:t>
      </w:r>
      <w:r w:rsidRPr="00285E30">
        <w:rPr>
          <w:u w:val="single"/>
          <w:lang w:eastAsia="en-US"/>
        </w:rPr>
        <w:t>The</w:t>
      </w:r>
      <w:r>
        <w:rPr>
          <w:lang w:eastAsia="en-US"/>
        </w:rPr>
        <w:t xml:space="preserve"> Nuclear Non</w:t>
      </w:r>
      <w:r>
        <w:rPr>
          <w:rFonts w:ascii="AdvPSGOS" w:hAnsi="AdvPSGOS" w:cs="AdvPSGOS"/>
          <w:lang w:eastAsia="en-US"/>
        </w:rPr>
        <w:t>-</w:t>
      </w:r>
      <w:r>
        <w:rPr>
          <w:lang w:eastAsia="en-US"/>
        </w:rPr>
        <w:t>Proliferation Treaty (</w:t>
      </w:r>
      <w:r w:rsidRPr="00285E30">
        <w:rPr>
          <w:u w:val="single"/>
          <w:lang w:eastAsia="en-US"/>
        </w:rPr>
        <w:t>NPT), the lynchpin of global efforts to halt the spread of nuclear weapons, is under heavy strain. Revitalizing the nonproliferation regime, and reducing the odds that a terrorist group can seize a nuclear weapon for use in a terrorist attack, must be at the top of any president’s to</w:t>
      </w:r>
      <w:r w:rsidRPr="00285E30">
        <w:rPr>
          <w:rFonts w:ascii="AdvPSGOS" w:hAnsi="AdvPSGOS" w:cs="AdvPSGOS"/>
          <w:u w:val="single"/>
          <w:lang w:eastAsia="en-US"/>
        </w:rPr>
        <w:t>-</w:t>
      </w:r>
      <w:r w:rsidRPr="00285E30">
        <w:rPr>
          <w:u w:val="single"/>
          <w:lang w:eastAsia="en-US"/>
        </w:rPr>
        <w:t>do list</w:t>
      </w:r>
      <w:r>
        <w:rPr>
          <w:lang w:eastAsia="en-US"/>
        </w:rPr>
        <w:t xml:space="preserve">. During his presidential campaign, </w:t>
      </w:r>
      <w:r w:rsidRPr="00EC427E">
        <w:rPr>
          <w:u w:val="single"/>
          <w:lang w:eastAsia="en-US"/>
        </w:rPr>
        <w:t>Obama</w:t>
      </w:r>
      <w:r>
        <w:rPr>
          <w:lang w:eastAsia="en-US"/>
        </w:rPr>
        <w:t xml:space="preserve"> often spoke of changing the U.S. approach to national security challenges by not being aggressively unilateral or overly reliant on the use of military force as the first option, calling upon the United States ‘‘to rebuild and construct the alliances and partnerships necessary to meet common challenges and confront common threats.’’</w:t>
      </w:r>
      <w:r>
        <w:rPr>
          <w:sz w:val="14"/>
          <w:szCs w:val="14"/>
          <w:lang w:eastAsia="en-US"/>
        </w:rPr>
        <w:t xml:space="preserve">1 </w:t>
      </w:r>
      <w:r>
        <w:rPr>
          <w:lang w:eastAsia="en-US"/>
        </w:rPr>
        <w:t xml:space="preserve">He </w:t>
      </w:r>
      <w:r w:rsidRPr="00EC427E">
        <w:rPr>
          <w:u w:val="single"/>
          <w:lang w:eastAsia="en-US"/>
        </w:rPr>
        <w:t>described</w:t>
      </w:r>
      <w:r w:rsidRPr="00EC427E">
        <w:rPr>
          <w:u w:val="single"/>
        </w:rPr>
        <w:t xml:space="preserve"> </w:t>
      </w:r>
      <w:r w:rsidRPr="00EC427E">
        <w:rPr>
          <w:u w:val="single"/>
          <w:lang w:eastAsia="en-US"/>
        </w:rPr>
        <w:t>the prospect of a terrorist group detonating a nuclear weapon in a U.S. city as ‘‘the gravest danger we face.’</w:t>
      </w:r>
      <w:r>
        <w:rPr>
          <w:lang w:eastAsia="en-US"/>
        </w:rPr>
        <w:t>’</w:t>
      </w:r>
      <w:r>
        <w:rPr>
          <w:sz w:val="14"/>
          <w:szCs w:val="14"/>
          <w:lang w:eastAsia="en-US"/>
        </w:rPr>
        <w:t xml:space="preserve">2 </w:t>
      </w:r>
      <w:r>
        <w:rPr>
          <w:lang w:eastAsia="en-US"/>
        </w:rPr>
        <w:t xml:space="preserve">For that reason, following in the footsteps of such statesmen like Sam Nunn and Henry Kissinger, </w:t>
      </w:r>
      <w:r w:rsidRPr="00EC427E">
        <w:rPr>
          <w:u w:val="single"/>
          <w:lang w:eastAsia="en-US"/>
        </w:rPr>
        <w:t>Obama</w:t>
      </w:r>
      <w:r>
        <w:rPr>
          <w:lang w:eastAsia="en-US"/>
        </w:rPr>
        <w:t xml:space="preserve"> explicitly </w:t>
      </w:r>
      <w:r w:rsidRPr="00EC427E">
        <w:rPr>
          <w:u w:val="single"/>
          <w:lang w:eastAsia="en-US"/>
        </w:rPr>
        <w:t>endorsed the vision of a world free of nuclear weapons, achieved in a comprehensive and verifiable manner.</w:t>
      </w:r>
      <w:r w:rsidRPr="00EC427E">
        <w:rPr>
          <w:sz w:val="14"/>
          <w:szCs w:val="14"/>
          <w:u w:val="single"/>
          <w:lang w:eastAsia="en-US"/>
        </w:rPr>
        <w:t xml:space="preserve">3 </w:t>
      </w:r>
      <w:r w:rsidRPr="00EC427E">
        <w:rPr>
          <w:u w:val="single"/>
          <w:lang w:eastAsia="en-US"/>
        </w:rPr>
        <w:t>A concrete means to that goal</w:t>
      </w:r>
      <w:r>
        <w:rPr>
          <w:lang w:eastAsia="en-US"/>
        </w:rPr>
        <w:t xml:space="preserve">, as well as the opportunity to repair the image of the United States around the world, </w:t>
      </w:r>
      <w:r w:rsidRPr="00EC427E">
        <w:rPr>
          <w:u w:val="single"/>
          <w:lang w:eastAsia="en-US"/>
        </w:rPr>
        <w:t>is for</w:t>
      </w:r>
      <w:r>
        <w:rPr>
          <w:lang w:eastAsia="en-US"/>
        </w:rPr>
        <w:t xml:space="preserve"> Obama to call upon </w:t>
      </w:r>
      <w:r w:rsidRPr="00EC427E">
        <w:rPr>
          <w:u w:val="single"/>
          <w:lang w:eastAsia="en-US"/>
        </w:rPr>
        <w:t>the Senate</w:t>
      </w:r>
      <w:r>
        <w:rPr>
          <w:lang w:eastAsia="en-US"/>
        </w:rPr>
        <w:t xml:space="preserve"> this year to make another effort </w:t>
      </w:r>
      <w:r w:rsidRPr="00EC427E">
        <w:rPr>
          <w:u w:val="single"/>
          <w:lang w:eastAsia="en-US"/>
        </w:rPr>
        <w:t>to ratify the CTBT</w:t>
      </w:r>
      <w:r>
        <w:rPr>
          <w:lang w:eastAsia="en-US"/>
        </w:rPr>
        <w:t xml:space="preserve"> by the end of his first term in office.</w:t>
      </w:r>
      <w:r>
        <w:t xml:space="preserve"> </w:t>
      </w:r>
    </w:p>
    <w:p w:rsidR="00D0126E" w:rsidRDefault="00D0126E" w:rsidP="00A303B3">
      <w:pPr>
        <w:rPr>
          <w:lang w:eastAsia="en-US"/>
        </w:rPr>
      </w:pPr>
    </w:p>
    <w:p w:rsidR="00A303B3" w:rsidRDefault="00A303B3" w:rsidP="00A303B3">
      <w:pPr>
        <w:pStyle w:val="Heading2"/>
      </w:pPr>
      <w:r>
        <w:t>Terrorism causes global nuclear conflict – the ultimate impact is extinction</w:t>
      </w:r>
    </w:p>
    <w:p w:rsidR="00A303B3" w:rsidRDefault="00A303B3" w:rsidP="00A303B3">
      <w:r>
        <w:t xml:space="preserve">Louis Rene </w:t>
      </w:r>
      <w:r w:rsidRPr="00C815E9">
        <w:rPr>
          <w:rStyle w:val="Heading2Char"/>
        </w:rPr>
        <w:t>Beres</w:t>
      </w:r>
      <w:r>
        <w:t xml:space="preserve">, professor of </w:t>
      </w:r>
      <w:r w:rsidRPr="00C11475">
        <w:rPr>
          <w:rStyle w:val="Heading2Char"/>
        </w:rPr>
        <w:t>political science</w:t>
      </w:r>
      <w:r>
        <w:t xml:space="preserve"> and international law </w:t>
      </w:r>
      <w:r w:rsidRPr="00C11475">
        <w:rPr>
          <w:rStyle w:val="Heading2Char"/>
        </w:rPr>
        <w:t>at Purdue</w:t>
      </w:r>
      <w:r>
        <w:t xml:space="preserve"> University, 19</w:t>
      </w:r>
      <w:r w:rsidRPr="00C815E9">
        <w:rPr>
          <w:rStyle w:val="Heading2Char"/>
        </w:rPr>
        <w:t>87</w:t>
      </w:r>
      <w:r>
        <w:t>, Terrorism and Global Security, Second Edition, p. 42-3</w:t>
      </w:r>
    </w:p>
    <w:p w:rsidR="00A303B3" w:rsidRDefault="00A303B3" w:rsidP="00A303B3">
      <w:pPr>
        <w:ind w:left="288"/>
      </w:pPr>
      <w:r w:rsidRPr="00A303B3">
        <w:rPr>
          <w:u w:val="single"/>
        </w:rPr>
        <w:t>Nuclear terrorism could</w:t>
      </w:r>
      <w:r w:rsidRPr="00A303B3">
        <w:t xml:space="preserve"> even </w:t>
      </w:r>
      <w:r w:rsidRPr="00A303B3">
        <w:rPr>
          <w:u w:val="single"/>
        </w:rPr>
        <w:t>spark full-scale war</w:t>
      </w:r>
      <w:r w:rsidRPr="00A303B3">
        <w:t xml:space="preserve"> between states. </w:t>
      </w:r>
      <w:r w:rsidRPr="00A303B3">
        <w:rPr>
          <w:u w:val="single"/>
        </w:rPr>
        <w:t>Such war could involve</w:t>
      </w:r>
      <w:r w:rsidRPr="00A303B3">
        <w:t xml:space="preserve"> the entire spectrum of nuclear-conflict possibilities, ranging from a nuclear attack upon a non-nuclear state to </w:t>
      </w:r>
      <w:r w:rsidRPr="00A303B3">
        <w:rPr>
          <w:u w:val="single"/>
        </w:rPr>
        <w:t>systemwide nuclear war.</w:t>
      </w:r>
      <w:r w:rsidRPr="00A303B3">
        <w:t xml:space="preserve"> How might such far-reaching consequences of nuclear terrorism come about? Perhaps </w:t>
      </w:r>
      <w:r w:rsidRPr="00A303B3">
        <w:rPr>
          <w:u w:val="single"/>
        </w:rPr>
        <w:t>the most likely way would involve a terrorist nuclear assault against a state by terrorists hosted in another state.</w:t>
      </w:r>
      <w:r w:rsidRPr="00A303B3">
        <w:t xml:space="preserve"> For example, consider the following scenario: Early in the 1990s, </w:t>
      </w:r>
      <w:smartTag w:uri="urn:schemas-microsoft-com:office:smarttags" w:element="place">
        <w:smartTag w:uri="urn:schemas-microsoft-com:office:smarttags" w:element="country-region">
          <w:r w:rsidRPr="00A303B3">
            <w:t>Israel</w:t>
          </w:r>
        </w:smartTag>
      </w:smartTag>
      <w:r w:rsidRPr="00A303B3">
        <w:t xml:space="preserve"> and its Arab-state neighbors finally stand ready to conclude a comprehensive, multilateral peace settlement. With a bilateral treaty between </w:t>
      </w:r>
      <w:smartTag w:uri="urn:schemas-microsoft-com:office:smarttags" w:element="country-region">
        <w:r w:rsidRPr="00A303B3">
          <w:t>Israel</w:t>
        </w:r>
      </w:smartTag>
      <w:r w:rsidRPr="00A303B3">
        <w:t xml:space="preserve"> and </w:t>
      </w:r>
      <w:smartTag w:uri="urn:schemas-microsoft-com:office:smarttags" w:element="place">
        <w:smartTag w:uri="urn:schemas-microsoft-com:office:smarttags" w:element="country-region">
          <w:r w:rsidRPr="00A303B3">
            <w:t>Egypt</w:t>
          </w:r>
        </w:smartTag>
      </w:smartTag>
      <w:r w:rsidRPr="00A303B3">
        <w:t xml:space="preserve"> already many years old, only the interests of the Palestinians—as defined by the PLO—seem to have been left out. On the eve of the proposed signing of the peace agreement, half a dozen crude nuclear explosives in the one-kiloton range detonate in as many Israeli cities. Public grief in </w:t>
      </w:r>
      <w:smartTag w:uri="urn:schemas-microsoft-com:office:smarttags" w:element="place">
        <w:smartTag w:uri="urn:schemas-microsoft-com:office:smarttags" w:element="country-region">
          <w:r w:rsidRPr="00A303B3">
            <w:t>Israel</w:t>
          </w:r>
        </w:smartTag>
      </w:smartTag>
      <w:r w:rsidRPr="00A303B3">
        <w:t xml:space="preserve"> over the many thousands dead and maimed is matched only by the outcry for revenge. In response to the public mood, the government of </w:t>
      </w:r>
      <w:smartTag w:uri="urn:schemas-microsoft-com:office:smarttags" w:element="country-region">
        <w:r w:rsidRPr="00A303B3">
          <w:t>Israel</w:t>
        </w:r>
      </w:smartTag>
      <w:r w:rsidRPr="00A303B3">
        <w:t xml:space="preserve"> initiates selected strikes against terrorist strongholds in </w:t>
      </w:r>
      <w:smartTag w:uri="urn:schemas-microsoft-com:office:smarttags" w:element="country-region">
        <w:r w:rsidRPr="00A303B3">
          <w:t>Lebanon</w:t>
        </w:r>
      </w:smartTag>
      <w:r w:rsidRPr="00A303B3">
        <w:t xml:space="preserve">, whereupon Lebanese Shiite forces and </w:t>
      </w:r>
      <w:smartTag w:uri="urn:schemas-microsoft-com:office:smarttags" w:element="country-region">
        <w:r w:rsidRPr="00A303B3">
          <w:t>Syria</w:t>
        </w:r>
      </w:smartTag>
      <w:r w:rsidRPr="00A303B3">
        <w:t xml:space="preserve"> retaliate against </w:t>
      </w:r>
      <w:smartTag w:uri="urn:schemas-microsoft-com:office:smarttags" w:element="place">
        <w:smartTag w:uri="urn:schemas-microsoft-com:office:smarttags" w:element="country-region">
          <w:r w:rsidRPr="00A303B3">
            <w:t>Israel</w:t>
          </w:r>
        </w:smartTag>
      </w:smartTag>
      <w:r w:rsidRPr="00A303B3">
        <w:t xml:space="preserve">. </w:t>
      </w:r>
      <w:r w:rsidRPr="00A303B3">
        <w:rPr>
          <w:u w:val="single"/>
        </w:rPr>
        <w:t>Before long, the entire region is ablaze, conflict has escalated to nuclear forms</w:t>
      </w:r>
      <w:r w:rsidRPr="00A303B3">
        <w:t xml:space="preserve">, and all countries in the area have suffered unprecedented destruction. Of course, such a scenario is fraught with the makings of even wider destruction. How would the </w:t>
      </w:r>
      <w:smartTag w:uri="urn:schemas-microsoft-com:office:smarttags" w:element="country-region">
        <w:r w:rsidRPr="00A303B3">
          <w:t>United States</w:t>
        </w:r>
      </w:smartTag>
      <w:r w:rsidRPr="00A303B3">
        <w:t xml:space="preserve"> react to the situation in the </w:t>
      </w:r>
      <w:smartTag w:uri="urn:schemas-microsoft-com:office:smarttags" w:element="place">
        <w:r w:rsidRPr="00A303B3">
          <w:t>Middle East</w:t>
        </w:r>
      </w:smartTag>
      <w:r w:rsidRPr="00A303B3">
        <w:t xml:space="preserve">? What would be the Soviet response? It is certainly conceivable that </w:t>
      </w:r>
      <w:r w:rsidRPr="00A303B3">
        <w:rPr>
          <w:u w:val="single"/>
        </w:rPr>
        <w:t>a chain reaction of interstate nuclear conflict could ensue, one that would ultimately involve</w:t>
      </w:r>
      <w:r w:rsidRPr="00A303B3">
        <w:t xml:space="preserve"> the superpowers or even </w:t>
      </w:r>
      <w:r w:rsidRPr="00A303B3">
        <w:rPr>
          <w:u w:val="single"/>
        </w:rPr>
        <w:t>every nuclear-weapons state</w:t>
      </w:r>
      <w:r w:rsidRPr="00A303B3">
        <w:t xml:space="preserve"> on the planet. What, exactly, would this mean? Whether the terms of assessment be statistical or human, the consequences of nuclear war require an entirely new paradigm of death. Only such a paradigm would allow us a proper framework for absorbing the vision of near-total obliteration and the outer limits of human destructiveness. Any </w:t>
      </w:r>
      <w:r w:rsidRPr="00A303B3">
        <w:rPr>
          <w:u w:val="single"/>
        </w:rPr>
        <w:t>nuclear war would have</w:t>
      </w:r>
      <w:r w:rsidRPr="00A303B3">
        <w:t xml:space="preserve"> effectively permanent and </w:t>
      </w:r>
      <w:r w:rsidRPr="00A303B3">
        <w:rPr>
          <w:u w:val="single"/>
        </w:rPr>
        <w:t>irreversible consequences.</w:t>
      </w:r>
      <w:r w:rsidRPr="00A303B3">
        <w:t xml:space="preserve"> Whatever the actual extent of injuries and fatalities, </w:t>
      </w:r>
      <w:r w:rsidRPr="00A303B3">
        <w:rPr>
          <w:u w:val="single"/>
        </w:rPr>
        <w:t>such a war would entomb the spirit of the entire species in a planetary casket</w:t>
      </w:r>
      <w:r w:rsidRPr="00A303B3">
        <w:t xml:space="preserve"> strewn with shorn bodies and imbecile imaginations.</w:t>
      </w:r>
    </w:p>
    <w:p w:rsidR="00A303B3" w:rsidRDefault="00A303B3" w:rsidP="00A303B3">
      <w:pPr>
        <w:rPr>
          <w:lang w:eastAsia="en-US"/>
        </w:rPr>
      </w:pPr>
    </w:p>
    <w:p w:rsidR="00A303B3" w:rsidRDefault="00A303B3" w:rsidP="00A303B3">
      <w:pPr>
        <w:rPr>
          <w:lang w:eastAsia="en-US"/>
        </w:rPr>
      </w:pPr>
    </w:p>
    <w:p w:rsidR="00A303B3" w:rsidRDefault="00A303B3">
      <w:pPr>
        <w:widowControl/>
        <w:rPr>
          <w:lang w:eastAsia="en-US"/>
        </w:rPr>
      </w:pPr>
      <w:r>
        <w:rPr>
          <w:lang w:eastAsia="en-US"/>
        </w:rPr>
        <w:br w:type="page"/>
      </w:r>
    </w:p>
    <w:p w:rsidR="00A303B3" w:rsidRDefault="00A303B3" w:rsidP="003A3712">
      <w:pPr>
        <w:pStyle w:val="Heading1"/>
      </w:pPr>
      <w:bookmarkStart w:id="69" w:name="_Toc234923181"/>
      <w:r>
        <w:lastRenderedPageBreak/>
        <w:t>CTBT Good – Readiness Module</w:t>
      </w:r>
      <w:bookmarkEnd w:id="69"/>
    </w:p>
    <w:p w:rsidR="00A303B3" w:rsidRDefault="00A303B3" w:rsidP="00A303B3">
      <w:pPr>
        <w:rPr>
          <w:lang w:eastAsia="en-US"/>
        </w:rPr>
      </w:pPr>
    </w:p>
    <w:p w:rsidR="00A303B3" w:rsidRDefault="00A303B3" w:rsidP="00A303B3">
      <w:pPr>
        <w:pStyle w:val="Heading2"/>
      </w:pPr>
      <w:r>
        <w:t>CTBT ensures US nuclear dominance by guaranteeing no other nation expands their nuclear arsenal further.</w:t>
      </w:r>
    </w:p>
    <w:p w:rsidR="00A303B3" w:rsidRDefault="00A303B3" w:rsidP="00A303B3">
      <w:pPr>
        <w:rPr>
          <w:lang w:eastAsia="en-US"/>
        </w:rPr>
      </w:pPr>
      <w:r>
        <w:rPr>
          <w:lang w:eastAsia="en-US"/>
        </w:rPr>
        <w:t xml:space="preserve">Jofi </w:t>
      </w:r>
      <w:r w:rsidRPr="00285E30">
        <w:rPr>
          <w:rStyle w:val="Heading2Char"/>
        </w:rPr>
        <w:t>Joseph</w:t>
      </w:r>
      <w:r>
        <w:rPr>
          <w:lang w:eastAsia="en-US"/>
        </w:rPr>
        <w:t xml:space="preserve">, Senior Democratic Foreign Policy Staffer in the US Senate, Washington Quarterly, </w:t>
      </w:r>
      <w:r w:rsidRPr="00285E30">
        <w:rPr>
          <w:rStyle w:val="Heading2Char"/>
        </w:rPr>
        <w:t>2009</w:t>
      </w:r>
      <w:r>
        <w:rPr>
          <w:lang w:eastAsia="en-US"/>
        </w:rPr>
        <w:t xml:space="preserve"> (CSIS, “Renew the Drive for CTBT Ratification”, accessed online p. lexis)</w:t>
      </w:r>
    </w:p>
    <w:p w:rsidR="00A303B3" w:rsidRPr="00A303B3" w:rsidRDefault="00A303B3" w:rsidP="00A303B3">
      <w:pPr>
        <w:ind w:left="270" w:right="270"/>
        <w:rPr>
          <w:sz w:val="14"/>
          <w:szCs w:val="14"/>
          <w:lang w:eastAsia="en-US"/>
        </w:rPr>
      </w:pPr>
      <w:r>
        <w:rPr>
          <w:lang w:eastAsia="en-US"/>
        </w:rPr>
        <w:t xml:space="preserve">As Obama himself recognizes, the road to a world free of nuclear weapons must include the entry into force of the nuclear test ban treaty. </w:t>
      </w:r>
      <w:r w:rsidRPr="0082517B">
        <w:rPr>
          <w:u w:val="single"/>
          <w:lang w:eastAsia="en-US"/>
        </w:rPr>
        <w:t>A global ban on nuclear weapons tests is an essential step to halting the entry of new states into the nuclear club: without the ability to demonstrate its mastery of nuclear weapons by detonating one, no proliferator can lay claim to a credible nuclear arsenal</w:t>
      </w:r>
      <w:r>
        <w:rPr>
          <w:lang w:eastAsia="en-US"/>
        </w:rPr>
        <w:t xml:space="preserve">. Likewise, </w:t>
      </w:r>
      <w:r w:rsidRPr="0082517B">
        <w:rPr>
          <w:u w:val="single"/>
          <w:lang w:eastAsia="en-US"/>
        </w:rPr>
        <w:t>a test ban promises to halt destabilizing nuclear arms races between existing weapons states by ceasing the development and deployment of new types of nuclear weapons. Without the option of tests to verify their effectiveness and reliability, a nuclear power will be hard pressed to introduce new advanced weapons into their deterrent</w:t>
      </w:r>
      <w:r>
        <w:rPr>
          <w:lang w:eastAsia="en-US"/>
        </w:rPr>
        <w:t xml:space="preserve">. Instead, </w:t>
      </w:r>
      <w:r w:rsidRPr="0082517B">
        <w:rPr>
          <w:u w:val="single"/>
          <w:lang w:eastAsia="en-US"/>
        </w:rPr>
        <w:t>an effective nuclear test ban will more or less freeze existing nuclear arsenals at their current levels and prevent future improvements to their explosive power or miniaturization of warheads for missile deployment. For that reason alone, the United States, which possesses the most advanced nuclear arsenal in the world, should be a strong supporter of a treaty that promises to lock in the nuclear weapons status quo</w:t>
      </w:r>
      <w:r>
        <w:rPr>
          <w:lang w:eastAsia="en-US"/>
        </w:rPr>
        <w:t xml:space="preserve">. Furthermore, </w:t>
      </w:r>
      <w:r w:rsidRPr="0082517B">
        <w:rPr>
          <w:u w:val="single"/>
          <w:lang w:eastAsia="en-US"/>
        </w:rPr>
        <w:t>the CTBT entry into force would prevent China from further advances in fielding multiple warhead ballistic missiles</w:t>
      </w:r>
      <w:r>
        <w:rPr>
          <w:lang w:eastAsia="en-US"/>
        </w:rPr>
        <w:t>.</w:t>
      </w:r>
      <w:r>
        <w:rPr>
          <w:sz w:val="14"/>
          <w:szCs w:val="14"/>
          <w:lang w:eastAsia="en-US"/>
        </w:rPr>
        <w:t xml:space="preserve">10 </w:t>
      </w:r>
    </w:p>
    <w:p w:rsidR="00A303B3" w:rsidRDefault="00A303B3" w:rsidP="00A303B3">
      <w:pPr>
        <w:rPr>
          <w:lang w:eastAsia="en-US"/>
        </w:rPr>
      </w:pPr>
    </w:p>
    <w:p w:rsidR="00A303B3" w:rsidRDefault="00A303B3" w:rsidP="00A303B3">
      <w:pPr>
        <w:pStyle w:val="Heading2"/>
      </w:pPr>
      <w:r>
        <w:t>Collapse of readiness undermines hegemony and causes global war</w:t>
      </w:r>
    </w:p>
    <w:p w:rsidR="00A303B3" w:rsidRPr="00845D3E" w:rsidRDefault="00A303B3" w:rsidP="00A303B3">
      <w:pPr>
        <w:rPr>
          <w:lang w:eastAsia="en-US"/>
        </w:rPr>
      </w:pPr>
      <w:r w:rsidRPr="00845D3E">
        <w:rPr>
          <w:lang w:eastAsia="en-US"/>
        </w:rPr>
        <w:t xml:space="preserve">Jack </w:t>
      </w:r>
      <w:r w:rsidRPr="00845D3E">
        <w:rPr>
          <w:rStyle w:val="Heading2Char"/>
        </w:rPr>
        <w:t>Spencer</w:t>
      </w:r>
      <w:r>
        <w:rPr>
          <w:lang w:eastAsia="en-US"/>
        </w:rPr>
        <w:t xml:space="preserve">, </w:t>
      </w:r>
      <w:r w:rsidRPr="00845D3E">
        <w:rPr>
          <w:lang w:eastAsia="en-US"/>
        </w:rPr>
        <w:t>Policy Analyst for Defense and National Security in the Davis Institute for Int</w:t>
      </w:r>
      <w:r>
        <w:rPr>
          <w:lang w:eastAsia="en-US"/>
        </w:rPr>
        <w:t>’</w:t>
      </w:r>
      <w:r w:rsidRPr="00845D3E">
        <w:rPr>
          <w:lang w:eastAsia="en-US"/>
        </w:rPr>
        <w:t>l Studies at Heritage</w:t>
      </w:r>
      <w:r>
        <w:rPr>
          <w:lang w:eastAsia="en-US"/>
        </w:rPr>
        <w:t xml:space="preserve">, September 15, </w:t>
      </w:r>
      <w:r w:rsidRPr="00845D3E">
        <w:rPr>
          <w:rStyle w:val="Heading2Char"/>
        </w:rPr>
        <w:t>2000</w:t>
      </w:r>
      <w:r>
        <w:rPr>
          <w:lang w:eastAsia="en-US"/>
        </w:rPr>
        <w:t xml:space="preserve">, </w:t>
      </w:r>
      <w:r w:rsidRPr="00845D3E">
        <w:rPr>
          <w:lang w:eastAsia="en-US"/>
        </w:rPr>
        <w:t>Backgrounder #1394</w:t>
      </w:r>
      <w:r>
        <w:rPr>
          <w:lang w:eastAsia="en-US"/>
        </w:rPr>
        <w:t xml:space="preserve">, “The Facts About Military Readiness,” </w:t>
      </w:r>
      <w:r w:rsidRPr="00845D3E">
        <w:rPr>
          <w:lang w:eastAsia="en-US"/>
        </w:rPr>
        <w:t>http://www.heritage.org/Research/MissileDefense/BG1394.cfm</w:t>
      </w:r>
    </w:p>
    <w:p w:rsidR="00A303B3" w:rsidRDefault="00A303B3" w:rsidP="00A303B3">
      <w:pPr>
        <w:ind w:left="288"/>
        <w:rPr>
          <w:lang w:eastAsia="en-US"/>
        </w:rPr>
      </w:pPr>
      <w:r>
        <w:rPr>
          <w:lang w:eastAsia="en-US"/>
        </w:rPr>
        <w:t xml:space="preserve">The evidence indicates that the </w:t>
      </w:r>
      <w:smartTag w:uri="urn:schemas-microsoft-com:office:smarttags" w:element="country-region">
        <w:r>
          <w:rPr>
            <w:lang w:eastAsia="en-US"/>
          </w:rPr>
          <w:t>U.S.</w:t>
        </w:r>
      </w:smartTag>
      <w:r>
        <w:rPr>
          <w:lang w:eastAsia="en-US"/>
        </w:rPr>
        <w:t xml:space="preserve"> armed forces are not ready to support </w:t>
      </w:r>
      <w:smartTag w:uri="urn:schemas-microsoft-com:office:smarttags" w:element="place">
        <w:smartTag w:uri="urn:schemas-microsoft-com:office:smarttags" w:element="country-region">
          <w:r>
            <w:rPr>
              <w:lang w:eastAsia="en-US"/>
            </w:rPr>
            <w:t>America</w:t>
          </w:r>
        </w:smartTag>
      </w:smartTag>
      <w:r>
        <w:rPr>
          <w:lang w:eastAsia="en-US"/>
        </w:rPr>
        <w:t xml:space="preserve">'s national security requirements. Moreover, regarding the broader capability to defeat groups of enemies, military readiness has been declining. The National Security Strategy, the </w:t>
      </w:r>
      <w:smartTag w:uri="urn:schemas-microsoft-com:office:smarttags" w:element="country-region">
        <w:r>
          <w:rPr>
            <w:lang w:eastAsia="en-US"/>
          </w:rPr>
          <w:t>U.S.</w:t>
        </w:r>
      </w:smartTag>
      <w:r>
        <w:rPr>
          <w:lang w:eastAsia="en-US"/>
        </w:rPr>
        <w:t xml:space="preserve"> official statement of national security objectives, 3 concludes that the </w:t>
      </w:r>
      <w:smartTag w:uri="urn:schemas-microsoft-com:office:smarttags" w:element="place">
        <w:smartTag w:uri="urn:schemas-microsoft-com:office:smarttags" w:element="country-region">
          <w:r>
            <w:rPr>
              <w:lang w:eastAsia="en-US"/>
            </w:rPr>
            <w:t>United States</w:t>
          </w:r>
        </w:smartTag>
      </w:smartTag>
      <w:r>
        <w:rPr>
          <w:lang w:eastAsia="en-US"/>
        </w:rPr>
        <w:t xml:space="preserve"> "must have the capability to deter and, if deterrence fails, defeat large-scale, cross-border aggression in two distant theaters in overlapping time frames." 4 According to some of the military's highest-ranking officials, however, the </w:t>
      </w:r>
      <w:smartTag w:uri="urn:schemas-microsoft-com:office:smarttags" w:element="place">
        <w:smartTag w:uri="urn:schemas-microsoft-com:office:smarttags" w:element="country-region">
          <w:r>
            <w:rPr>
              <w:lang w:eastAsia="en-US"/>
            </w:rPr>
            <w:t>United States</w:t>
          </w:r>
        </w:smartTag>
      </w:smartTag>
      <w:r>
        <w:rPr>
          <w:lang w:eastAsia="en-US"/>
        </w:rPr>
        <w:t xml:space="preserve"> cannot achieve this goal. Commandant of the Marine Corps General James Jones, former Chief of Naval Operations Admiral Jay Johnson, and Air Force Chief of Staff General Michael Ryan have all expressed serious concerns about their respective services' ability to carry out a two major theater war strategy. 5 Recently retired Generals Anthony Zinni of the U.S. Marine Corps and George Joulwan of the U.S. Army have even questioned America's ability to conduct one major theater war the size of the 1991 Gulf War. 6 Military readiness is vital because declines in </w:t>
      </w:r>
      <w:smartTag w:uri="urn:schemas-microsoft-com:office:smarttags" w:element="country-region">
        <w:r>
          <w:rPr>
            <w:lang w:eastAsia="en-US"/>
          </w:rPr>
          <w:t>America</w:t>
        </w:r>
      </w:smartTag>
      <w:r>
        <w:rPr>
          <w:lang w:eastAsia="en-US"/>
        </w:rPr>
        <w:t xml:space="preserve">'s military readiness signal to the rest of the world that the </w:t>
      </w:r>
      <w:smartTag w:uri="urn:schemas-microsoft-com:office:smarttags" w:element="place">
        <w:smartTag w:uri="urn:schemas-microsoft-com:office:smarttags" w:element="country-region">
          <w:r>
            <w:rPr>
              <w:lang w:eastAsia="en-US"/>
            </w:rPr>
            <w:t>United States</w:t>
          </w:r>
        </w:smartTag>
      </w:smartTag>
      <w:r>
        <w:rPr>
          <w:lang w:eastAsia="en-US"/>
        </w:rPr>
        <w:t xml:space="preserve"> is not prepared to defend its interests. Therefore, potentially hostile nations will be more likely to lash out against American allies and interests, inevitably leading to </w:t>
      </w:r>
      <w:smartTag w:uri="urn:schemas-microsoft-com:office:smarttags" w:element="place">
        <w:smartTag w:uri="urn:schemas-microsoft-com:office:smarttags" w:element="country-region">
          <w:r>
            <w:rPr>
              <w:lang w:eastAsia="en-US"/>
            </w:rPr>
            <w:t>U.S.</w:t>
          </w:r>
        </w:smartTag>
      </w:smartTag>
      <w:r>
        <w:rPr>
          <w:lang w:eastAsia="en-US"/>
        </w:rPr>
        <w:t xml:space="preserve"> involvement in combat. A high state of military readiness is more likely to deter potentially hostile nations from acting aggressively in regions of vital national interest, thereby preserving peace.</w:t>
      </w:r>
    </w:p>
    <w:p w:rsidR="00A303B3" w:rsidRDefault="00A303B3" w:rsidP="00A303B3">
      <w:pPr>
        <w:rPr>
          <w:lang w:eastAsia="en-US"/>
        </w:rPr>
      </w:pPr>
    </w:p>
    <w:p w:rsidR="00A303B3" w:rsidRDefault="00A303B3" w:rsidP="00A303B3">
      <w:pPr>
        <w:pStyle w:val="Heading2"/>
      </w:pPr>
      <w:r>
        <w:t>Heg stops global nuclear war</w:t>
      </w:r>
    </w:p>
    <w:p w:rsidR="00A303B3" w:rsidRDefault="00A303B3" w:rsidP="00A303B3">
      <w:r>
        <w:t xml:space="preserve">Zalmay </w:t>
      </w:r>
      <w:r w:rsidRPr="00D77CC9">
        <w:rPr>
          <w:rStyle w:val="Heading2Char"/>
        </w:rPr>
        <w:t>Khalilzad</w:t>
      </w:r>
      <w:r w:rsidRPr="00581068">
        <w:rPr>
          <w:rStyle w:val="Heading2Char"/>
        </w:rPr>
        <w:t xml:space="preserve">, </w:t>
      </w:r>
      <w:smartTag w:uri="urn:schemas-microsoft-com:office:smarttags" w:element="place">
        <w:r w:rsidRPr="00581068">
          <w:rPr>
            <w:rStyle w:val="Heading2Char"/>
          </w:rPr>
          <w:t>RAND</w:t>
        </w:r>
      </w:smartTag>
      <w:r w:rsidRPr="00581068">
        <w:rPr>
          <w:rStyle w:val="Heading2Char"/>
        </w:rPr>
        <w:t xml:space="preserve"> policy analyst</w:t>
      </w:r>
      <w:r>
        <w:t>, Spring 19</w:t>
      </w:r>
      <w:r w:rsidRPr="00D77CC9">
        <w:rPr>
          <w:rStyle w:val="Heading2Char"/>
        </w:rPr>
        <w:t>95</w:t>
      </w:r>
      <w:r>
        <w:t>, The Washington Quarterly, Vol. 18, No. 2, “</w:t>
      </w:r>
      <w:r w:rsidRPr="00F00565">
        <w:t>Losing the Moment?</w:t>
      </w:r>
      <w:r>
        <w:t>”</w:t>
      </w:r>
    </w:p>
    <w:p w:rsidR="00A303B3" w:rsidRDefault="00A303B3" w:rsidP="00A303B3">
      <w:pPr>
        <w:ind w:left="288"/>
      </w:pPr>
      <w:r w:rsidRPr="00A303B3">
        <w:t xml:space="preserve">Under the third option, the </w:t>
      </w:r>
      <w:smartTag w:uri="urn:schemas-microsoft-com:office:smarttags" w:element="place">
        <w:smartTag w:uri="urn:schemas-microsoft-com:office:smarttags" w:element="country-region">
          <w:r w:rsidRPr="00A303B3">
            <w:t>United States</w:t>
          </w:r>
        </w:smartTag>
      </w:smartTag>
      <w:r w:rsidRPr="00A303B3">
        <w:t xml:space="preserve"> would seek to retain global leadership and to preclude the rise of a global rival or a return to multipolarity for the indefinite future. On balance, this is the best long-term guiding principle and vision. Such a vision is desirable not as an end in itself, but because </w:t>
      </w:r>
      <w:r w:rsidRPr="00A303B3">
        <w:rPr>
          <w:u w:val="single"/>
        </w:rPr>
        <w:t xml:space="preserve">a world in which the </w:t>
      </w:r>
      <w:smartTag w:uri="urn:schemas-microsoft-com:office:smarttags" w:element="place">
        <w:smartTag w:uri="urn:schemas-microsoft-com:office:smarttags" w:element="country-region">
          <w:r w:rsidRPr="00A303B3">
            <w:rPr>
              <w:u w:val="single"/>
            </w:rPr>
            <w:t>U</w:t>
          </w:r>
          <w:r w:rsidRPr="00A303B3">
            <w:t xml:space="preserve">nited </w:t>
          </w:r>
          <w:r w:rsidRPr="00A303B3">
            <w:rPr>
              <w:u w:val="single"/>
            </w:rPr>
            <w:t>S</w:t>
          </w:r>
          <w:r w:rsidRPr="00A303B3">
            <w:t>tates</w:t>
          </w:r>
        </w:smartTag>
      </w:smartTag>
      <w:r w:rsidRPr="00A303B3">
        <w:t xml:space="preserve"> </w:t>
      </w:r>
      <w:r w:rsidRPr="00A303B3">
        <w:rPr>
          <w:u w:val="single"/>
        </w:rPr>
        <w:t>exercises leadership would</w:t>
      </w:r>
      <w:r w:rsidRPr="00A303B3">
        <w:t xml:space="preserve"> have tremendous advantages. First, the global environment would be more open and more receptive to American values -- democracy, free markets, and the rule of law. Second, such a world would </w:t>
      </w:r>
      <w:r w:rsidRPr="00A303B3">
        <w:rPr>
          <w:u w:val="single"/>
        </w:rPr>
        <w:t>have a better chance of dealing cooperatively with</w:t>
      </w:r>
      <w:r w:rsidRPr="00A303B3">
        <w:t xml:space="preserve"> the world’s </w:t>
      </w:r>
      <w:r w:rsidRPr="00A303B3">
        <w:rPr>
          <w:u w:val="single"/>
        </w:rPr>
        <w:t>major problems, such as nuclear proliferation</w:t>
      </w:r>
      <w:r w:rsidRPr="00A303B3">
        <w:t xml:space="preserve">, threats of regional hegemony by </w:t>
      </w:r>
      <w:r w:rsidRPr="00A303B3">
        <w:rPr>
          <w:u w:val="single"/>
        </w:rPr>
        <w:t>renegade states, and</w:t>
      </w:r>
      <w:r w:rsidRPr="00A303B3">
        <w:t xml:space="preserve"> low-level conflicts. Finally, </w:t>
      </w:r>
      <w:smartTag w:uri="urn:schemas-microsoft-com:office:smarttags" w:element="country-region">
        <w:r w:rsidRPr="00A303B3">
          <w:t>U.S.</w:t>
        </w:r>
      </w:smartTag>
      <w:r w:rsidRPr="00A303B3">
        <w:t xml:space="preserve"> leadership would help </w:t>
      </w:r>
      <w:r w:rsidRPr="00A303B3">
        <w:rPr>
          <w:u w:val="single"/>
        </w:rPr>
        <w:t>preclude the rise of another hostile global rival, enabling</w:t>
      </w:r>
      <w:r w:rsidRPr="00A303B3">
        <w:t xml:space="preserve"> the </w:t>
      </w:r>
      <w:smartTag w:uri="urn:schemas-microsoft-com:office:smarttags" w:element="place">
        <w:smartTag w:uri="urn:schemas-microsoft-com:office:smarttags" w:element="country-region">
          <w:r w:rsidRPr="00A303B3">
            <w:t>United States</w:t>
          </w:r>
        </w:smartTag>
      </w:smartTag>
      <w:r w:rsidRPr="00A303B3">
        <w:t xml:space="preserve"> and </w:t>
      </w:r>
      <w:r w:rsidRPr="00A303B3">
        <w:rPr>
          <w:u w:val="single"/>
        </w:rPr>
        <w:t>the world to avoid</w:t>
      </w:r>
      <w:r w:rsidRPr="00A303B3">
        <w:t xml:space="preserve"> another global cold or hot war and all the attendant dangers, including </w:t>
      </w:r>
      <w:r w:rsidRPr="00A303B3">
        <w:rPr>
          <w:u w:val="single"/>
        </w:rPr>
        <w:t>a global nuclear exchange.</w:t>
      </w:r>
      <w:r w:rsidRPr="00A303B3">
        <w:t xml:space="preserve"> </w:t>
      </w:r>
      <w:smartTag w:uri="urn:schemas-microsoft-com:office:smarttags" w:element="place">
        <w:smartTag w:uri="urn:schemas-microsoft-com:office:smarttags" w:element="country-region">
          <w:r w:rsidRPr="00A303B3">
            <w:t>U.S.</w:t>
          </w:r>
        </w:smartTag>
      </w:smartTag>
      <w:r w:rsidRPr="00A303B3">
        <w:t xml:space="preserve"> leadership would therefore be more conducive to global stability than a bipolar or a multipolar balance of power system.</w:t>
      </w:r>
    </w:p>
    <w:p w:rsidR="00A303B3" w:rsidRPr="00A303B3" w:rsidRDefault="00A303B3" w:rsidP="00A303B3">
      <w:pPr>
        <w:rPr>
          <w:lang w:eastAsia="en-US"/>
        </w:rPr>
      </w:pPr>
    </w:p>
    <w:p w:rsidR="00D0126E" w:rsidRDefault="00D0126E" w:rsidP="00D0126E">
      <w:pPr>
        <w:rPr>
          <w:lang w:eastAsia="en-US"/>
        </w:rPr>
      </w:pPr>
      <w:r>
        <w:rPr>
          <w:lang w:eastAsia="en-US"/>
        </w:rPr>
        <w:br w:type="page"/>
      </w:r>
    </w:p>
    <w:p w:rsidR="00D0126E" w:rsidRDefault="00D0126E" w:rsidP="003A3712">
      <w:pPr>
        <w:pStyle w:val="Heading1"/>
      </w:pPr>
      <w:bookmarkStart w:id="70" w:name="_Toc234923182"/>
      <w:r>
        <w:lastRenderedPageBreak/>
        <w:t>AT: Aging Weapons</w:t>
      </w:r>
      <w:bookmarkEnd w:id="70"/>
    </w:p>
    <w:p w:rsidR="00D0126E" w:rsidRDefault="00D0126E" w:rsidP="00275D74">
      <w:pPr>
        <w:rPr>
          <w:lang w:eastAsia="en-US"/>
        </w:rPr>
      </w:pPr>
    </w:p>
    <w:p w:rsidR="00D0126E" w:rsidRDefault="00D0126E" w:rsidP="00D0126E">
      <w:pPr>
        <w:pStyle w:val="Heading2"/>
      </w:pPr>
      <w:r>
        <w:t>Explosions aren’t necessary to test – stockpile surveillance upkeeps our arsenal.</w:t>
      </w:r>
    </w:p>
    <w:p w:rsidR="00D0126E" w:rsidRDefault="00D0126E" w:rsidP="00D0126E">
      <w:r>
        <w:t xml:space="preserve">Daryl G. </w:t>
      </w:r>
      <w:r w:rsidRPr="00873779">
        <w:rPr>
          <w:rStyle w:val="Heading2Char"/>
        </w:rPr>
        <w:t>Kimball</w:t>
      </w:r>
      <w:r>
        <w:t xml:space="preserve">, Executive Director of the Arms Control Association, August 22, </w:t>
      </w:r>
      <w:r w:rsidRPr="00873779">
        <w:rPr>
          <w:rStyle w:val="Heading2Char"/>
        </w:rPr>
        <w:t>2008</w:t>
      </w:r>
      <w:r>
        <w:t xml:space="preserve"> (“The Enduring Value of the Comprehensive Test Ban Treaty and Prospects for Its Entry Into Force”, p. lexis)</w:t>
      </w:r>
    </w:p>
    <w:p w:rsidR="00D0126E" w:rsidRPr="00D53A33" w:rsidRDefault="00D0126E" w:rsidP="00D0126E">
      <w:pPr>
        <w:ind w:left="270" w:right="270"/>
        <w:rPr>
          <w:lang w:eastAsia="en-US"/>
        </w:rPr>
      </w:pPr>
      <w:r>
        <w:t xml:space="preserve">The other key issue is whether the United States can continue to rely on its stockpile stewardship program to maintain its arsenal under a permanent CTBT? The short answer is: yes. As the U.S. National Academy of Sciences reported in July 2002, </w:t>
      </w:r>
      <w:r w:rsidRPr="00D53A33">
        <w:rPr>
          <w:u w:val="single"/>
        </w:rPr>
        <w:t xml:space="preserve">the </w:t>
      </w:r>
      <w:r w:rsidRPr="00D53A33">
        <w:rPr>
          <w:u w:val="single"/>
          <w:bdr w:val="single" w:sz="4" w:space="0" w:color="auto"/>
        </w:rPr>
        <w:t>U</w:t>
      </w:r>
      <w:r>
        <w:t xml:space="preserve">nited </w:t>
      </w:r>
      <w:r w:rsidRPr="00D53A33">
        <w:rPr>
          <w:u w:val="single"/>
          <w:bdr w:val="single" w:sz="4" w:space="0" w:color="auto"/>
        </w:rPr>
        <w:t>S</w:t>
      </w:r>
      <w:r>
        <w:t xml:space="preserve">tates </w:t>
      </w:r>
      <w:r w:rsidRPr="00D53A33">
        <w:rPr>
          <w:u w:val="single"/>
        </w:rPr>
        <w:t>"has the technical capabilities to maintain confidence in the safety and reliability of its existing nuclear-weapon stockpile under [a test ban]</w:t>
      </w:r>
      <w:r>
        <w:t xml:space="preserve">, provided that adequate resources are made available to the Department of Energy's nuclear-weapons complex and are properly focused on this task." Though </w:t>
      </w:r>
      <w:r w:rsidRPr="00D53A33">
        <w:rPr>
          <w:u w:val="single"/>
        </w:rPr>
        <w:t>the Energy Department has determined each year for the last decade that the U.S. nuclear arsenal remains safe and reliable without nuclear testing, some claim</w:t>
      </w:r>
      <w:r>
        <w:t>—as they did in 1999—</w:t>
      </w:r>
      <w:r w:rsidRPr="00D53A33">
        <w:rPr>
          <w:u w:val="single"/>
        </w:rPr>
        <w:t>that as time goes on there may be age-related problems in the nuclear stockpile</w:t>
      </w:r>
      <w:r>
        <w:t xml:space="preserve">. </w:t>
      </w:r>
      <w:bookmarkStart w:id="71" w:name="_ftnref3"/>
      <w:r w:rsidR="00FE3A67">
        <w:fldChar w:fldCharType="begin"/>
      </w:r>
      <w:r>
        <w:instrText xml:space="preserve"> HYPERLINK "http://www.armscontrol.org/node/3300" \l "_ftn3" \o "_ftnref3" </w:instrText>
      </w:r>
      <w:r w:rsidR="00FE3A67">
        <w:fldChar w:fldCharType="separate"/>
      </w:r>
      <w:r>
        <w:rPr>
          <w:rStyle w:val="Hyperlink"/>
        </w:rPr>
        <w:t xml:space="preserve">(3) </w:t>
      </w:r>
      <w:r w:rsidR="00FE3A67">
        <w:fldChar w:fldCharType="end"/>
      </w:r>
      <w:bookmarkEnd w:id="71"/>
      <w:r>
        <w:t xml:space="preserve"> The good news is that all of the technical evidence available shows that such concerns are greatly overstated. </w:t>
      </w:r>
      <w:r w:rsidRPr="00D53A33">
        <w:rPr>
          <w:u w:val="single"/>
        </w:rPr>
        <w:t>New government studies on plutonium longevity completed in 2006 have found that the plutonium primaries of most U.S. nuclear weapons have a minimum lifetime of 85 years, which is twice as long as previous estimates</w:t>
      </w:r>
      <w:r>
        <w:t xml:space="preserve">. According to the National Academy panel, which included three former lab directors, </w:t>
      </w:r>
      <w:r w:rsidRPr="00D53A33">
        <w:rPr>
          <w:u w:val="single"/>
        </w:rPr>
        <w:t>age-related defects mainly related to non-nuclear components can be expected, but nuclear test explosions “are not needed to discover these problems and is not likely to be needed to address them.” Rather</w:t>
      </w:r>
      <w:r>
        <w:t xml:space="preserve">, the panel says, </w:t>
      </w:r>
      <w:r w:rsidRPr="00D53A33">
        <w:rPr>
          <w:u w:val="single"/>
        </w:rPr>
        <w:t>the key to the stewardship of the arsenal is a rigorous stockpile surveillance program</w:t>
      </w:r>
      <w:r>
        <w:t xml:space="preserve">, the ability to remanufacture nuclear components to original specifications, minimizing changes to existing warheads, and non-explosive testing and repair of non-nuclear components. Thomas D’Agostino, acting National Nuclear Security Administration (NNSA) administrator said in March 2007 that “stockpile stewardship is working. </w:t>
      </w:r>
      <w:r w:rsidRPr="00D53A33">
        <w:rPr>
          <w:u w:val="single"/>
        </w:rPr>
        <w:t>This program has proven its ability to successfully sustain the safety, security and reliability of the stockpile without the need to conduct an underground test for well over a decade</w:t>
      </w:r>
      <w:r>
        <w:t xml:space="preserve">.” </w:t>
      </w:r>
    </w:p>
    <w:p w:rsidR="00D0126E" w:rsidRDefault="00D0126E" w:rsidP="00D0126E">
      <w:pPr>
        <w:rPr>
          <w:lang w:eastAsia="en-US"/>
        </w:rPr>
      </w:pPr>
      <w:r>
        <w:rPr>
          <w:lang w:eastAsia="en-US"/>
        </w:rPr>
        <w:t xml:space="preserve"> </w:t>
      </w:r>
    </w:p>
    <w:p w:rsidR="00D0126E" w:rsidRDefault="00D0126E" w:rsidP="00D0126E"/>
    <w:p w:rsidR="00D0126E" w:rsidRDefault="00D0126E" w:rsidP="00D0126E">
      <w:r>
        <w:br w:type="page"/>
      </w:r>
    </w:p>
    <w:p w:rsidR="00D0126E" w:rsidRDefault="00D0126E" w:rsidP="003A3712">
      <w:pPr>
        <w:pStyle w:val="Heading1"/>
      </w:pPr>
      <w:bookmarkStart w:id="72" w:name="_Toc234923183"/>
      <w:r>
        <w:lastRenderedPageBreak/>
        <w:t>AT: Safeguards Check Prolif</w:t>
      </w:r>
      <w:bookmarkEnd w:id="72"/>
    </w:p>
    <w:p w:rsidR="00D0126E" w:rsidRDefault="00D0126E" w:rsidP="00D0126E"/>
    <w:p w:rsidR="00D0126E" w:rsidRDefault="00D0126E" w:rsidP="00D0126E">
      <w:pPr>
        <w:pStyle w:val="Heading2"/>
      </w:pPr>
      <w:r>
        <w:t>Current safeguards aren’t sufficient – we need preventative treaties.</w:t>
      </w:r>
    </w:p>
    <w:p w:rsidR="00D0126E" w:rsidRDefault="00D0126E" w:rsidP="00D0126E">
      <w:pPr>
        <w:rPr>
          <w:lang w:eastAsia="en-US"/>
        </w:rPr>
      </w:pPr>
      <w:r>
        <w:rPr>
          <w:lang w:eastAsia="en-US"/>
        </w:rPr>
        <w:t xml:space="preserve">Dame Anita </w:t>
      </w:r>
      <w:r w:rsidRPr="005618CE">
        <w:rPr>
          <w:rStyle w:val="Heading2Char"/>
        </w:rPr>
        <w:t xml:space="preserve">Roddick </w:t>
      </w:r>
      <w:r>
        <w:rPr>
          <w:rStyle w:val="Heading2Char"/>
        </w:rPr>
        <w:t>&amp;</w:t>
      </w:r>
      <w:r>
        <w:rPr>
          <w:lang w:eastAsia="en-US"/>
        </w:rPr>
        <w:t xml:space="preserve"> Dr. Ian </w:t>
      </w:r>
      <w:r w:rsidRPr="005618CE">
        <w:rPr>
          <w:rStyle w:val="Heading2Char"/>
        </w:rPr>
        <w:t>Davis</w:t>
      </w:r>
      <w:r>
        <w:rPr>
          <w:lang w:eastAsia="en-US"/>
        </w:rPr>
        <w:t xml:space="preserve">, Huffington Post, April 11, </w:t>
      </w:r>
      <w:r w:rsidRPr="005618CE">
        <w:rPr>
          <w:rStyle w:val="Heading2Char"/>
        </w:rPr>
        <w:t>2007</w:t>
      </w:r>
      <w:r>
        <w:rPr>
          <w:lang w:eastAsia="en-US"/>
        </w:rPr>
        <w:t xml:space="preserve"> (“Getting the Nuclear Test Ban Treaty Back on Track”, p. lexis)</w:t>
      </w:r>
    </w:p>
    <w:p w:rsidR="00D0126E" w:rsidRDefault="00D0126E" w:rsidP="00D0126E">
      <w:pPr>
        <w:ind w:left="270" w:right="270"/>
      </w:pPr>
      <w:r w:rsidRPr="000265BA">
        <w:rPr>
          <w:u w:val="single"/>
        </w:rPr>
        <w:t>The North Korean and Iranian nuclear crises exemplify</w:t>
      </w:r>
      <w:r>
        <w:t xml:space="preserve"> an increasing number of damaging developments that make it clear </w:t>
      </w:r>
      <w:r w:rsidRPr="000265BA">
        <w:rPr>
          <w:u w:val="single"/>
        </w:rPr>
        <w:t>that the non-proliferation system needs to be</w:t>
      </w:r>
      <w:r>
        <w:t xml:space="preserve"> strengthened and </w:t>
      </w:r>
      <w:r w:rsidRPr="000265BA">
        <w:rPr>
          <w:u w:val="single"/>
        </w:rPr>
        <w:t>updated</w:t>
      </w:r>
      <w:r>
        <w:t xml:space="preserve">, not neglected or discarded. </w:t>
      </w:r>
      <w:r w:rsidRPr="000265BA">
        <w:rPr>
          <w:u w:val="single"/>
        </w:rPr>
        <w:t>The international community must</w:t>
      </w:r>
      <w:r>
        <w:t xml:space="preserve"> not only work together to develop more effective diplomatic approaches towards North Korea and Iran, but it must also </w:t>
      </w:r>
      <w:r w:rsidRPr="000265BA">
        <w:rPr>
          <w:u w:val="single"/>
        </w:rPr>
        <w:t>apply stricter</w:t>
      </w:r>
      <w:r>
        <w:t xml:space="preserve"> international </w:t>
      </w:r>
      <w:r w:rsidRPr="000265BA">
        <w:rPr>
          <w:u w:val="single"/>
        </w:rPr>
        <w:t>safeguards on all nuclear programs</w:t>
      </w:r>
      <w:r>
        <w:t xml:space="preserve">, prevent the spread of uranium enrichment and plutonium reprocessing, secure a global halt to the production of fissile material for weapons purposes, take new steps to reduce the number and role of nuclear weapons </w:t>
      </w:r>
      <w:r w:rsidRPr="000265BA">
        <w:rPr>
          <w:u w:val="single"/>
        </w:rPr>
        <w:t>and achieve the entry into force of the CTBT</w:t>
      </w:r>
      <w:r>
        <w:t>.</w:t>
      </w:r>
    </w:p>
    <w:p w:rsidR="00D0126E" w:rsidRDefault="00D0126E" w:rsidP="00D0126E"/>
    <w:p w:rsidR="00D0126E" w:rsidRDefault="00D0126E" w:rsidP="00D0126E">
      <w:pPr>
        <w:pStyle w:val="Heading2"/>
      </w:pPr>
      <w:r>
        <w:t>Even if the norm against testing is strong, a lack of CTBT leaves us without a range of verification tools.</w:t>
      </w:r>
    </w:p>
    <w:p w:rsidR="00D0126E" w:rsidRDefault="00D0126E" w:rsidP="00D0126E">
      <w:r>
        <w:t xml:space="preserve">Daryl G. </w:t>
      </w:r>
      <w:r w:rsidRPr="00873779">
        <w:rPr>
          <w:rStyle w:val="Heading2Char"/>
        </w:rPr>
        <w:t>Kimball</w:t>
      </w:r>
      <w:r>
        <w:t xml:space="preserve">, Executive Director of the Arms Control Association, August 22, </w:t>
      </w:r>
      <w:r w:rsidRPr="00873779">
        <w:rPr>
          <w:rStyle w:val="Heading2Char"/>
        </w:rPr>
        <w:t>2008</w:t>
      </w:r>
      <w:r>
        <w:t xml:space="preserve"> (“The Enduring Value of the Comprehensive Test Ban Treaty and Prospects for Its Entry Into Force”, p. lexis)</w:t>
      </w:r>
    </w:p>
    <w:p w:rsidR="00D0126E" w:rsidRDefault="00D0126E" w:rsidP="00D0126E">
      <w:pPr>
        <w:ind w:left="270" w:right="270"/>
      </w:pPr>
      <w:r w:rsidRPr="00310DFD">
        <w:rPr>
          <w:u w:val="single"/>
        </w:rPr>
        <w:t>The global norm against testing remains strong, for now. Yet the absence of CTBT entry into force also means that the full range of verification and monitoring tools, confidence building measures, and the option of on-site inspections, are not available to help strengthen the international community’s ability to detect, deter, and if necessary respond to possible nuclear testing</w:t>
      </w:r>
      <w:r>
        <w:t>.</w:t>
      </w:r>
    </w:p>
    <w:p w:rsidR="00D0126E" w:rsidRDefault="00D0126E" w:rsidP="00D0126E"/>
    <w:p w:rsidR="00D0126E" w:rsidRDefault="00D0126E" w:rsidP="00D0126E"/>
    <w:p w:rsidR="00D0126E" w:rsidRDefault="00D0126E" w:rsidP="00D0126E">
      <w:r>
        <w:br w:type="page"/>
      </w:r>
    </w:p>
    <w:p w:rsidR="00D0126E" w:rsidRDefault="00D0126E" w:rsidP="003A3712">
      <w:pPr>
        <w:pStyle w:val="Heading1"/>
      </w:pPr>
      <w:bookmarkStart w:id="73" w:name="_Toc234923184"/>
      <w:r>
        <w:lastRenderedPageBreak/>
        <w:t>AT: Nuclear Readiness – We Abide Already</w:t>
      </w:r>
      <w:bookmarkEnd w:id="73"/>
    </w:p>
    <w:p w:rsidR="00D0126E" w:rsidRDefault="00D0126E" w:rsidP="00D0126E"/>
    <w:p w:rsidR="00D0126E" w:rsidRDefault="00D0126E" w:rsidP="00D0126E">
      <w:pPr>
        <w:pStyle w:val="Heading2"/>
      </w:pPr>
      <w:r>
        <w:t>No risk of offense – we abide by the CTBT with a testing moratorium – only a risk ratification prevents proliferation.</w:t>
      </w:r>
    </w:p>
    <w:p w:rsidR="00D0126E" w:rsidRDefault="00D0126E" w:rsidP="00D0126E">
      <w:r>
        <w:t xml:space="preserve">Daryl G. </w:t>
      </w:r>
      <w:r w:rsidRPr="00873779">
        <w:rPr>
          <w:rStyle w:val="Heading2Char"/>
        </w:rPr>
        <w:t>Kimball</w:t>
      </w:r>
      <w:r>
        <w:t xml:space="preserve">, Executive Director of the Arms Control Association, August 22, </w:t>
      </w:r>
      <w:r w:rsidRPr="00873779">
        <w:rPr>
          <w:rStyle w:val="Heading2Char"/>
        </w:rPr>
        <w:t>2008</w:t>
      </w:r>
      <w:r>
        <w:t xml:space="preserve"> (“The Enduring Value of the Comprehensive Test Ban Treaty and Prospects for Its Entry Into Force”, p. lexis)</w:t>
      </w:r>
    </w:p>
    <w:p w:rsidR="00D0126E" w:rsidRDefault="00D0126E" w:rsidP="00D0126E">
      <w:pPr>
        <w:ind w:left="270" w:right="270"/>
      </w:pPr>
      <w:r w:rsidRPr="00A03ED1">
        <w:rPr>
          <w:lang w:eastAsia="en-US"/>
        </w:rPr>
        <w:t xml:space="preserve">Over the years, the importance of the Treaty to global security has only increased and international support has grown. Today, 179 countries have signed the CTBT, and 144 countries have ratified. Unfortunately, </w:t>
      </w:r>
      <w:r w:rsidRPr="00A03ED1">
        <w:rPr>
          <w:u w:val="single"/>
          <w:lang w:eastAsia="en-US"/>
        </w:rPr>
        <w:t>the U.S. Senate’s brief debate and untimely rejection of the CTBT in October 1999, coupled with the</w:t>
      </w:r>
      <w:r w:rsidRPr="00A03ED1">
        <w:rPr>
          <w:lang w:eastAsia="en-US"/>
        </w:rPr>
        <w:t xml:space="preserve"> George W. </w:t>
      </w:r>
      <w:r w:rsidRPr="00A03ED1">
        <w:rPr>
          <w:u w:val="single"/>
          <w:lang w:eastAsia="en-US"/>
        </w:rPr>
        <w:t>Bush administration’s opposition to the Treaty, has slowed the momentum</w:t>
      </w:r>
      <w:r w:rsidRPr="00A03ED1">
        <w:rPr>
          <w:lang w:eastAsia="en-US"/>
        </w:rPr>
        <w:t>. Nine key states must still ratify to achieve entry into force.</w:t>
      </w:r>
      <w:r>
        <w:rPr>
          <w:lang w:eastAsia="en-US"/>
        </w:rPr>
        <w:t xml:space="preserve"> </w:t>
      </w:r>
      <w:r w:rsidRPr="00A03ED1">
        <w:rPr>
          <w:lang w:eastAsia="en-US"/>
        </w:rPr>
        <w:t xml:space="preserve">Partially </w:t>
      </w:r>
      <w:r w:rsidRPr="00A03ED1">
        <w:rPr>
          <w:u w:val="single"/>
          <w:lang w:eastAsia="en-US"/>
        </w:rPr>
        <w:t>in response to U.S policy on the CTBT, some countries that have signed the CTBT</w:t>
      </w:r>
      <w:r w:rsidRPr="00A03ED1">
        <w:rPr>
          <w:lang w:eastAsia="en-US"/>
        </w:rPr>
        <w:t xml:space="preserve">, such as China and Israel, </w:t>
      </w:r>
      <w:r w:rsidRPr="00A03ED1">
        <w:rPr>
          <w:u w:val="single"/>
          <w:lang w:eastAsia="en-US"/>
        </w:rPr>
        <w:t>have delayed their ratification</w:t>
      </w:r>
      <w:r w:rsidRPr="00A03ED1">
        <w:rPr>
          <w:lang w:eastAsia="en-US"/>
        </w:rPr>
        <w:t xml:space="preserve"> processes. </w:t>
      </w:r>
      <w:r w:rsidRPr="00A03ED1">
        <w:rPr>
          <w:u w:val="single"/>
          <w:lang w:eastAsia="en-US"/>
        </w:rPr>
        <w:t>Others</w:t>
      </w:r>
      <w:r w:rsidRPr="00A03ED1">
        <w:rPr>
          <w:lang w:eastAsia="en-US"/>
        </w:rPr>
        <w:t xml:space="preserve">, including India and Pakistan, </w:t>
      </w:r>
      <w:r w:rsidRPr="00A03ED1">
        <w:rPr>
          <w:u w:val="single"/>
          <w:lang w:eastAsia="en-US"/>
        </w:rPr>
        <w:t xml:space="preserve">have yet to sign the Treaty and are unlikely to do so unless the </w:t>
      </w:r>
      <w:r w:rsidRPr="00A03ED1">
        <w:rPr>
          <w:u w:val="single"/>
          <w:bdr w:val="single" w:sz="4" w:space="0" w:color="auto"/>
          <w:lang w:eastAsia="en-US"/>
        </w:rPr>
        <w:t>U</w:t>
      </w:r>
      <w:r w:rsidRPr="00A03ED1">
        <w:rPr>
          <w:lang w:eastAsia="en-US"/>
        </w:rPr>
        <w:t xml:space="preserve">nited </w:t>
      </w:r>
      <w:r w:rsidRPr="00A03ED1">
        <w:rPr>
          <w:u w:val="single"/>
          <w:bdr w:val="single" w:sz="4" w:space="0" w:color="auto"/>
          <w:lang w:eastAsia="en-US"/>
        </w:rPr>
        <w:t>S</w:t>
      </w:r>
      <w:r w:rsidRPr="00A03ED1">
        <w:rPr>
          <w:lang w:eastAsia="en-US"/>
        </w:rPr>
        <w:t xml:space="preserve">tates, China, </w:t>
      </w:r>
      <w:r w:rsidRPr="00A03ED1">
        <w:rPr>
          <w:u w:val="single"/>
          <w:lang w:eastAsia="en-US"/>
        </w:rPr>
        <w:t>and</w:t>
      </w:r>
      <w:r w:rsidRPr="00A03ED1">
        <w:rPr>
          <w:lang w:eastAsia="en-US"/>
        </w:rPr>
        <w:t xml:space="preserve"> perhaps </w:t>
      </w:r>
      <w:r w:rsidRPr="00A03ED1">
        <w:rPr>
          <w:u w:val="single"/>
          <w:lang w:eastAsia="en-US"/>
        </w:rPr>
        <w:t>other hold-outs, finally ratify. The situation is self-defeating</w:t>
      </w:r>
      <w:r w:rsidRPr="00A03ED1">
        <w:rPr>
          <w:lang w:eastAsia="en-US"/>
        </w:rPr>
        <w:t xml:space="preserve"> and counterproductive. </w:t>
      </w:r>
      <w:r w:rsidRPr="00A03ED1">
        <w:rPr>
          <w:u w:val="single"/>
          <w:lang w:eastAsia="en-US"/>
        </w:rPr>
        <w:t>Given the U.S</w:t>
      </w:r>
      <w:r w:rsidRPr="00A03ED1">
        <w:rPr>
          <w:lang w:eastAsia="en-US"/>
        </w:rPr>
        <w:t xml:space="preserve">. signature of the CTBT and its </w:t>
      </w:r>
      <w:r w:rsidRPr="00A03ED1">
        <w:rPr>
          <w:u w:val="single"/>
          <w:lang w:eastAsia="en-US"/>
        </w:rPr>
        <w:t>test moratorium</w:t>
      </w:r>
      <w:r w:rsidRPr="00A03ED1">
        <w:rPr>
          <w:lang w:eastAsia="en-US"/>
        </w:rPr>
        <w:t xml:space="preserve"> policy, </w:t>
      </w:r>
      <w:r w:rsidRPr="00A03ED1">
        <w:rPr>
          <w:u w:val="single"/>
          <w:lang w:eastAsia="en-US"/>
        </w:rPr>
        <w:t xml:space="preserve">the </w:t>
      </w:r>
      <w:r w:rsidRPr="00A03ED1">
        <w:rPr>
          <w:u w:val="single"/>
          <w:bdr w:val="single" w:sz="4" w:space="0" w:color="auto"/>
          <w:lang w:eastAsia="en-US"/>
        </w:rPr>
        <w:t>U</w:t>
      </w:r>
      <w:r w:rsidRPr="00A03ED1">
        <w:rPr>
          <w:lang w:eastAsia="en-US"/>
        </w:rPr>
        <w:t xml:space="preserve">nited </w:t>
      </w:r>
      <w:r w:rsidRPr="00A03ED1">
        <w:rPr>
          <w:u w:val="single"/>
          <w:bdr w:val="single" w:sz="4" w:space="0" w:color="auto"/>
          <w:lang w:eastAsia="en-US"/>
        </w:rPr>
        <w:t>S</w:t>
      </w:r>
      <w:r w:rsidRPr="00A03ED1">
        <w:rPr>
          <w:lang w:eastAsia="en-US"/>
        </w:rPr>
        <w:t xml:space="preserve">tates </w:t>
      </w:r>
      <w:r w:rsidRPr="00A03ED1">
        <w:rPr>
          <w:u w:val="single"/>
          <w:lang w:eastAsia="en-US"/>
        </w:rPr>
        <w:t>bears most CTBT</w:t>
      </w:r>
      <w:r w:rsidRPr="00A03ED1">
        <w:rPr>
          <w:lang w:eastAsia="en-US"/>
        </w:rPr>
        <w:t xml:space="preserve">-related </w:t>
      </w:r>
      <w:r w:rsidRPr="00A03ED1">
        <w:rPr>
          <w:u w:val="single"/>
          <w:lang w:eastAsia="en-US"/>
        </w:rPr>
        <w:t>responsibilities. Yet Washington’s failure to ratify has diminished its ability to prod other nations to join the Treaty and refrain from testing. At the same time, there is no need</w:t>
      </w:r>
      <w:r w:rsidRPr="00A03ED1">
        <w:rPr>
          <w:lang w:eastAsia="en-US"/>
        </w:rPr>
        <w:t>—nor is there any political support—</w:t>
      </w:r>
      <w:r w:rsidRPr="00A03ED1">
        <w:rPr>
          <w:u w:val="single"/>
          <w:lang w:eastAsia="en-US"/>
        </w:rPr>
        <w:t>for renewed U.S. testing</w:t>
      </w:r>
      <w:r w:rsidRPr="00A03ED1">
        <w:rPr>
          <w:lang w:eastAsia="en-US"/>
        </w:rPr>
        <w:t xml:space="preserve"> for new nuclear warheads or for any other reason.</w:t>
      </w:r>
      <w:r>
        <w:rPr>
          <w:lang w:eastAsia="en-US"/>
        </w:rPr>
        <w:t xml:space="preserve"> </w:t>
      </w:r>
    </w:p>
    <w:p w:rsidR="00D0126E" w:rsidRDefault="00D0126E" w:rsidP="00D0126E">
      <w:pPr>
        <w:rPr>
          <w:lang w:eastAsia="en-US"/>
        </w:rPr>
      </w:pPr>
    </w:p>
    <w:p w:rsidR="00D0126E" w:rsidRDefault="00D0126E" w:rsidP="00D0126E">
      <w:pPr>
        <w:rPr>
          <w:lang w:eastAsia="en-US"/>
        </w:rPr>
      </w:pPr>
      <w:r>
        <w:rPr>
          <w:lang w:eastAsia="en-US"/>
        </w:rPr>
        <w:br w:type="page"/>
      </w:r>
    </w:p>
    <w:p w:rsidR="00D0126E" w:rsidRDefault="00D0126E" w:rsidP="003A3712">
      <w:pPr>
        <w:pStyle w:val="Heading1"/>
      </w:pPr>
      <w:bookmarkStart w:id="74" w:name="_Toc234923185"/>
      <w:r>
        <w:lastRenderedPageBreak/>
        <w:t>AT: Country’s Cheat</w:t>
      </w:r>
      <w:bookmarkEnd w:id="74"/>
    </w:p>
    <w:p w:rsidR="00D0126E" w:rsidRDefault="00D0126E" w:rsidP="00A303B3">
      <w:pPr>
        <w:rPr>
          <w:lang w:eastAsia="en-US"/>
        </w:rPr>
      </w:pPr>
    </w:p>
    <w:p w:rsidR="00D0126E" w:rsidRDefault="00D0126E" w:rsidP="00D0126E">
      <w:pPr>
        <w:pStyle w:val="Heading2"/>
      </w:pPr>
      <w:r>
        <w:t>International seismic stations make secret nuclear tests near impossible.</w:t>
      </w:r>
    </w:p>
    <w:p w:rsidR="00D0126E" w:rsidRPr="00D53A33" w:rsidRDefault="00D0126E" w:rsidP="00D0126E">
      <w:r>
        <w:t xml:space="preserve">Daryl G. </w:t>
      </w:r>
      <w:r w:rsidRPr="00873779">
        <w:rPr>
          <w:rStyle w:val="Heading2Char"/>
        </w:rPr>
        <w:t>Kimball</w:t>
      </w:r>
      <w:r>
        <w:t xml:space="preserve">, Executive Director of the Arms Control Association, August 22, </w:t>
      </w:r>
      <w:r w:rsidRPr="00873779">
        <w:rPr>
          <w:rStyle w:val="Heading2Char"/>
        </w:rPr>
        <w:t>2008</w:t>
      </w:r>
      <w:r>
        <w:t xml:space="preserve"> (“The Enduring Value of the Comprehensive Test Ban Treaty and Prospects for Its Entry Into Force”, p. lexis)</w:t>
      </w:r>
    </w:p>
    <w:p w:rsidR="00D0126E" w:rsidRDefault="00D0126E" w:rsidP="00D0126E">
      <w:pPr>
        <w:ind w:left="270" w:right="270"/>
        <w:rPr>
          <w:lang w:eastAsia="en-US"/>
        </w:rPr>
      </w:pPr>
      <w:r w:rsidRPr="00D53A33">
        <w:rPr>
          <w:u w:val="single"/>
          <w:lang w:eastAsia="en-US"/>
        </w:rPr>
        <w:t>Since</w:t>
      </w:r>
      <w:r w:rsidRPr="00F50E37">
        <w:rPr>
          <w:lang w:eastAsia="en-US"/>
        </w:rPr>
        <w:t xml:space="preserve"> the </w:t>
      </w:r>
      <w:r w:rsidRPr="00D53A33">
        <w:rPr>
          <w:u w:val="single"/>
          <w:lang w:eastAsia="en-US"/>
        </w:rPr>
        <w:t>1999</w:t>
      </w:r>
      <w:r w:rsidRPr="00F50E37">
        <w:rPr>
          <w:lang w:eastAsia="en-US"/>
        </w:rPr>
        <w:t xml:space="preserve"> Senate vote and the 2002 National Academy of Sciences report, </w:t>
      </w:r>
      <w:r w:rsidRPr="00D53A33">
        <w:rPr>
          <w:u w:val="single"/>
          <w:lang w:eastAsia="en-US"/>
        </w:rPr>
        <w:t>the International Monitoring System has only grown in size and sophistication</w:t>
      </w:r>
      <w:r w:rsidRPr="00F50E37">
        <w:rPr>
          <w:lang w:eastAsia="en-US"/>
        </w:rPr>
        <w:t xml:space="preserve">. For example, </w:t>
      </w:r>
      <w:r w:rsidRPr="00D53A33">
        <w:rPr>
          <w:u w:val="single"/>
          <w:lang w:eastAsia="en-US"/>
        </w:rPr>
        <w:t>more than 10 of the IMS primary seismic stations detected the ground tremors produced by the relatively small yield</w:t>
      </w:r>
      <w:r w:rsidRPr="00F50E37">
        <w:rPr>
          <w:lang w:eastAsia="en-US"/>
        </w:rPr>
        <w:t xml:space="preserve">, Oct. 9, </w:t>
      </w:r>
      <w:r w:rsidRPr="00D53A33">
        <w:rPr>
          <w:u w:val="single"/>
          <w:lang w:eastAsia="en-US"/>
        </w:rPr>
        <w:t>2006 North Korean underground nuclear test</w:t>
      </w:r>
      <w:r w:rsidRPr="00F50E37">
        <w:rPr>
          <w:lang w:eastAsia="en-US"/>
        </w:rPr>
        <w:t xml:space="preserve"> explosion near P’unggye, according to the January 2007 newsletter of the CTBTO, </w:t>
      </w:r>
      <w:r w:rsidRPr="00F50E37">
        <w:rPr>
          <w:i/>
          <w:iCs/>
          <w:lang w:eastAsia="en-US"/>
        </w:rPr>
        <w:t>Spectrum</w:t>
      </w:r>
      <w:r w:rsidRPr="00F50E37">
        <w:rPr>
          <w:lang w:eastAsia="en-US"/>
        </w:rPr>
        <w:t>. The North Korean test blast was estimated by various national, international, and scientific monitors to be less than 1 kiloton (TNT equivalent) in yield.</w:t>
      </w:r>
      <w:r>
        <w:rPr>
          <w:lang w:eastAsia="en-US"/>
        </w:rPr>
        <w:t xml:space="preserve"> </w:t>
      </w:r>
      <w:r w:rsidRPr="00F50E37">
        <w:rPr>
          <w:lang w:eastAsia="en-US"/>
        </w:rPr>
        <w:t>More significantly, one of 10 experimental “noble gas” monitoring stations that are to be part of the IMS detected trace amounts of unique radioactive material that confirmed the explosion was nuclear. The station, which is located near Yellowknife in Canada’s Northwest Territories, detected two spikes in xenon gas readings, on Oct. 22 and 25, which, on the basis of atmospheric modeling, were consistent with the North Korean test.</w:t>
      </w:r>
      <w:r>
        <w:rPr>
          <w:lang w:eastAsia="en-US"/>
        </w:rPr>
        <w:t xml:space="preserve"> </w:t>
      </w:r>
      <w:r w:rsidRPr="00D53A33">
        <w:rPr>
          <w:u w:val="single"/>
          <w:lang w:eastAsia="en-US"/>
        </w:rPr>
        <w:t>When the combination of existing national means of intelligence, as well as world’s network of tens of thousands of civilian seismic monitoring stations, plus the option of on-site inspections are taken into account, no would-be cheater could conduct a nuclear weapon test explosion in underground, underwater, or in the atmosphere without a very high risk of detection</w:t>
      </w:r>
      <w:r w:rsidRPr="00F50E37">
        <w:rPr>
          <w:lang w:eastAsia="en-US"/>
        </w:rPr>
        <w:t>.</w:t>
      </w:r>
      <w:r>
        <w:rPr>
          <w:lang w:eastAsia="en-US"/>
        </w:rPr>
        <w:t xml:space="preserve"> </w:t>
      </w:r>
    </w:p>
    <w:p w:rsidR="00D0126E" w:rsidRDefault="00D0126E" w:rsidP="00BE4464">
      <w:pPr>
        <w:rPr>
          <w:lang w:eastAsia="en-US"/>
        </w:rPr>
      </w:pPr>
    </w:p>
    <w:p w:rsidR="00BE4464" w:rsidRDefault="00BE4464" w:rsidP="00BE4464">
      <w:pPr>
        <w:rPr>
          <w:lang w:eastAsia="en-US"/>
        </w:rPr>
      </w:pPr>
    </w:p>
    <w:p w:rsidR="00D0126E" w:rsidRDefault="00D0126E" w:rsidP="00D0126E">
      <w:pPr>
        <w:rPr>
          <w:lang w:eastAsia="en-US"/>
        </w:rPr>
      </w:pPr>
    </w:p>
    <w:p w:rsidR="00D0126E" w:rsidRDefault="00D0126E" w:rsidP="00D0126E">
      <w:pPr>
        <w:rPr>
          <w:lang w:eastAsia="en-US"/>
        </w:rPr>
      </w:pPr>
      <w:r>
        <w:rPr>
          <w:lang w:eastAsia="en-US"/>
        </w:rPr>
        <w:br w:type="page"/>
      </w:r>
    </w:p>
    <w:p w:rsidR="00D0126E" w:rsidRDefault="00D0126E" w:rsidP="003A3712">
      <w:pPr>
        <w:pStyle w:val="Heading1"/>
      </w:pPr>
      <w:bookmarkStart w:id="75" w:name="_Toc234923186"/>
      <w:r>
        <w:lastRenderedPageBreak/>
        <w:t>Timeframe – 1 Year</w:t>
      </w:r>
      <w:bookmarkEnd w:id="75"/>
    </w:p>
    <w:p w:rsidR="00D0126E" w:rsidRDefault="00D0126E" w:rsidP="00D0126E"/>
    <w:p w:rsidR="00D0126E" w:rsidRDefault="00D0126E" w:rsidP="00D0126E">
      <w:pPr>
        <w:pStyle w:val="Heading2"/>
      </w:pPr>
      <w:r>
        <w:t>Obama will have to spend 12 months pushing CTBT – any less time won’t flush the 67 necessary votes.</w:t>
      </w:r>
    </w:p>
    <w:p w:rsidR="00D0126E" w:rsidRDefault="00D0126E" w:rsidP="00D0126E">
      <w:pPr>
        <w:rPr>
          <w:lang w:eastAsia="en-US"/>
        </w:rPr>
      </w:pPr>
      <w:r>
        <w:rPr>
          <w:lang w:eastAsia="en-US"/>
        </w:rPr>
        <w:t xml:space="preserve">Jofi </w:t>
      </w:r>
      <w:r w:rsidRPr="00285E30">
        <w:rPr>
          <w:rStyle w:val="Heading2Char"/>
        </w:rPr>
        <w:t>Joseph</w:t>
      </w:r>
      <w:r>
        <w:rPr>
          <w:lang w:eastAsia="en-US"/>
        </w:rPr>
        <w:t xml:space="preserve">, Senior Democratic Foreign Policy Staffer in the US Senate, Washington Quarterly, </w:t>
      </w:r>
      <w:r w:rsidRPr="00285E30">
        <w:rPr>
          <w:rStyle w:val="Heading2Char"/>
        </w:rPr>
        <w:t>2009</w:t>
      </w:r>
      <w:r>
        <w:rPr>
          <w:lang w:eastAsia="en-US"/>
        </w:rPr>
        <w:t xml:space="preserve"> (CSIS, “Renew the Drive for CTBT Ratification”, accessed online p. lexis)</w:t>
      </w:r>
    </w:p>
    <w:p w:rsidR="00D0126E" w:rsidRDefault="00D0126E" w:rsidP="00D0126E">
      <w:pPr>
        <w:ind w:left="270" w:right="270"/>
      </w:pPr>
      <w:r w:rsidRPr="00CF3B91">
        <w:rPr>
          <w:u w:val="single"/>
          <w:lang w:eastAsia="en-US"/>
        </w:rPr>
        <w:t>A key reason for the CTBT’s rejection in 1999 was the cursory review it received in the weeks leading up to the vote</w:t>
      </w:r>
      <w:r>
        <w:rPr>
          <w:lang w:eastAsia="en-US"/>
        </w:rPr>
        <w:t>. Senate Republicans, led by Majority Leader Trent Lott (R</w:t>
      </w:r>
      <w:r>
        <w:rPr>
          <w:rFonts w:ascii="AdvPSGOS" w:hAnsi="AdvPSGOS" w:cs="AdvPSGOS"/>
          <w:lang w:eastAsia="en-US"/>
        </w:rPr>
        <w:t>-</w:t>
      </w:r>
      <w:r>
        <w:rPr>
          <w:lang w:eastAsia="en-US"/>
        </w:rPr>
        <w:t>MS) and Foreign Relations Chairman Jesse Helms (R</w:t>
      </w:r>
      <w:r>
        <w:rPr>
          <w:rFonts w:ascii="AdvPSGOS" w:hAnsi="AdvPSGOS" w:cs="AdvPSGOS"/>
          <w:lang w:eastAsia="en-US"/>
        </w:rPr>
        <w:t>-</w:t>
      </w:r>
      <w:r>
        <w:rPr>
          <w:lang w:eastAsia="en-US"/>
        </w:rPr>
        <w:t xml:space="preserve">NC), effectively blocked the CTBT for two years after it was submitted by Clinton in 1997. Coming under increased pressure from some Democratic Senators and outside groups to schedule a vote, the Senate Republican leadership effectively called their bluff and scheduled a final vote with only twelve days notice, allowing only for three Armed Services hearings, one Foreign Relations hearing, and fourteen hours of floor debate. A similar scenario cannot unfold again this time. </w:t>
      </w:r>
      <w:r w:rsidRPr="00CF3B91">
        <w:rPr>
          <w:u w:val="single"/>
          <w:lang w:eastAsia="en-US"/>
        </w:rPr>
        <w:t>Any Senate vote on the CTBT must be preceded by extensive hearings that assess every potential concern regarding U.S. ratification</w:t>
      </w:r>
      <w:r>
        <w:rPr>
          <w:lang w:eastAsia="en-US"/>
        </w:rPr>
        <w:t>. In particular, the hearings should take time to address the following key concerns. First, the degree to which the expertise derived, and lessons learned, from more than a decade of practical experience under the Stockpile Stewardship Program has bolstered confidence in maintaining the reliability and safety of the U.S. nuclear weapons arsenal without nuclear testing. The Stockpile Stewardship Program, established in 1995 and administered by the Department of Energy, refers to research, simulation, and other activities to ensure a continued reliable, safe, and credible U.S. nuclear deterrent in the absence of nuclear testing. At the time of the 1999 Senate vote on CTBT ratification, this initiative was still too new to provide conclusive results on its performance. Members should closely assess the successive annual certifications of the U.S. stockpile and whether such certifications will be imperiled in future years due to aging of nuclear weapons components and material. Second, the hearings should take into account the numerous advances in recent years that have taken place in relevant verification and monitoring technology which has bolstered the ability of State Parties of the CTBT to detect illicit nuclear tests, including sub</w:t>
      </w:r>
      <w:r>
        <w:rPr>
          <w:rFonts w:ascii="AdvPSGOS" w:hAnsi="AdvPSGOS" w:cs="AdvPSGOS"/>
          <w:lang w:eastAsia="en-US"/>
        </w:rPr>
        <w:t>-</w:t>
      </w:r>
      <w:r>
        <w:rPr>
          <w:lang w:eastAsia="en-US"/>
        </w:rPr>
        <w:t xml:space="preserve">kiloton explosions. An assessment of the performance of the International Monitoring System, the global network of monitoring stations that has been developed to detect nuclear tests around the world, should be given special attention, especially since it was able to detect the small North Korean nuclear test in 2006. And finally, the hearings should analyze whether the United States will need to develop new warheads, such as the Reliable Replacement Warhead proposed by the Bush administration, for the U.S. nuclear arsenal, either to incorporate new safety features or provide added capabilities. Ideally, these hearings would serve to document a clear and overwhelming record of support for the CTBT from leading national security figures of both parties while simultaneously airing the concerns of those with reservations. </w:t>
      </w:r>
      <w:r w:rsidRPr="00CF3B91">
        <w:rPr>
          <w:u w:val="single"/>
          <w:lang w:eastAsia="en-US"/>
        </w:rPr>
        <w:t>By taking place over a twelve</w:t>
      </w:r>
      <w:r w:rsidRPr="00CF3B91">
        <w:rPr>
          <w:rFonts w:ascii="AdvPSGOS" w:hAnsi="AdvPSGOS" w:cs="AdvPSGOS"/>
          <w:u w:val="single"/>
          <w:lang w:eastAsia="en-US"/>
        </w:rPr>
        <w:t>-</w:t>
      </w:r>
      <w:r w:rsidRPr="00CF3B91">
        <w:rPr>
          <w:u w:val="single"/>
          <w:lang w:eastAsia="en-US"/>
        </w:rPr>
        <w:t>month period, these hearings can methodically build the case for CTBTratification while raising public consciousness on the benefits of the CTBT and fairly addressing concerns about the treaty. The hearings can help demonstrate broad backing from both weapons experts and physicists who help maintain U.S. nuclear weapons as well as senior military leaders who ultimately must trust in the reliability and credibility of the U.S. nuclear arsenal. Most importantly, the hearings can help flush out the key conditions, understandings, and safeguards that would need to be attached to any resolution of ratification capable of earning 67 yes votes</w:t>
      </w:r>
      <w:r>
        <w:rPr>
          <w:lang w:eastAsia="en-US"/>
        </w:rPr>
        <w:t xml:space="preserve">. </w:t>
      </w:r>
    </w:p>
    <w:p w:rsidR="00D0126E" w:rsidRDefault="00D0126E" w:rsidP="00534C00"/>
    <w:p w:rsidR="00534C00" w:rsidRDefault="00534C00" w:rsidP="00534C00"/>
    <w:p w:rsidR="00534C00" w:rsidRDefault="00534C00">
      <w:pPr>
        <w:widowControl/>
      </w:pPr>
      <w:r>
        <w:br w:type="page"/>
      </w:r>
    </w:p>
    <w:p w:rsidR="00534C00" w:rsidRPr="00AA43B7" w:rsidRDefault="00534C00" w:rsidP="003A3712">
      <w:pPr>
        <w:pStyle w:val="Heading1"/>
      </w:pPr>
      <w:bookmarkStart w:id="76" w:name="_Toc234914052"/>
      <w:bookmarkStart w:id="77" w:name="_Toc234923069"/>
      <w:bookmarkStart w:id="78" w:name="_Toc234923187"/>
      <w:r w:rsidRPr="00AA43B7">
        <w:lastRenderedPageBreak/>
        <w:t>**Aff**</w:t>
      </w:r>
      <w:bookmarkEnd w:id="76"/>
      <w:bookmarkEnd w:id="77"/>
      <w:bookmarkEnd w:id="78"/>
    </w:p>
    <w:p w:rsidR="00534C00" w:rsidRPr="00AA43B7" w:rsidRDefault="00534C00" w:rsidP="003A3712">
      <w:pPr>
        <w:pStyle w:val="Heading1"/>
      </w:pPr>
      <w:bookmarkStart w:id="79" w:name="_Toc234923188"/>
      <w:r w:rsidRPr="00AA43B7">
        <w:t>**Uniqueness**</w:t>
      </w:r>
      <w:bookmarkEnd w:id="79"/>
    </w:p>
    <w:p w:rsidR="00BE4464" w:rsidRDefault="00BE4464" w:rsidP="003A3712">
      <w:pPr>
        <w:pStyle w:val="Heading1"/>
      </w:pPr>
      <w:bookmarkStart w:id="80" w:name="_Toc234923189"/>
      <w:r>
        <w:t>No CTBT – Republicans</w:t>
      </w:r>
      <w:bookmarkEnd w:id="80"/>
    </w:p>
    <w:p w:rsidR="00BE4464" w:rsidRDefault="00BE4464" w:rsidP="00BE4464"/>
    <w:p w:rsidR="00BE4464" w:rsidRDefault="00BE4464" w:rsidP="00BE4464">
      <w:pPr>
        <w:pStyle w:val="Heading2"/>
      </w:pPr>
      <w:r>
        <w:t>Republicans will prevent passage of CTBT</w:t>
      </w:r>
      <w:r>
        <w:br/>
        <w:t xml:space="preserve">John Isaacs, Writer for The Bulletin, 4/15/09 </w:t>
      </w:r>
    </w:p>
    <w:p w:rsidR="00BE4464" w:rsidRDefault="00BE4464" w:rsidP="00BE4464">
      <w:r>
        <w:t xml:space="preserve">&lt;John Isaacs, Writer for The Bulletin of the Atomic Scientists, “A Strategy for Achieving Senate Approval of the CTBT”, </w:t>
      </w:r>
      <w:r w:rsidRPr="007E6A20">
        <w:t>http://www.thebulletin.org/web-edition/features/strategy-achieving-senate-approval-of-the-ctbt</w:t>
      </w:r>
      <w:r>
        <w:t>, Accessed: July 7, 2009, tw&gt;</w:t>
      </w:r>
    </w:p>
    <w:p w:rsidR="00BE4464" w:rsidRPr="00D010A1" w:rsidRDefault="00BE4464" w:rsidP="00BE4464"/>
    <w:p w:rsidR="00BE4464" w:rsidRDefault="00BE4464" w:rsidP="00BE4464">
      <w:r>
        <w:t xml:space="preserve">In 1999, the Senate considered the treaty and sent it down to ignominious defeat. Needing 67 votes to be approved, the treaty achieved only 48, with 51 senators voting "no"--along partisan lines as Republicans were mostly united in their opposition to the treaty. </w:t>
      </w:r>
      <w:r w:rsidRPr="00370B7D">
        <w:rPr>
          <w:b/>
          <w:u w:val="single"/>
        </w:rPr>
        <w:t xml:space="preserve">While today there is renewed momentum for the CTBT, no one should plan a victory celebration yet. </w:t>
      </w:r>
      <w:r w:rsidRPr="00113692">
        <w:rPr>
          <w:b/>
          <w:u w:val="single"/>
        </w:rPr>
        <w:t>The treaty still faces enormous political hurdles--especially in terms of scoring 67 Senate votes,</w:t>
      </w:r>
      <w:r>
        <w:t xml:space="preserve"> the constitutionally mandated two-thirds majority needed for the Senate to give its advice and consent to a major treaty. At present, there are 56 Democratic senators plus two independents who caucus with the Democrats. All 58 are likely to vote "aye" on the treaty. So too will Al Franken of Minnesota, who appears ever closer to claiming the second Minnesota Senate seat after a long court challenge and extremely tight November 2008 election. With Franken aboard, the total projected Senate votes for the treaty are 59. One of the three Republican senators who supported the treaty in 1999, Pennsylvania Sen. Arlen Specter is expected to take the same position in a new vote. That brings the number of treaty supporters to 60 if a new vote were held today. But </w:t>
      </w:r>
      <w:r w:rsidRPr="00113692">
        <w:rPr>
          <w:b/>
          <w:u w:val="single"/>
        </w:rPr>
        <w:t xml:space="preserve">getting from 60 probable votes to 67 sure votes is like forging a raging river at the finish line of a 10-mile hike. </w:t>
      </w:r>
      <w:r>
        <w:t xml:space="preserve">As I wrote in an </w:t>
      </w:r>
      <w:r w:rsidRPr="00113692">
        <w:t>earlier piece</w:t>
      </w:r>
      <w:r w:rsidRPr="00113692">
        <w:rPr>
          <w:b/>
          <w:u w:val="single"/>
        </w:rPr>
        <w:t>, Republicans in Congress have been unified in their opposition to the bulk of Obama's agenda. Only three Senate Republicans voted for the economic stimulus package</w:t>
      </w:r>
      <w:r>
        <w:t xml:space="preserve">, and that was three more than voted for the annual budget resolution. </w:t>
      </w:r>
      <w:r w:rsidRPr="00113692">
        <w:rPr>
          <w:b/>
          <w:u w:val="single"/>
        </w:rPr>
        <w:t>It will be tricky to break this pattern of Republican unity against the Obama administration's goals.</w:t>
      </w:r>
      <w:r>
        <w:t xml:space="preserve"> </w:t>
      </w:r>
      <w:r w:rsidRPr="00AF22EA">
        <w:rPr>
          <w:b/>
          <w:u w:val="single"/>
        </w:rPr>
        <w:t>The anti-treaty forces are led by two key Republican senators:</w:t>
      </w:r>
      <w:r>
        <w:t xml:space="preserve"> John Kyl of Arizona and Jeff Sessions of Alabama. Both were in the Senate in 1999; both voted against the CTBT at that time, with Kyl leading the anti-treaty forces; both have made it clear that they remain adamantly opposed to the treaty; and both are in key positions in 2009--Kyl as Republican whip and Sessions as the ranking Republican on the Armed Services Strategic Forces Subcommittee. Two years ago, Sessions </w:t>
      </w:r>
      <w:hyperlink r:id="rId35" w:tgtFrame="_blank" w:history="1">
        <w:r>
          <w:rPr>
            <w:rStyle w:val="Hyperlink"/>
          </w:rPr>
          <w:t>spoke</w:t>
        </w:r>
      </w:hyperlink>
      <w:r>
        <w:t xml:space="preserve"> before a National Defense University Foundation audience and objected to a nonbinding provision written into the annual defense authorization bill that endorsed Senate reconsideration of the CTBT. He complained, "That was a blast from the past. . . . I don't see CTBT as something we need to pass right now." Kyl has been even more adamant: "It has been nine years since the CTBT was the subject of any deliberation by the Senate, which ultimately concluded that its ratification was not in the nation's interests. There were numerous objections that proved determinative then and remain true today." In addition, he had </w:t>
      </w:r>
      <w:r w:rsidRPr="00AF22EA">
        <w:rPr>
          <w:b/>
          <w:u w:val="single"/>
        </w:rPr>
        <w:t xml:space="preserve">organized a letter signed by 41 Republican senators objecting to the provision that had angered Sessions as well. </w:t>
      </w:r>
      <w:r>
        <w:t xml:space="preserve">Kyl explained, "My colleagues recognize as I do that since the reasons for the rejection of this treaty in 1999 have not changed, neither should the Senate's position." While a number of those senators no longer serve in public office, </w:t>
      </w:r>
      <w:r w:rsidRPr="00AF22EA">
        <w:rPr>
          <w:b/>
          <w:u w:val="single"/>
        </w:rPr>
        <w:t>the 41 senators on the list obviously are greater than the 34 senators needed to defeat the CTBT in a new vote</w:t>
      </w:r>
      <w:r>
        <w:t xml:space="preserve">. So to be successful, Obama and Biden must design a well-coordinated and aggressive campaign. They will be joined by Senate Foreign Relations Committee Chairman John Kerry, who promises to use his key position to educate the Senate. </w:t>
      </w:r>
    </w:p>
    <w:p w:rsidR="00BE4464" w:rsidRDefault="00BE4464" w:rsidP="00BE4464">
      <w:pPr>
        <w:rPr>
          <w:sz w:val="24"/>
        </w:rPr>
      </w:pPr>
    </w:p>
    <w:p w:rsidR="00BE4464" w:rsidRDefault="00BE4464" w:rsidP="00BE4464">
      <w:pPr>
        <w:pStyle w:val="Heading2"/>
      </w:pPr>
      <w:r>
        <w:t>Many Republican Senators have stated they are opposed to CTBT, Preventing Passage</w:t>
      </w:r>
      <w:r>
        <w:br/>
        <w:t>Michael O’Hanlon, Brookings Institute, 2/11/09</w:t>
      </w:r>
    </w:p>
    <w:p w:rsidR="00BE4464" w:rsidRDefault="00BE4464" w:rsidP="00BE4464">
      <w:r>
        <w:t>&lt;</w:t>
      </w:r>
      <w:r w:rsidRPr="000C40BE">
        <w:t xml:space="preserve"> </w:t>
      </w:r>
      <w:r>
        <w:t xml:space="preserve">Michael O’Hanlon specializes in U.S. national security policy. He is senior author of the Iraq Index. A former defense budget analyst who advised members of Congress on military spending, he specializes in Iraq, North Korea, homeland security, the use of military force and other defense issues., Brookings Institute, “Resources for “Hard Power:” The 2010 Budget for Defense, Homeland Security, and Related Programs”, </w:t>
      </w:r>
      <w:r w:rsidRPr="000C40BE">
        <w:t>http://www.brookings.edu/~/media/Files/rc/papers/2009/02_national_security_budget_ohanlon/02_national_security_budget_ohanlon.pdf</w:t>
      </w:r>
      <w:r>
        <w:t xml:space="preserve">, Accessed: July 7, 2009, tw&gt; </w:t>
      </w:r>
    </w:p>
    <w:p w:rsidR="00BE4464" w:rsidRPr="00B06E91" w:rsidRDefault="00BE4464" w:rsidP="00BE4464"/>
    <w:p w:rsidR="00BE4464" w:rsidRDefault="00BE4464" w:rsidP="00BE4464">
      <w:pPr>
        <w:rPr>
          <w:b/>
          <w:u w:val="single"/>
        </w:rPr>
      </w:pPr>
      <w:r w:rsidRPr="00073C57">
        <w:t xml:space="preserve">President Obama can and should push for CTBT ratification and implementation, a goal of nuclear arms control and nonproliferation advocates for half a century now. Yet there are huge challenges to be addressed before any such agenda can be realized. At the U.S. domestic political level, </w:t>
      </w:r>
      <w:r w:rsidRPr="00B06E91">
        <w:rPr>
          <w:b/>
          <w:u w:val="single"/>
        </w:rPr>
        <w:t>while it was Mr. Bush who wished to undo the CTBT, it was the Republican Senate of the late 1990s that opposed its ratification. The Republican caucus voted almost unanimously against the CTBT then; opposition was hardly limited to the most conservative members. Many avowed internationalists, who have often supported other treaties in the past and who value an American foreign policy that promotes multilateralism and the pursuit of international consensus on key issues, voted against the CTBT.</w:t>
      </w:r>
      <w:r w:rsidRPr="00073C57">
        <w:t xml:space="preserve"> Former Republican secretaries of state George Schultz and Henry Kissinger are among those now favoring ratification, but </w:t>
      </w:r>
      <w:r w:rsidRPr="00B06E91">
        <w:rPr>
          <w:b/>
          <w:u w:val="single"/>
        </w:rPr>
        <w:t>many Republican senators are on record in opposition.</w:t>
      </w:r>
      <w:r w:rsidRPr="00073C57">
        <w:t xml:space="preserve">64 </w:t>
      </w:r>
      <w:r w:rsidRPr="00B06E91">
        <w:rPr>
          <w:b/>
          <w:u w:val="single"/>
        </w:rPr>
        <w:t xml:space="preserve">They raised questions that will have to be answered if a future CTBT ratification vote is to gain the support of 10 to 15 Republican members, the minimum that will </w:t>
      </w:r>
      <w:r w:rsidRPr="00B06E91">
        <w:rPr>
          <w:b/>
          <w:u w:val="single"/>
        </w:rPr>
        <w:lastRenderedPageBreak/>
        <w:t xml:space="preserve">likely be needed to ensure its passage and to establish a strong bipartisan support for a ban on nuclear testing in the future. </w:t>
      </w:r>
    </w:p>
    <w:p w:rsidR="00A830BB" w:rsidRDefault="00A830BB" w:rsidP="00A830BB"/>
    <w:p w:rsidR="00A830BB" w:rsidRDefault="00A830BB" w:rsidP="003A3712">
      <w:pPr>
        <w:pStyle w:val="Heading1"/>
      </w:pPr>
      <w:bookmarkStart w:id="81" w:name="_Toc234923190"/>
      <w:r>
        <w:t>No CTBT – 2010 Delay</w:t>
      </w:r>
      <w:bookmarkEnd w:id="81"/>
    </w:p>
    <w:p w:rsidR="00A830BB" w:rsidRDefault="00A830BB" w:rsidP="00A830BB"/>
    <w:p w:rsidR="00A830BB" w:rsidRDefault="00A830BB" w:rsidP="00A830BB">
      <w:pPr>
        <w:pStyle w:val="Heading2"/>
      </w:pPr>
      <w:r>
        <w:t>Earliest date for CTBT passage by senate will be 2010</w:t>
      </w:r>
      <w:r>
        <w:br/>
        <w:t>John Isaacs and Kingston Reif, The Center for Arms Control and Non-Proliferation, 6/23/09</w:t>
      </w:r>
    </w:p>
    <w:p w:rsidR="00A830BB" w:rsidRDefault="00A830BB" w:rsidP="00A830BB">
      <w:r>
        <w:t xml:space="preserve">&lt;John Isaacs, the Executive Director of the Center for Arms Control and Non-Proliferation, Kingston Reif, the Deputy Director of Nuclear Non-Proliferation at the Center for Arms Control and Non-Proliferation, “Will the Senate Support New Nuclear Arms Reductions?”, </w:t>
      </w:r>
      <w:r w:rsidRPr="004339A9">
        <w:t>http://www.armscontrolcenter.org/policy/nuclearweapons/articles/062309_senate_support_reductions/</w:t>
      </w:r>
      <w:r>
        <w:t xml:space="preserve">, Accessed: July 8, 2009, tw&gt; </w:t>
      </w:r>
    </w:p>
    <w:p w:rsidR="00A830BB" w:rsidRDefault="00A830BB" w:rsidP="00A830BB">
      <w:r w:rsidRPr="004339A9">
        <w:rPr>
          <w:b/>
          <w:u w:val="single"/>
        </w:rPr>
        <w:t xml:space="preserve">President Barack Obama has an ambitious agenda on nuclear weapons issues that will take a long time to implement. </w:t>
      </w:r>
      <w:r>
        <w:t xml:space="preserve">For example, </w:t>
      </w:r>
      <w:r w:rsidRPr="00DC42D9">
        <w:rPr>
          <w:b/>
          <w:u w:val="single"/>
        </w:rPr>
        <w:t>the earliest the Senate is likely to vote again on the</w:t>
      </w:r>
      <w:r>
        <w:t xml:space="preserve"> Comprehensive Test Ban Treaty (</w:t>
      </w:r>
      <w:r w:rsidRPr="00DC42D9">
        <w:rPr>
          <w:b/>
          <w:u w:val="single"/>
        </w:rPr>
        <w:t>CTBT</w:t>
      </w:r>
      <w:r>
        <w:t xml:space="preserve">) </w:t>
      </w:r>
      <w:r w:rsidRPr="00DC42D9">
        <w:rPr>
          <w:b/>
          <w:u w:val="single"/>
        </w:rPr>
        <w:t>is 2010</w:t>
      </w:r>
      <w:r>
        <w:t xml:space="preserve">. Likewise, a Fissile Material Cutoff Treaty is at least three years away. Ditto for the president's goal of safeguarding all vulnerable nuclear weapons and nuclear materials worldwide. </w:t>
      </w:r>
      <w:r w:rsidRPr="00DC42D9">
        <w:rPr>
          <w:b/>
          <w:u w:val="single"/>
        </w:rPr>
        <w:t>And then there is his most ambitious goal of all--a nuclear-weapon-free world, which even he has suggested probably won't take place in his lifetime.</w:t>
      </w:r>
      <w:r>
        <w:t xml:space="preserve"> The one major piece of Obama's arms control agenda that could be completed this year, however, is a follow-on agreement to START.</w:t>
      </w:r>
    </w:p>
    <w:p w:rsidR="00A830BB" w:rsidRDefault="00A830BB" w:rsidP="00A830BB"/>
    <w:p w:rsidR="00A830BB" w:rsidRDefault="00A830BB" w:rsidP="00A830BB"/>
    <w:p w:rsidR="00A830BB" w:rsidRDefault="00A830BB">
      <w:pPr>
        <w:widowControl/>
      </w:pPr>
      <w:r>
        <w:br w:type="page"/>
      </w:r>
    </w:p>
    <w:p w:rsidR="00A830BB" w:rsidRDefault="00A830BB" w:rsidP="003A3712">
      <w:pPr>
        <w:pStyle w:val="Heading1"/>
      </w:pPr>
      <w:bookmarkStart w:id="82" w:name="_Toc234923191"/>
      <w:r>
        <w:lastRenderedPageBreak/>
        <w:t>No CTBT – Politics Hasn’t Changed</w:t>
      </w:r>
      <w:bookmarkEnd w:id="82"/>
    </w:p>
    <w:p w:rsidR="00A830BB" w:rsidRDefault="00A830BB" w:rsidP="00A830BB"/>
    <w:p w:rsidR="00A830BB" w:rsidRPr="006A2C5A" w:rsidRDefault="00A830BB" w:rsidP="00A830BB">
      <w:pPr>
        <w:pStyle w:val="Heading2"/>
      </w:pPr>
      <w:r>
        <w:t>CTBT Bill won’t pass - same as it was when rejected by the senate in 1999</w:t>
      </w:r>
    </w:p>
    <w:p w:rsidR="00A830BB" w:rsidRDefault="00A830BB" w:rsidP="00A830BB">
      <w:pPr>
        <w:rPr>
          <w:rFonts w:eastAsia="Times New Roman"/>
          <w:sz w:val="24"/>
          <w:szCs w:val="24"/>
        </w:rPr>
      </w:pPr>
    </w:p>
    <w:p w:rsidR="00A830BB" w:rsidRPr="00772FDD" w:rsidRDefault="00A830BB" w:rsidP="00A830BB">
      <w:pPr>
        <w:rPr>
          <w:rFonts w:eastAsia="Times New Roman"/>
        </w:rPr>
      </w:pPr>
      <w:r w:rsidRPr="00C92AB2">
        <w:rPr>
          <w:rFonts w:eastAsia="Times New Roman"/>
          <w:sz w:val="24"/>
          <w:szCs w:val="24"/>
        </w:rPr>
        <w:t xml:space="preserve">Baker </w:t>
      </w:r>
      <w:r w:rsidRPr="00C92AB2">
        <w:rPr>
          <w:rFonts w:eastAsia="Times New Roman"/>
          <w:b/>
          <w:sz w:val="24"/>
          <w:szCs w:val="24"/>
          <w:u w:val="single"/>
        </w:rPr>
        <w:t>Spring, 6/29/07</w:t>
      </w:r>
      <w:r w:rsidRPr="00C92AB2">
        <w:rPr>
          <w:rFonts w:eastAsia="Times New Roman"/>
          <w:b/>
          <w:sz w:val="24"/>
          <w:szCs w:val="24"/>
        </w:rPr>
        <w:t>,</w:t>
      </w:r>
      <w:r w:rsidRPr="00C92AB2">
        <w:rPr>
          <w:rFonts w:eastAsia="Times New Roman"/>
          <w:sz w:val="24"/>
          <w:szCs w:val="24"/>
        </w:rPr>
        <w:t xml:space="preserve"> Heritage Foundation Author</w:t>
      </w:r>
      <w:r w:rsidRPr="00C92AB2">
        <w:rPr>
          <w:rFonts w:eastAsia="Times New Roman"/>
          <w:b/>
          <w:sz w:val="24"/>
          <w:szCs w:val="24"/>
        </w:rPr>
        <w:t xml:space="preserve"> </w:t>
      </w:r>
      <w:r w:rsidRPr="00C92AB2">
        <w:rPr>
          <w:rFonts w:eastAsia="Times New Roman"/>
          <w:sz w:val="24"/>
          <w:szCs w:val="24"/>
        </w:rPr>
        <w:t>“</w:t>
      </w:r>
      <w:r w:rsidRPr="00772FDD">
        <w:rPr>
          <w:rFonts w:eastAsia="Times New Roman"/>
          <w:sz w:val="24"/>
          <w:szCs w:val="24"/>
        </w:rPr>
        <w:t>Ratifying the Comprehensive Test Ban Treaty: A Bad Idea in 1999, a Worse Idea Today</w:t>
      </w:r>
      <w:r w:rsidRPr="00C92AB2">
        <w:rPr>
          <w:rFonts w:eastAsia="Times New Roman"/>
          <w:sz w:val="24"/>
          <w:szCs w:val="24"/>
        </w:rPr>
        <w:t>” &lt;</w:t>
      </w:r>
      <w:r w:rsidRPr="00C92AB2">
        <w:t xml:space="preserve"> </w:t>
      </w:r>
      <w:r w:rsidRPr="00C92AB2">
        <w:rPr>
          <w:rFonts w:eastAsia="Times New Roman"/>
          <w:sz w:val="24"/>
          <w:szCs w:val="24"/>
        </w:rPr>
        <w:t>http://www.heritage.org/Research/HomelandDefense/wm1533.cfm&gt;</w:t>
      </w:r>
    </w:p>
    <w:p w:rsidR="00A830BB" w:rsidRPr="00772FDD" w:rsidRDefault="00A830BB" w:rsidP="00A830BB">
      <w:pPr>
        <w:rPr>
          <w:rFonts w:eastAsia="Times New Roman"/>
        </w:rPr>
      </w:pPr>
      <w:r w:rsidRPr="00772FDD">
        <w:rPr>
          <w:rFonts w:eastAsia="Times New Roman"/>
          <w:iCs/>
        </w:rPr>
        <w:t xml:space="preserve"> </w:t>
      </w:r>
    </w:p>
    <w:tbl>
      <w:tblPr>
        <w:tblW w:w="5000" w:type="pct"/>
        <w:tblCellSpacing w:w="0" w:type="dxa"/>
        <w:tblCellMar>
          <w:top w:w="75" w:type="dxa"/>
          <w:left w:w="75" w:type="dxa"/>
          <w:bottom w:w="75" w:type="dxa"/>
          <w:right w:w="75" w:type="dxa"/>
        </w:tblCellMar>
        <w:tblLook w:val="04A0"/>
      </w:tblPr>
      <w:tblGrid>
        <w:gridCol w:w="10950"/>
      </w:tblGrid>
      <w:tr w:rsidR="00A830BB" w:rsidRPr="00772FDD" w:rsidTr="009948C4">
        <w:trPr>
          <w:tblCellSpacing w:w="0" w:type="dxa"/>
        </w:trPr>
        <w:tc>
          <w:tcPr>
            <w:tcW w:w="0" w:type="auto"/>
            <w:vAlign w:val="center"/>
            <w:hideMark/>
          </w:tcPr>
          <w:p w:rsidR="00A830BB" w:rsidRPr="00772FDD" w:rsidRDefault="00A830BB" w:rsidP="009948C4">
            <w:pPr>
              <w:spacing w:before="100" w:beforeAutospacing="1" w:after="100" w:afterAutospacing="1"/>
              <w:rPr>
                <w:rFonts w:eastAsia="Times New Roman"/>
                <w:u w:val="single"/>
              </w:rPr>
            </w:pPr>
            <w:r w:rsidRPr="00772FDD">
              <w:rPr>
                <w:rFonts w:eastAsia="Times New Roman"/>
              </w:rPr>
              <w:t>Section 3122 of the Senate version of the National Defense Authorization Act for Fiscal Year 2008 (S. 1547) would express the sense of Congress that the Senate should consent to the ratification of the 1996 Comprehensive Test Ban Treaty (CTBT)</w:t>
            </w:r>
            <w:bookmarkStart w:id="83" w:name="_ftnref1"/>
            <w:r>
              <w:rPr>
                <w:rFonts w:eastAsia="Times New Roman"/>
              </w:rPr>
              <w:t>.</w:t>
            </w:r>
            <w:bookmarkEnd w:id="83"/>
            <w:r w:rsidRPr="00772FDD">
              <w:rPr>
                <w:rFonts w:eastAsia="Times New Roman"/>
              </w:rPr>
              <w:t xml:space="preserve"> The CTBT would permanently prohibit explosive tests of nuclear weapons by the United States. U.S. </w:t>
            </w:r>
            <w:r w:rsidRPr="00772FDD">
              <w:rPr>
                <w:rFonts w:eastAsia="Times New Roman"/>
                <w:u w:val="single"/>
              </w:rPr>
              <w:t>ratification of the CTBT and the treaty’s entry into force would jeopardize the vital national security interests of the United States by undermining its nuclear deterrent.</w:t>
            </w:r>
            <w:r w:rsidRPr="006A2C5A">
              <w:rPr>
                <w:rFonts w:eastAsia="Times New Roman"/>
                <w:u w:val="single"/>
              </w:rPr>
              <w:t xml:space="preserve"> </w:t>
            </w:r>
            <w:r w:rsidRPr="00772FDD">
              <w:rPr>
                <w:rFonts w:eastAsia="Times New Roman"/>
                <w:u w:val="single"/>
              </w:rPr>
              <w:t>Procedurally, it is inappropriate for the Senate to even be considering</w:t>
            </w:r>
            <w:r w:rsidRPr="00772FDD">
              <w:rPr>
                <w:rFonts w:eastAsia="Times New Roman"/>
              </w:rPr>
              <w:t xml:space="preserve"> the language in Section 3122. </w:t>
            </w:r>
            <w:r w:rsidRPr="00772FDD">
              <w:rPr>
                <w:rFonts w:eastAsia="Times New Roman"/>
                <w:u w:val="single"/>
              </w:rPr>
              <w:t>The Senate voted to reject ratification of the CTBT</w:t>
            </w:r>
            <w:r w:rsidRPr="00A82DF9">
              <w:rPr>
                <w:rFonts w:eastAsia="Times New Roman"/>
                <w:u w:val="single"/>
              </w:rPr>
              <w:t xml:space="preserve"> i</w:t>
            </w:r>
            <w:r w:rsidRPr="00772FDD">
              <w:rPr>
                <w:rFonts w:eastAsia="Times New Roman"/>
                <w:u w:val="single"/>
              </w:rPr>
              <w:t>n</w:t>
            </w:r>
            <w:r w:rsidRPr="00772FDD">
              <w:rPr>
                <w:rFonts w:eastAsia="Times New Roman"/>
              </w:rPr>
              <w:t xml:space="preserve"> October 13, </w:t>
            </w:r>
            <w:r w:rsidRPr="00772FDD">
              <w:rPr>
                <w:rFonts w:eastAsia="Times New Roman"/>
                <w:u w:val="single"/>
              </w:rPr>
              <w:t>1999. This was a determinative action regarding CTBT ratification. Following that action, the treaty should have been returned to the executive branch, and the United States should have announced to other treaty signatories that it was no longer seeking ratification and reserved the right to take actions contrary to the object and purpose of the treaty.</w:t>
            </w:r>
            <w:r w:rsidRPr="00772FDD">
              <w:rPr>
                <w:rFonts w:eastAsia="Times New Roman"/>
              </w:rPr>
              <w:t xml:space="preserve"> Furthermore, S. 1547 is under the jurisdiction of the Senate Armed Services Committee. Treaty ratification properly falls under the jurisdiction of the Senate Foreign Relations Committee. As such, the Senate Armed Services Committee has usurped an authority properly given to a different committee.</w:t>
            </w:r>
            <w:r>
              <w:rPr>
                <w:rFonts w:eastAsia="Times New Roman"/>
              </w:rPr>
              <w:t xml:space="preserve"> </w:t>
            </w:r>
            <w:r w:rsidRPr="00772FDD">
              <w:rPr>
                <w:rFonts w:eastAsia="Times New Roman"/>
              </w:rPr>
              <w:t xml:space="preserve">Substantively, </w:t>
            </w:r>
            <w:r w:rsidRPr="00772FDD">
              <w:rPr>
                <w:rFonts w:eastAsia="Times New Roman"/>
                <w:u w:val="single"/>
              </w:rPr>
              <w:t>the shortcomings of the CTBT that the Senate found in 1999 persist today.</w:t>
            </w:r>
            <w:r w:rsidRPr="00772FDD">
              <w:rPr>
                <w:rFonts w:eastAsia="Times New Roman"/>
              </w:rPr>
              <w:t xml:space="preserve"> </w:t>
            </w:r>
            <w:r w:rsidRPr="00772FDD">
              <w:rPr>
                <w:rFonts w:eastAsia="Times New Roman"/>
                <w:u w:val="single"/>
              </w:rPr>
              <w:t>The requirements of the treaty have not changed in any way since 1999, and the United States’ security continues to require a nuclear arsenal that is safe, reliable, and militarily effective.</w:t>
            </w:r>
            <w:r w:rsidRPr="00772FDD">
              <w:rPr>
                <w:rFonts w:eastAsia="Times New Roman"/>
              </w:rPr>
              <w:t xml:space="preserve"> Such an arsenal depends on preserving the option to conduct explosive tests of the weapons already in the arsenal for the purpose of developing new weapons to meet new requirements. </w:t>
            </w:r>
            <w:r w:rsidRPr="00772FDD">
              <w:rPr>
                <w:rFonts w:eastAsia="Times New Roman"/>
                <w:u w:val="single"/>
              </w:rPr>
              <w:t>CTBT ratification by the United States and its entry into force would lead to the same unacceptable outcomes that caused the Senate to reject the treaty in 1999.</w:t>
            </w:r>
          </w:p>
        </w:tc>
      </w:tr>
    </w:tbl>
    <w:p w:rsidR="00A830BB" w:rsidRDefault="00A830BB" w:rsidP="00A830BB"/>
    <w:p w:rsidR="00A830BB" w:rsidRDefault="00A830BB">
      <w:pPr>
        <w:widowControl/>
      </w:pPr>
      <w:r>
        <w:br w:type="page"/>
      </w:r>
    </w:p>
    <w:p w:rsidR="00A830BB" w:rsidRDefault="00A830BB" w:rsidP="003A3712">
      <w:pPr>
        <w:pStyle w:val="Heading1"/>
      </w:pPr>
      <w:bookmarkStart w:id="84" w:name="_Toc234923192"/>
      <w:r>
        <w:lastRenderedPageBreak/>
        <w:t>No CTBT – Obama Hesitant</w:t>
      </w:r>
      <w:bookmarkEnd w:id="84"/>
    </w:p>
    <w:p w:rsidR="00A830BB" w:rsidRDefault="00A830BB" w:rsidP="00A830BB"/>
    <w:p w:rsidR="00A830BB" w:rsidRDefault="00A830BB" w:rsidP="00A830BB">
      <w:pPr>
        <w:pStyle w:val="Heading2"/>
      </w:pPr>
      <w:r>
        <w:t>CTBT won’t pass – Obama wants to keep an effective defensive nuclear arsenal</w:t>
      </w:r>
    </w:p>
    <w:p w:rsidR="00A830BB" w:rsidRDefault="00A830BB" w:rsidP="00A830BB">
      <w:pPr>
        <w:rPr>
          <w:rStyle w:val="standardcontent"/>
        </w:rPr>
      </w:pPr>
      <w:r w:rsidRPr="008B7C45">
        <w:rPr>
          <w:sz w:val="24"/>
          <w:szCs w:val="24"/>
        </w:rPr>
        <w:t xml:space="preserve">Baker </w:t>
      </w:r>
      <w:r w:rsidRPr="008B7C45">
        <w:rPr>
          <w:b/>
          <w:sz w:val="24"/>
          <w:szCs w:val="24"/>
          <w:u w:val="single"/>
        </w:rPr>
        <w:t>Spring, 4/20/09</w:t>
      </w:r>
      <w:r>
        <w:rPr>
          <w:b/>
          <w:sz w:val="24"/>
          <w:szCs w:val="24"/>
        </w:rPr>
        <w:t xml:space="preserve">, </w:t>
      </w:r>
      <w:r w:rsidRPr="008B7C45">
        <w:rPr>
          <w:sz w:val="24"/>
          <w:szCs w:val="24"/>
        </w:rPr>
        <w:t>Heritage Foundation Author, “</w:t>
      </w:r>
      <w:r w:rsidRPr="008B7C45">
        <w:rPr>
          <w:rStyle w:val="standardcontent"/>
        </w:rPr>
        <w:t>Incompatible Pronouncements on the Future of the U.S. Nuclear Force</w:t>
      </w:r>
      <w:r>
        <w:rPr>
          <w:rStyle w:val="standardcontent"/>
        </w:rPr>
        <w:t>” &lt;</w:t>
      </w:r>
      <w:r w:rsidRPr="008B7C45">
        <w:t xml:space="preserve"> </w:t>
      </w:r>
      <w:r w:rsidRPr="008B7C45">
        <w:rPr>
          <w:rStyle w:val="standardcontent"/>
        </w:rPr>
        <w:t>http://www.heritage.org/Research/NationalSecurity/wm2400.cfm</w:t>
      </w:r>
      <w:r>
        <w:rPr>
          <w:rStyle w:val="standardcontent"/>
        </w:rPr>
        <w:t>&gt;</w:t>
      </w:r>
    </w:p>
    <w:p w:rsidR="00A830BB" w:rsidRDefault="00A830BB" w:rsidP="00A830BB">
      <w:pPr>
        <w:pStyle w:val="NormalWeb"/>
        <w:rPr>
          <w:sz w:val="20"/>
          <w:szCs w:val="20"/>
        </w:rPr>
      </w:pPr>
      <w:r w:rsidRPr="00061549">
        <w:rPr>
          <w:sz w:val="20"/>
          <w:szCs w:val="20"/>
          <w:u w:val="single"/>
        </w:rPr>
        <w:t>In an April 5 speech in Prague, President Barack Obama reiterated his campaign commitment to "seek the peace and security of a world without nuclear weapons."</w:t>
      </w:r>
      <w:r w:rsidRPr="008B7C45">
        <w:rPr>
          <w:sz w:val="20"/>
          <w:szCs w:val="20"/>
        </w:rPr>
        <w:t xml:space="preserve"> Unfortunately, </w:t>
      </w:r>
      <w:r w:rsidRPr="00061549">
        <w:rPr>
          <w:sz w:val="20"/>
          <w:szCs w:val="20"/>
          <w:u w:val="single"/>
        </w:rPr>
        <w:t>he also made two</w:t>
      </w:r>
      <w:r w:rsidRPr="008B7C45">
        <w:rPr>
          <w:sz w:val="20"/>
          <w:szCs w:val="20"/>
        </w:rPr>
        <w:t xml:space="preserve"> completely </w:t>
      </w:r>
      <w:r w:rsidRPr="00061549">
        <w:rPr>
          <w:sz w:val="20"/>
          <w:szCs w:val="20"/>
          <w:u w:val="single"/>
        </w:rPr>
        <w:t xml:space="preserve">incompatible pronouncements regarding the future of the U.S. nuclear force. First, President Obama stated, "As long as these [nuclear] weapons exist, the United States will maintain a safe, secure and </w:t>
      </w:r>
      <w:r w:rsidRPr="00061549">
        <w:rPr>
          <w:i/>
          <w:iCs/>
          <w:sz w:val="20"/>
          <w:szCs w:val="20"/>
          <w:u w:val="single"/>
        </w:rPr>
        <w:t>effective</w:t>
      </w:r>
      <w:r w:rsidRPr="00061549">
        <w:rPr>
          <w:sz w:val="20"/>
          <w:szCs w:val="20"/>
          <w:u w:val="single"/>
        </w:rPr>
        <w:t xml:space="preserve"> arsenal to deter any adversary and guarantee that defense to our allies--including the Czech Republic." However, President Obama went on to state that "to achieve a global ban on nuclear testing, my administration will immediately and aggressively pursue U.S. ratification of the Comprehensive Test Ban Treaty."</w:t>
      </w:r>
      <w:r>
        <w:rPr>
          <w:sz w:val="20"/>
          <w:szCs w:val="20"/>
        </w:rPr>
        <w:t xml:space="preserve"> </w:t>
      </w:r>
      <w:r w:rsidRPr="00A83DA2">
        <w:rPr>
          <w:sz w:val="20"/>
          <w:szCs w:val="20"/>
          <w:u w:val="single"/>
        </w:rPr>
        <w:t xml:space="preserve">These two pronouncements are incompatible because the </w:t>
      </w:r>
      <w:r w:rsidRPr="008B7C45">
        <w:rPr>
          <w:sz w:val="20"/>
          <w:szCs w:val="20"/>
        </w:rPr>
        <w:t xml:space="preserve">Comprehensive Test Ban Treaty </w:t>
      </w:r>
      <w:r w:rsidRPr="00A83DA2">
        <w:rPr>
          <w:sz w:val="20"/>
          <w:szCs w:val="20"/>
          <w:u w:val="single"/>
        </w:rPr>
        <w:t>(CTBT) is a treaty of unlimited duration that imposes a "zero yield" ban on the testing of nuclear weapons. The ban on testing imposed by the treaty prohibits the maintenance of an effective nuclear arsenal in the context of a wide variety of changing circumstances.</w:t>
      </w:r>
      <w:r w:rsidRPr="008B7C45">
        <w:rPr>
          <w:sz w:val="20"/>
          <w:szCs w:val="20"/>
        </w:rPr>
        <w:t xml:space="preserve"> These include the adoption of new strategies and postures for governing nuclear weapons and changes in targeting requirements because of the emergence of new targets that require new nuclear warheads or the need for new delivery systems that also demand new warheads.</w:t>
      </w:r>
      <w:r>
        <w:rPr>
          <w:sz w:val="20"/>
          <w:szCs w:val="20"/>
        </w:rPr>
        <w:t xml:space="preserve"> </w:t>
      </w:r>
      <w:r w:rsidRPr="008B7C45">
        <w:rPr>
          <w:sz w:val="20"/>
          <w:szCs w:val="20"/>
        </w:rPr>
        <w:t>Put succinctly, the CTBT will prohibit--essentially forever--the development of new nuclear weapons that are necessary to maintain an effective nuclear force under changing circumstances.</w:t>
      </w:r>
    </w:p>
    <w:p w:rsidR="00A830BB" w:rsidRDefault="00A830BB" w:rsidP="00A830BB">
      <w:r>
        <w:br w:type="page"/>
      </w:r>
    </w:p>
    <w:p w:rsidR="00534C00" w:rsidRDefault="00534C00" w:rsidP="003A3712">
      <w:pPr>
        <w:pStyle w:val="Heading1"/>
      </w:pPr>
      <w:bookmarkStart w:id="85" w:name="_Toc234923193"/>
      <w:r>
        <w:lastRenderedPageBreak/>
        <w:t>Obama Not Pushing CTBT</w:t>
      </w:r>
      <w:bookmarkEnd w:id="85"/>
    </w:p>
    <w:p w:rsidR="00534C00" w:rsidRDefault="00534C00" w:rsidP="00BE4464">
      <w:pPr>
        <w:rPr>
          <w:lang w:eastAsia="en-US"/>
        </w:rPr>
      </w:pPr>
    </w:p>
    <w:p w:rsidR="00534C00" w:rsidRPr="00A560A5" w:rsidRDefault="00534C00" w:rsidP="00534C00">
      <w:pPr>
        <w:pStyle w:val="Heading2"/>
      </w:pPr>
      <w:r w:rsidRPr="00A560A5">
        <w:t>Middle East proves- Obama preoccupied elsewhere to pursue CTBT now</w:t>
      </w:r>
    </w:p>
    <w:p w:rsidR="00534C00" w:rsidRPr="00FE7729" w:rsidRDefault="00534C00" w:rsidP="00534C00">
      <w:pPr>
        <w:shd w:val="clear" w:color="auto" w:fill="FFFFFF" w:themeFill="background1"/>
      </w:pPr>
      <w:r>
        <w:rPr>
          <w:b/>
          <w:sz w:val="24"/>
        </w:rPr>
        <w:t>Worldpress June</w:t>
      </w:r>
      <w:r>
        <w:rPr>
          <w:sz w:val="24"/>
        </w:rPr>
        <w:t xml:space="preserve"> </w:t>
      </w:r>
      <w:r>
        <w:t>[“</w:t>
      </w:r>
      <w:r w:rsidRPr="00FE7729">
        <w:t>Obama in the Middle East</w:t>
      </w:r>
      <w:r>
        <w:t xml:space="preserve">,” </w:t>
      </w:r>
      <w:hyperlink r:id="rId36" w:history="1">
        <w:r w:rsidRPr="00962C12">
          <w:rPr>
            <w:rStyle w:val="Hyperlink"/>
          </w:rPr>
          <w:t>http://www.worldpress.org/Mideast/3362.cfm</w:t>
        </w:r>
      </w:hyperlink>
      <w:r>
        <w:t>, Date Accessed: 7/6/09]</w:t>
      </w:r>
    </w:p>
    <w:p w:rsidR="00534C00" w:rsidRPr="00460F78" w:rsidRDefault="00534C00" w:rsidP="00534C00">
      <w:pPr>
        <w:shd w:val="clear" w:color="auto" w:fill="FFFFFF" w:themeFill="background1"/>
        <w:ind w:left="270" w:right="270"/>
      </w:pPr>
      <w:r w:rsidRPr="00460F78">
        <w:t xml:space="preserve">Egypt—Al Ahram (June 7): Judging by what Obama offered to a diverse and loudly applauding audience of 3,000, </w:t>
      </w:r>
      <w:r w:rsidRPr="00460F78">
        <w:rPr>
          <w:u w:val="single"/>
        </w:rPr>
        <w:t>the current U.S. administration has a priority to contain the Taliban in Afghanistan. It is committed to withdrawing from Iraq and to bring a form of peace to the Middle East that would allow the Palestinians to eventually have a state of some sort. It is also keen to seek a peaceful end to confrontation with "the Islamic Republic of Iran" over its nuclear program. Moreover, it would pursue the sensitive and cautious promotion of democracy and human rights</w:t>
      </w:r>
      <w:r w:rsidRPr="00460F78">
        <w:t>, including the rights of minorities such as Maronites and Copts in Arab and Muslim countries while working closely with the governments of these countries to promote development and economic prosperity.</w:t>
      </w:r>
    </w:p>
    <w:p w:rsidR="00534C00" w:rsidRDefault="00534C00" w:rsidP="00BE4464"/>
    <w:p w:rsidR="00BE4464" w:rsidRDefault="00BE4464">
      <w:pPr>
        <w:widowControl/>
      </w:pPr>
      <w:r>
        <w:br w:type="page"/>
      </w:r>
    </w:p>
    <w:p w:rsidR="00BE4464" w:rsidRDefault="00BE4464" w:rsidP="003A3712">
      <w:pPr>
        <w:pStyle w:val="Heading1"/>
      </w:pPr>
      <w:bookmarkStart w:id="86" w:name="_Toc234923194"/>
      <w:r>
        <w:lastRenderedPageBreak/>
        <w:t>Popularity Down Now</w:t>
      </w:r>
      <w:bookmarkEnd w:id="86"/>
    </w:p>
    <w:p w:rsidR="00BE4464" w:rsidRDefault="00BE4464" w:rsidP="00BE4464"/>
    <w:p w:rsidR="00BE4464" w:rsidRDefault="00BE4464" w:rsidP="00BE4464">
      <w:pPr>
        <w:pStyle w:val="Heading2"/>
      </w:pPr>
      <w:r>
        <w:t>Independent study proves: Obama's popularity slipping</w:t>
      </w:r>
    </w:p>
    <w:p w:rsidR="00BE4464" w:rsidRDefault="00BE4464" w:rsidP="00BE4464">
      <w:r>
        <w:t xml:space="preserve">Bill </w:t>
      </w:r>
      <w:r>
        <w:rPr>
          <w:b/>
          <w:bCs/>
          <w:sz w:val="24"/>
          <w:szCs w:val="24"/>
        </w:rPr>
        <w:t>Cohen</w:t>
      </w:r>
      <w:r>
        <w:rPr>
          <w:sz w:val="24"/>
          <w:szCs w:val="24"/>
        </w:rPr>
        <w:t xml:space="preserve">, </w:t>
      </w:r>
      <w:r>
        <w:rPr>
          <w:b/>
          <w:bCs/>
          <w:sz w:val="24"/>
          <w:szCs w:val="24"/>
        </w:rPr>
        <w:t>July</w:t>
      </w:r>
      <w:r>
        <w:t xml:space="preserve"> 7,</w:t>
      </w:r>
      <w:r>
        <w:rPr>
          <w:sz w:val="24"/>
          <w:szCs w:val="24"/>
        </w:rPr>
        <w:t xml:space="preserve"> </w:t>
      </w:r>
      <w:r>
        <w:rPr>
          <w:b/>
          <w:bCs/>
          <w:sz w:val="24"/>
          <w:szCs w:val="24"/>
        </w:rPr>
        <w:t xml:space="preserve">2009 </w:t>
      </w:r>
      <w:r>
        <w:t xml:space="preserve">[Bill Cohen is a Ohio Public Radio Reporter (so he's def legit. Go NPR), “New independent poll shows Obama's popularity slipping in Ohio,” </w:t>
      </w:r>
      <w:hyperlink r:id="rId37" w:history="1">
        <w:r>
          <w:rPr>
            <w:rStyle w:val="Hyperlink"/>
          </w:rPr>
          <w:t>http://www.wksu.org/news/story/23682</w:t>
        </w:r>
      </w:hyperlink>
      <w:r>
        <w:t>, Date Accessed 7/7/09, ae]</w:t>
      </w:r>
    </w:p>
    <w:p w:rsidR="00BE4464" w:rsidRDefault="00BE4464" w:rsidP="00BE4464">
      <w:pPr>
        <w:rPr>
          <w:sz w:val="24"/>
          <w:szCs w:val="24"/>
        </w:rPr>
      </w:pPr>
      <w:r>
        <w:rPr>
          <w:sz w:val="24"/>
          <w:szCs w:val="24"/>
        </w:rPr>
        <w:t xml:space="preserve">Barack Obama won the presidency, in part, by capturing Ohio. But </w:t>
      </w:r>
      <w:r>
        <w:rPr>
          <w:sz w:val="24"/>
          <w:szCs w:val="24"/>
          <w:u w:val="single"/>
        </w:rPr>
        <w:t>a new independent poll</w:t>
      </w:r>
      <w:r>
        <w:rPr>
          <w:sz w:val="24"/>
          <w:szCs w:val="24"/>
        </w:rPr>
        <w:t xml:space="preserve"> finds his </w:t>
      </w:r>
      <w:r>
        <w:rPr>
          <w:sz w:val="24"/>
          <w:szCs w:val="24"/>
          <w:u w:val="single"/>
        </w:rPr>
        <w:t>[Barack Obama] popularity here is dropping quickly.</w:t>
      </w:r>
      <w:r>
        <w:rPr>
          <w:sz w:val="24"/>
          <w:szCs w:val="24"/>
        </w:rPr>
        <w:t xml:space="preserve"> The survey also shows two Democratic candidates for an open U.S. Senate seat have an edge over two Republicans, but not a big one. In May, </w:t>
      </w:r>
      <w:r>
        <w:rPr>
          <w:sz w:val="24"/>
          <w:szCs w:val="24"/>
          <w:u w:val="single"/>
        </w:rPr>
        <w:t>the Quineppy university poll found Obama very popular, the margin then was 62% to 31%, but now, two months later, only 49% say they approve of the way he's doing his job in office and 42% say the disapprove. This is largely due to his floundering on the economy.</w:t>
      </w:r>
      <w:r>
        <w:rPr>
          <w:sz w:val="24"/>
          <w:szCs w:val="24"/>
        </w:rPr>
        <w:t xml:space="preserve"> Earlier, he had a 20 point edge on the economic mess, now it's straight down the middle.</w:t>
      </w:r>
    </w:p>
    <w:p w:rsidR="00BE4464" w:rsidRDefault="00BE4464" w:rsidP="00BE4464">
      <w:pPr>
        <w:rPr>
          <w:sz w:val="24"/>
          <w:szCs w:val="24"/>
        </w:rPr>
      </w:pPr>
    </w:p>
    <w:p w:rsidR="00BE4464" w:rsidRDefault="00BE4464" w:rsidP="00BE4464">
      <w:pPr>
        <w:pStyle w:val="Heading2"/>
      </w:pPr>
      <w:r>
        <w:t>Rasmussen poll proves: Obama's popularity slipping</w:t>
      </w:r>
    </w:p>
    <w:p w:rsidR="00BE4464" w:rsidRDefault="00BE4464" w:rsidP="00BE4464">
      <w:r>
        <w:t xml:space="preserve">Robin </w:t>
      </w:r>
      <w:r>
        <w:rPr>
          <w:b/>
          <w:bCs/>
          <w:sz w:val="24"/>
          <w:szCs w:val="24"/>
        </w:rPr>
        <w:t>Masters</w:t>
      </w:r>
      <w:r>
        <w:rPr>
          <w:sz w:val="24"/>
          <w:szCs w:val="24"/>
        </w:rPr>
        <w:t xml:space="preserve">, </w:t>
      </w:r>
      <w:r>
        <w:rPr>
          <w:b/>
          <w:bCs/>
          <w:sz w:val="24"/>
          <w:szCs w:val="24"/>
        </w:rPr>
        <w:t xml:space="preserve">July </w:t>
      </w:r>
      <w:r>
        <w:t xml:space="preserve">7, </w:t>
      </w:r>
      <w:r>
        <w:rPr>
          <w:b/>
          <w:bCs/>
          <w:sz w:val="24"/>
          <w:szCs w:val="24"/>
        </w:rPr>
        <w:t xml:space="preserve">2009 </w:t>
      </w:r>
      <w:r>
        <w:t xml:space="preserve">[“Rasmussen: Obama still slipping,” </w:t>
      </w:r>
      <w:hyperlink r:id="rId38" w:history="1">
        <w:r>
          <w:rPr>
            <w:rStyle w:val="Hyperlink"/>
          </w:rPr>
          <w:t>http://www.freerepublic.com/focus/f-news/2287651/posts</w:t>
        </w:r>
      </w:hyperlink>
      <w:r>
        <w:t>, Date Accessed 7/7/09, ae]</w:t>
      </w:r>
    </w:p>
    <w:p w:rsidR="00BE4464" w:rsidRDefault="00BE4464" w:rsidP="00BE4464">
      <w:pPr>
        <w:rPr>
          <w:sz w:val="24"/>
          <w:szCs w:val="24"/>
          <w:u w:val="single"/>
        </w:rPr>
      </w:pPr>
      <w:r>
        <w:rPr>
          <w:sz w:val="24"/>
          <w:szCs w:val="24"/>
        </w:rPr>
        <w:t xml:space="preserve">Barack </w:t>
      </w:r>
      <w:r>
        <w:rPr>
          <w:sz w:val="24"/>
          <w:szCs w:val="24"/>
          <w:u w:val="single"/>
        </w:rPr>
        <w:t>Obama’s</w:t>
      </w:r>
      <w:r>
        <w:rPr>
          <w:sz w:val="24"/>
          <w:szCs w:val="24"/>
        </w:rPr>
        <w:t xml:space="preserve"> “passion index” </w:t>
      </w:r>
      <w:r>
        <w:rPr>
          <w:sz w:val="24"/>
          <w:szCs w:val="24"/>
          <w:u w:val="single"/>
        </w:rPr>
        <w:t>rating dropped to the lowest level of his presidency, according to the latest Rasmussen polling. Thirty-six percent of respondents now strongly disapprove of his performance, compared to 33% who strongly approve, giving him a -3 rating. The poll does not completely cover the period of time since the last unemployment report, meaning that he may still drop further.</w:t>
      </w:r>
    </w:p>
    <w:p w:rsidR="00BE4464" w:rsidRDefault="00BE4464" w:rsidP="00BE4464"/>
    <w:p w:rsidR="00BE4464" w:rsidRDefault="00BE4464" w:rsidP="00BE4464">
      <w:pPr>
        <w:pStyle w:val="Heading2"/>
      </w:pPr>
      <w:r>
        <w:t>Policies passed in recent weeks mean Obama is losing Public Popularity</w:t>
      </w:r>
      <w:r>
        <w:br/>
        <w:t xml:space="preserve">Kenneth T. Walsh, </w:t>
      </w:r>
      <w:r w:rsidRPr="004F0E7E">
        <w:t>Chief White House correspondent for U.S. News &amp; World Report</w:t>
      </w:r>
      <w:r>
        <w:t>, 7/1/09</w:t>
      </w:r>
    </w:p>
    <w:p w:rsidR="00BE4464" w:rsidRDefault="00BE4464" w:rsidP="00BE4464">
      <w:r>
        <w:t xml:space="preserve">&lt;Kenneth T. Walsh, U.S. News, “Strategists Worry Obama’s Popularity is Dropping”, </w:t>
      </w:r>
      <w:r w:rsidRPr="00C45A3D">
        <w:t>http://www.usnews.com/articles/news/obama/2009/07/01/strategists-worry-obamas-popularity-is-dropping.html</w:t>
      </w:r>
      <w:r>
        <w:t xml:space="preserve">, Accessed: July 7, 2009, tw&gt; </w:t>
      </w:r>
    </w:p>
    <w:p w:rsidR="00BE4464" w:rsidRPr="004F0E7E" w:rsidRDefault="00BE4464" w:rsidP="00BE4464"/>
    <w:p w:rsidR="00BE4464" w:rsidRDefault="00BE4464" w:rsidP="00BE4464">
      <w:pPr>
        <w:rPr>
          <w:b/>
          <w:u w:val="single"/>
        </w:rPr>
      </w:pPr>
      <w:r w:rsidRPr="003368E7">
        <w:rPr>
          <w:b/>
          <w:u w:val="single"/>
        </w:rPr>
        <w:t>President Obama is heading into stormy waters. His healthcare plans have stalled on Capitol Hill; he is being faulted for a shaky response to the post-election violence in Iran; his job-approval ratings are dropping; and confidence in his handling of the economy is ebbing. The warning signs are enough to worry Democratic strategists that Obama may be sinking into a trough that will sap his influence just when he needs it most. Until now, President Obama has enjoyed a honeymoon with the country</w:t>
      </w:r>
      <w:r>
        <w:t xml:space="preserve"> and the media (although not with opposition Republicans). This was because the supremely articulate, charismatic Obama presented such a contrast to George W. Bush, who remains unpopular. In addition, voters wanted action from their president in tough times, according to Democratic pollster Geoff Garin, and Obama delivered. In fact, he has moved the federal government into a more activist role than it has had under any other president in years, bailing out the financial industry, taking over much of the U.S. auto industry, injecting vast sums of money into the economy, and proposing huge changes in healthcare, energy policy, and other areas of national life. Finally, Obama is very appealing as an individual, which initially boosted his ratings. </w:t>
      </w:r>
      <w:r w:rsidRPr="003368E7">
        <w:rPr>
          <w:b/>
          <w:u w:val="single"/>
        </w:rPr>
        <w:t>But the ground may be shifting</w:t>
      </w:r>
      <w:r>
        <w:t xml:space="preserve">. Over the past couple of weeks, </w:t>
      </w:r>
      <w:r w:rsidRPr="003368E7">
        <w:rPr>
          <w:b/>
          <w:u w:val="single"/>
        </w:rPr>
        <w:t>Obama has endured a surge of bad news, reversing his momentum</w:t>
      </w:r>
      <w:r>
        <w:t>. T</w:t>
      </w:r>
      <w:r w:rsidRPr="003368E7">
        <w:rPr>
          <w:b/>
          <w:u w:val="single"/>
        </w:rPr>
        <w:t>he Congressional Budget Office estimated that one of the major Democratic healthcare proposals being circulated in the Senate would cost an astounding $1 trillion</w:t>
      </w:r>
      <w:r>
        <w:t xml:space="preserve">; the estimate for another plan was even larger—$1.6 trillion. This sent legislators scurrying to reduce the price tags, which will in turn cause delays in considering the massive bills this summer and could jeopardize passage in the fall. </w:t>
      </w:r>
      <w:r w:rsidRPr="003368E7">
        <w:rPr>
          <w:b/>
          <w:u w:val="single"/>
        </w:rPr>
        <w:t xml:space="preserve">Another setback came when two powerful insurers' associations announced their opposition to an Obama-backed government health plan </w:t>
      </w:r>
      <w:r>
        <w:t xml:space="preserve">that would be in competition with private, employer-sponsored plans. In a letter to senators released this week, America's Health </w:t>
      </w:r>
      <w:r w:rsidRPr="00101ED3">
        <w:t>Insurance Plans</w:t>
      </w:r>
      <w:r>
        <w:t xml:space="preserve"> and the Blue Cross Blue Shield Association wrote, "Regardless of how it is initially structured, a government plan would use its built-in advantages to take over the health insurance market." But Obama told a news conference Tuesday, "The public [government] plan, I think, is an important tool to discipline </w:t>
      </w:r>
      <w:r w:rsidRPr="00101ED3">
        <w:t>insurance</w:t>
      </w:r>
      <w:r>
        <w:t xml:space="preserve"> companies." Beyond healthcare, </w:t>
      </w:r>
      <w:r w:rsidRPr="00D55D0B">
        <w:rPr>
          <w:b/>
          <w:u w:val="single"/>
        </w:rPr>
        <w:t>unemployment continues to rise, and Obama has conceded that it will probably exceed 10 percent later this summer.</w:t>
      </w:r>
      <w:r>
        <w:t xml:space="preserve"> The economy remains in a recession, </w:t>
      </w:r>
      <w:r w:rsidRPr="00D55D0B">
        <w:rPr>
          <w:b/>
          <w:u w:val="single"/>
        </w:rPr>
        <w:t>and forecasters say there will be more pain ahead.</w:t>
      </w:r>
      <w:r>
        <w:t xml:space="preserve"> Overall, </w:t>
      </w:r>
      <w:r w:rsidRPr="00D55D0B">
        <w:rPr>
          <w:b/>
          <w:u w:val="single"/>
        </w:rPr>
        <w:t>Obama's programs have run up the deficit by astronomical margins, at least $1 trillion this year alone.</w:t>
      </w:r>
      <w:r>
        <w:t xml:space="preserve"> This has sparked criticism that he is breaking the bank, and </w:t>
      </w:r>
      <w:r w:rsidRPr="00D55D0B">
        <w:rPr>
          <w:b/>
          <w:u w:val="single"/>
        </w:rPr>
        <w:t>the public seems increasingly rattled.</w:t>
      </w:r>
      <w:r>
        <w:t xml:space="preserve"> A </w:t>
      </w:r>
      <w:r w:rsidRPr="00101ED3">
        <w:rPr>
          <w:i/>
          <w:iCs/>
        </w:rPr>
        <w:t>Washington Post/</w:t>
      </w:r>
      <w:r>
        <w:t xml:space="preserve">ABC News poll this week found that while 65 percent of Americans approve of Obama's job performance, his positive rating has declined by 4 percentage points since April. Only 52 percent say Obama's ballyhooed $787 billion </w:t>
      </w:r>
      <w:r w:rsidRPr="00101ED3">
        <w:t>economic stimulus</w:t>
      </w:r>
      <w:r>
        <w:t xml:space="preserve"> program has succeeded or will succeed, down from 59 percent two months ago. Americans are evenly split, 48 to 48 percent, in approving or disapproving of how Obama is handling the deficit. "</w:t>
      </w:r>
      <w:r w:rsidRPr="004F0E7E">
        <w:rPr>
          <w:b/>
          <w:u w:val="single"/>
        </w:rPr>
        <w:t>I see his popularity continuing to diminish," says Frank Donatelli, former political director for President Ronald Reagan</w:t>
      </w:r>
      <w:r>
        <w:t xml:space="preserve"> and current chairman of GOPAC, a conservative political action committee. "He'll come down to a more normal level." </w:t>
      </w:r>
      <w:r>
        <w:rPr>
          <w:b/>
          <w:u w:val="single"/>
        </w:rPr>
        <w:t xml:space="preserve"> </w:t>
      </w:r>
    </w:p>
    <w:p w:rsidR="00BE4464" w:rsidRDefault="00BE4464" w:rsidP="00BE4464">
      <w:pPr>
        <w:rPr>
          <w:b/>
          <w:u w:val="single"/>
        </w:rPr>
      </w:pPr>
    </w:p>
    <w:p w:rsidR="00BE4464" w:rsidRDefault="00BE4464" w:rsidP="003A3712">
      <w:pPr>
        <w:pStyle w:val="Heading1"/>
      </w:pPr>
      <w:bookmarkStart w:id="87" w:name="_Toc234923195"/>
      <w:r>
        <w:t>Popularity Down Now</w:t>
      </w:r>
      <w:bookmarkEnd w:id="87"/>
    </w:p>
    <w:p w:rsidR="00BE4464" w:rsidRDefault="00BE4464" w:rsidP="00BE4464"/>
    <w:p w:rsidR="00BE4464" w:rsidRDefault="00BE4464" w:rsidP="00BE4464">
      <w:pPr>
        <w:pStyle w:val="Heading2"/>
      </w:pPr>
      <w:r>
        <w:t>Recent Polls suggest Obama’s popularity has plummeted</w:t>
      </w:r>
      <w:r>
        <w:br/>
        <w:t>Jim Meyers, Reporter at Newsmax, 6/30/09</w:t>
      </w:r>
    </w:p>
    <w:p w:rsidR="00BE4464" w:rsidRDefault="00BE4464" w:rsidP="00BE4464">
      <w:r>
        <w:t xml:space="preserve">&lt;Newsmax, “Rasmussen Poll: Obama’s Popularity Plunging”, </w:t>
      </w:r>
      <w:r w:rsidRPr="00A42315">
        <w:t>http://www.newsmax.com/insidecover/obama_rasmussen_poll/2009/06/30/230686.html</w:t>
      </w:r>
      <w:r>
        <w:t>, Accessed: July 7, 2009, tw&gt;</w:t>
      </w:r>
    </w:p>
    <w:p w:rsidR="00BE4464" w:rsidRDefault="00BE4464" w:rsidP="00BE4464"/>
    <w:p w:rsidR="00BE4464" w:rsidRPr="00F60897" w:rsidRDefault="00BE4464" w:rsidP="00BE4464">
      <w:pPr>
        <w:rPr>
          <w:b/>
          <w:u w:val="single"/>
        </w:rPr>
      </w:pPr>
      <w:r w:rsidRPr="00F60897">
        <w:rPr>
          <w:b/>
          <w:u w:val="single"/>
        </w:rPr>
        <w:t>The latest Rasmussen daily tracking poll shows that President Barack Obama for the first time has a negative approval index</w:t>
      </w:r>
      <w:r w:rsidRPr="00F60897">
        <w:t xml:space="preserve"> — more Americans disapprove of his job performance than approve. In an exclusive Newsmax interview, pollster Scott Rasmussen also disclosed that, </w:t>
      </w:r>
      <w:r w:rsidRPr="00F60897">
        <w:rPr>
          <w:b/>
          <w:u w:val="single"/>
        </w:rPr>
        <w:t xml:space="preserve">if the economy does not improve over the next year, Obama's numbers will deteriorate even further — and Democrats will suffer in 2010. </w:t>
      </w:r>
    </w:p>
    <w:p w:rsidR="00BE4464" w:rsidRDefault="00BE4464" w:rsidP="00A830BB"/>
    <w:p w:rsidR="00A830BB" w:rsidRDefault="00A830BB" w:rsidP="00A830BB">
      <w:pPr>
        <w:pStyle w:val="Heading2"/>
        <w:rPr>
          <w:lang w:eastAsia="zh-CN"/>
        </w:rPr>
      </w:pPr>
      <w:r>
        <w:rPr>
          <w:lang w:eastAsia="zh-CN"/>
        </w:rPr>
        <w:t>Economy Proves, Obama’s popularity is decreasing</w:t>
      </w:r>
      <w:r>
        <w:rPr>
          <w:lang w:eastAsia="zh-CN"/>
        </w:rPr>
        <w:br/>
        <w:t>Dan Balz, Journalist at the Washington Post, 7/7/09</w:t>
      </w:r>
    </w:p>
    <w:p w:rsidR="00A830BB" w:rsidRPr="00126DC5" w:rsidRDefault="00A830BB" w:rsidP="00A830BB">
      <w:r>
        <w:t xml:space="preserve">&lt;Washington Post, “Shaky Economy May Dislodge Obama’s Footing”, </w:t>
      </w:r>
      <w:r w:rsidRPr="00126DC5">
        <w:t>http://voices.washingtonpost.com/44/2009/07/07/by_dan_balz_nothing_may_1.html?wprss=44</w:t>
      </w:r>
      <w:r>
        <w:t xml:space="preserve">, Accessed: July 7, 2009, tw&gt; </w:t>
      </w:r>
    </w:p>
    <w:p w:rsidR="00A830BB" w:rsidRPr="00454BF5" w:rsidRDefault="00A830BB" w:rsidP="00A830BB"/>
    <w:p w:rsidR="00A830BB" w:rsidRDefault="00A830BB" w:rsidP="00A830BB">
      <w:r w:rsidRPr="00454BF5">
        <w:rPr>
          <w:b/>
          <w:u w:val="single"/>
        </w:rPr>
        <w:t>So far, Obama hasn't been blamed for the overall state of the economy</w:t>
      </w:r>
      <w:r>
        <w:t xml:space="preserve">, which he repeatedly reminds people is something he inherited from his predecessor. </w:t>
      </w:r>
      <w:r w:rsidRPr="00454BF5">
        <w:rPr>
          <w:b/>
          <w:u w:val="single"/>
        </w:rPr>
        <w:t>But there continue to be indications of slackening confidence in his remedies.</w:t>
      </w:r>
      <w:r>
        <w:t xml:space="preserve">  </w:t>
      </w:r>
      <w:r w:rsidRPr="00454BF5">
        <w:rPr>
          <w:b/>
          <w:u w:val="single"/>
        </w:rPr>
        <w:t>A recent Washington Post-ABC News poll recorded a noticeable decline in the percentage of people who said they believed the stimulus package had or would work--and that was before the unemployment rate rose again. That poll also found that rising optimism about the direction of the country had hit a plateau--or even begun to slip.</w:t>
      </w:r>
      <w:r>
        <w:t xml:space="preserve">  On Tuesday came another, perhaps more troublesome, signal of disenchantment with the president's policies, in a survey of attitudes in the state of Ohio by Quinnipiac University. </w:t>
      </w:r>
      <w:r w:rsidRPr="00454BF5">
        <w:rPr>
          <w:b/>
          <w:u w:val="single"/>
        </w:rPr>
        <w:t>In the past two months, Obama's overall approval rating dropped from 62 percent to 49 percent. His economic approval rating also fell, from 57 percent to 46 percent</w:t>
      </w:r>
      <w:r>
        <w:t xml:space="preserve"> (to 48 percent who said they now disapprove).  Earlier this year, when the president's approval ratings dropped, it was largely because of a falloff among Republicans. In the poll of Ohioans, Republican approval of Obama dropped only a bit. More significant was the sharp decline among independents and even a modest drop among Democrats.  Obama's economic approval rating among independents plummeted between May and July, falling from 51 percent to 33 percent. His overall approval among these critically important voters dropped from 59 percent to 38 percent.  </w:t>
      </w:r>
    </w:p>
    <w:p w:rsidR="00BE4464" w:rsidRDefault="00BE4464" w:rsidP="00BE4464"/>
    <w:p w:rsidR="00BE4464" w:rsidRDefault="00BE4464">
      <w:pPr>
        <w:widowControl/>
      </w:pPr>
      <w:r>
        <w:br w:type="page"/>
      </w:r>
    </w:p>
    <w:p w:rsidR="00BE4464" w:rsidRDefault="00BE4464" w:rsidP="003A3712">
      <w:pPr>
        <w:pStyle w:val="Heading1"/>
      </w:pPr>
      <w:bookmarkStart w:id="88" w:name="_Toc234923196"/>
      <w:r>
        <w:lastRenderedPageBreak/>
        <w:t>Bipart Down Now</w:t>
      </w:r>
      <w:bookmarkEnd w:id="88"/>
    </w:p>
    <w:p w:rsidR="00BE4464" w:rsidRDefault="00BE4464" w:rsidP="00BE4464"/>
    <w:p w:rsidR="00BE4464" w:rsidRDefault="00BE4464" w:rsidP="00BE4464">
      <w:pPr>
        <w:pStyle w:val="Heading2"/>
      </w:pPr>
      <w:r>
        <w:t>Obama, Capitol Hill and Polls can't agree (Political Capital all around dropping)</w:t>
      </w:r>
    </w:p>
    <w:p w:rsidR="00BE4464" w:rsidRDefault="00BE4464" w:rsidP="00BE4464">
      <w:r>
        <w:rPr>
          <w:b/>
          <w:bCs/>
          <w:sz w:val="24"/>
          <w:szCs w:val="24"/>
        </w:rPr>
        <w:t xml:space="preserve">Klein June </w:t>
      </w:r>
      <w:r>
        <w:t xml:space="preserve">8, </w:t>
      </w:r>
      <w:r>
        <w:rPr>
          <w:b/>
          <w:bCs/>
          <w:sz w:val="24"/>
          <w:szCs w:val="24"/>
        </w:rPr>
        <w:t>2009</w:t>
      </w:r>
      <w:r>
        <w:rPr>
          <w:sz w:val="24"/>
          <w:szCs w:val="24"/>
        </w:rPr>
        <w:t xml:space="preserve">, </w:t>
      </w:r>
      <w:r>
        <w:t xml:space="preserve">[Rick Klein is ABC News' senior political reporter and author, “The Note, 6/18/2009: Sticker Shock -- Obama still popular; his policies, not so much,” </w:t>
      </w:r>
      <w:hyperlink r:id="rId39" w:history="1">
        <w:r>
          <w:rPr>
            <w:rStyle w:val="Hyperlink"/>
          </w:rPr>
          <w:t>http://blogs.abcnews.com/thenote/2009/06/cost-concerns-slow-health-care-push-on-hill.html</w:t>
        </w:r>
      </w:hyperlink>
      <w:r>
        <w:t>, Date Accessed 7/7/09</w:t>
      </w:r>
    </w:p>
    <w:p w:rsidR="00BE4464" w:rsidRDefault="00BE4464" w:rsidP="00BE4464">
      <w:pPr>
        <w:rPr>
          <w:sz w:val="24"/>
          <w:szCs w:val="24"/>
        </w:rPr>
      </w:pPr>
      <w:r>
        <w:rPr>
          <w:sz w:val="24"/>
          <w:szCs w:val="24"/>
        </w:rPr>
        <w:t xml:space="preserve">Can President Obama spend political capital faster than his health care reforms would spend tax dollars? How do you score sticker shock? </w:t>
      </w:r>
      <w:r>
        <w:rPr>
          <w:sz w:val="24"/>
          <w:szCs w:val="24"/>
          <w:u w:val="single"/>
        </w:rPr>
        <w:t>Two new polls and one rough week in the Senate hammer down a storyline:</w:t>
      </w:r>
      <w:r>
        <w:rPr>
          <w:sz w:val="24"/>
          <w:szCs w:val="24"/>
        </w:rPr>
        <w:t xml:space="preserve"> If the president wants his health care bill to pass, he’s going to have to come up with a health care bill that’s his. And if the debate over that bill doesn’t move off of spending/taxing/deficits, we may never get that far. </w:t>
      </w:r>
      <w:r>
        <w:rPr>
          <w:sz w:val="24"/>
          <w:szCs w:val="24"/>
          <w:u w:val="single"/>
        </w:rPr>
        <w:t>The gulf between support for the president’s priorities and his overall approval rating (56 percent</w:t>
      </w:r>
      <w:r>
        <w:rPr>
          <w:sz w:val="24"/>
          <w:szCs w:val="24"/>
        </w:rPr>
        <w:t xml:space="preserve"> in WSJ/NBC, </w:t>
      </w:r>
      <w:r>
        <w:rPr>
          <w:sz w:val="24"/>
          <w:szCs w:val="24"/>
          <w:u w:val="single"/>
        </w:rPr>
        <w:t>and 63 percent</w:t>
      </w:r>
      <w:r>
        <w:rPr>
          <w:sz w:val="24"/>
          <w:szCs w:val="24"/>
        </w:rPr>
        <w:t xml:space="preserve"> in NYT/CBS) </w:t>
      </w:r>
      <w:r>
        <w:rPr>
          <w:sz w:val="24"/>
          <w:szCs w:val="24"/>
          <w:u w:val="single"/>
        </w:rPr>
        <w:t>hasn’t closed itself. The divisions between Democrats and Republicans (and Democrats and Democrats) hasn’t healed itself. Either something or somebody gets dragged down when a popular president pushes unpopular policies. “After a fairly smooth opening, President Barack Obama faces new concerns among the American public about the budget deficit and government intervention in the economy</w:t>
      </w:r>
      <w:r>
        <w:rPr>
          <w:sz w:val="24"/>
          <w:szCs w:val="24"/>
        </w:rPr>
        <w:t xml:space="preserve"> as he works to enact ambitious health and energy legislation, a new Wall Street Journal/NBC News poll finds,” the Journal’s Laura Meckler writes.</w:t>
      </w:r>
    </w:p>
    <w:p w:rsidR="00BE4464" w:rsidRDefault="00BE4464" w:rsidP="00A830BB"/>
    <w:p w:rsidR="00A830BB" w:rsidRDefault="00A830BB" w:rsidP="00A830BB">
      <w:pPr>
        <w:pStyle w:val="Heading2"/>
        <w:suppressAutoHyphens/>
      </w:pPr>
      <w:r>
        <w:t>Recent bill debate proves: Senate heavily Partisan now (also, Social Programs create Partisanship,</w:t>
      </w:r>
    </w:p>
    <w:p w:rsidR="00A830BB" w:rsidRDefault="00A830BB" w:rsidP="00A830BB">
      <w:pPr>
        <w:pStyle w:val="Heading2"/>
        <w:suppressAutoHyphens/>
      </w:pPr>
      <w:r>
        <w:t>increasing Political Capital Expenditure)</w:t>
      </w:r>
    </w:p>
    <w:p w:rsidR="00A830BB" w:rsidRDefault="00A830BB" w:rsidP="00A830BB">
      <w:r>
        <w:t xml:space="preserve">David </w:t>
      </w:r>
      <w:r>
        <w:rPr>
          <w:b/>
          <w:bCs/>
          <w:sz w:val="24"/>
          <w:szCs w:val="24"/>
        </w:rPr>
        <w:t>Espo</w:t>
      </w:r>
      <w:r>
        <w:t xml:space="preserve"> </w:t>
      </w:r>
      <w:r>
        <w:rPr>
          <w:b/>
          <w:bCs/>
          <w:sz w:val="24"/>
          <w:szCs w:val="24"/>
        </w:rPr>
        <w:t>July</w:t>
      </w:r>
      <w:r>
        <w:rPr>
          <w:sz w:val="24"/>
          <w:szCs w:val="24"/>
        </w:rPr>
        <w:t xml:space="preserve"> </w:t>
      </w:r>
      <w:r>
        <w:t>8</w:t>
      </w:r>
      <w:r>
        <w:rPr>
          <w:sz w:val="24"/>
          <w:szCs w:val="24"/>
        </w:rPr>
        <w:t xml:space="preserve">, </w:t>
      </w:r>
      <w:r>
        <w:rPr>
          <w:b/>
          <w:bCs/>
          <w:sz w:val="24"/>
          <w:szCs w:val="24"/>
        </w:rPr>
        <w:t xml:space="preserve">2009 </w:t>
      </w:r>
      <w:r>
        <w:t xml:space="preserve">[David Espo is a writer for the San Francisco Chronicle, “In Senate, effort to craft bipartisan health care bill suffers a setback over proposed tax,” </w:t>
      </w:r>
      <w:hyperlink r:id="rId40" w:history="1">
        <w:r>
          <w:rPr>
            <w:rStyle w:val="Hyperlink"/>
          </w:rPr>
          <w:t>http://blog.taragana.com/n/in-senate-effort-to-craft-bipartisan-health-care-bill-suffers-a-setback-over-proposed-tax-102358/</w:t>
        </w:r>
      </w:hyperlink>
      <w:r>
        <w:t>, Date Accessed 7/8/09, ae]</w:t>
      </w:r>
    </w:p>
    <w:p w:rsidR="00A830BB" w:rsidRDefault="00A830BB" w:rsidP="00A830BB">
      <w:pPr>
        <w:rPr>
          <w:sz w:val="24"/>
          <w:szCs w:val="24"/>
        </w:rPr>
      </w:pPr>
      <w:r>
        <w:rPr>
          <w:sz w:val="24"/>
          <w:szCs w:val="24"/>
        </w:rPr>
        <w:t xml:space="preserve">Bipartisan bill on health care suffers a setback WASHINGTON — </w:t>
      </w:r>
      <w:r>
        <w:rPr>
          <w:sz w:val="24"/>
          <w:szCs w:val="24"/>
          <w:u w:val="single"/>
        </w:rPr>
        <w:t>Attempts to draft bipartisan health care legislation in the Senate have suffered a significant setback, with Democratic leaders objecting</w:t>
      </w:r>
      <w:r>
        <w:rPr>
          <w:sz w:val="24"/>
          <w:szCs w:val="24"/>
        </w:rPr>
        <w:t xml:space="preserve"> to a proposed tax on high-cost health benefits. </w:t>
      </w:r>
      <w:r>
        <w:rPr>
          <w:sz w:val="24"/>
          <w:szCs w:val="24"/>
          <w:u w:val="single"/>
        </w:rPr>
        <w:t>Officials say that, in a private meeting Tuesday, many in the Democratic leadership also expressed support for a stronger provision allowing the government to sell insurance in competition with private companies.</w:t>
      </w:r>
      <w:r>
        <w:rPr>
          <w:sz w:val="24"/>
          <w:szCs w:val="24"/>
        </w:rPr>
        <w:t xml:space="preserve"> The officials spoke on condition of anonymity, saying they were not authorized to discuss private meetings. Ironically, the discontent surfaced as the White House prepared to announce Wednesday that the nation’s hospitals have agreed to give up $155 billion in anticipated Medicare and Medicaid payments over a decade. THIS IS A BREAKING NEWS UPDATE. Check back soon for further information. AP’s earlier story is below. WASHINGTON (AP) — </w:t>
      </w:r>
      <w:r>
        <w:rPr>
          <w:sz w:val="24"/>
          <w:szCs w:val="24"/>
          <w:u w:val="single"/>
        </w:rPr>
        <w:t>The White House and Democratic congressional leaders struggled to build momentum for health care legislation</w:t>
      </w:r>
      <w:r>
        <w:rPr>
          <w:sz w:val="24"/>
          <w:szCs w:val="24"/>
        </w:rPr>
        <w:t xml:space="preserve"> on Tuesday </w:t>
      </w:r>
      <w:r>
        <w:rPr>
          <w:sz w:val="24"/>
          <w:szCs w:val="24"/>
          <w:u w:val="single"/>
        </w:rPr>
        <w:t>in the face of concerns about the pace of bipartisan talks in the Senate as well as apprehension among moderate Democrats in the House.</w:t>
      </w:r>
      <w:r>
        <w:rPr>
          <w:sz w:val="24"/>
          <w:szCs w:val="24"/>
        </w:rPr>
        <w:t xml:space="preserve"> Officials said a deal was pending with the nation’s hospitals to give up about $155 billion in government payments over the next decade, money that then could be used to expand health care to millions who lack it. An announcement was possible as early as Wednesday.</w:t>
      </w:r>
    </w:p>
    <w:p w:rsidR="00A830BB" w:rsidRDefault="00A830BB" w:rsidP="00A830BB"/>
    <w:p w:rsidR="00A830BB" w:rsidRDefault="00A830BB" w:rsidP="00A830BB"/>
    <w:p w:rsidR="00A830BB" w:rsidRPr="00BE4464" w:rsidRDefault="00A830BB" w:rsidP="00A830BB"/>
    <w:p w:rsidR="00B94605" w:rsidRDefault="00B94605">
      <w:pPr>
        <w:widowControl/>
        <w:rPr>
          <w:rFonts w:ascii="Arial" w:hAnsi="Arial" w:cs="Arial"/>
          <w:b/>
          <w:bCs/>
          <w:snapToGrid w:val="0"/>
          <w:sz w:val="28"/>
          <w:szCs w:val="28"/>
          <w:lang w:eastAsia="en-US"/>
        </w:rPr>
      </w:pPr>
      <w:r>
        <w:rPr>
          <w:lang w:eastAsia="en-US"/>
        </w:rPr>
        <w:br w:type="page"/>
      </w:r>
    </w:p>
    <w:p w:rsidR="00534C00" w:rsidRPr="00AA43B7" w:rsidRDefault="00534C00" w:rsidP="003A3712">
      <w:pPr>
        <w:pStyle w:val="Heading1"/>
      </w:pPr>
      <w:bookmarkStart w:id="89" w:name="_Toc234923197"/>
      <w:r w:rsidRPr="00AA43B7">
        <w:lastRenderedPageBreak/>
        <w:t>**Plan Popular**</w:t>
      </w:r>
      <w:bookmarkEnd w:id="89"/>
    </w:p>
    <w:p w:rsidR="00B94605" w:rsidRPr="00176E34" w:rsidRDefault="00B94605" w:rsidP="003A3712">
      <w:pPr>
        <w:pStyle w:val="Heading1"/>
      </w:pPr>
      <w:bookmarkStart w:id="90" w:name="_Toc234923198"/>
      <w:r>
        <w:t>Faith Based Programs Popular – Public</w:t>
      </w:r>
      <w:bookmarkEnd w:id="90"/>
    </w:p>
    <w:p w:rsidR="00B94605" w:rsidRDefault="00B94605" w:rsidP="00B94605"/>
    <w:p w:rsidR="00B94605" w:rsidRDefault="00B94605" w:rsidP="00B94605">
      <w:pPr>
        <w:pStyle w:val="Heading2"/>
      </w:pPr>
      <w:r w:rsidRPr="009020E0">
        <w:t>The Pew Forum’s U.S. Religious Landscape Survey proves that the majority of Americans favors government aid to the poor and thinks that religious organizations can do the best job</w:t>
      </w:r>
    </w:p>
    <w:p w:rsidR="00B94605" w:rsidRPr="00701DDF" w:rsidRDefault="00B94605" w:rsidP="00B94605">
      <w:pPr>
        <w:pStyle w:val="NormalWeb"/>
        <w:rPr>
          <w:sz w:val="20"/>
        </w:rPr>
      </w:pPr>
      <w:r w:rsidRPr="00701DDF">
        <w:rPr>
          <w:sz w:val="20"/>
        </w:rPr>
        <w:t>The pew forum on religion and public rights</w:t>
      </w:r>
      <w:r>
        <w:rPr>
          <w:sz w:val="20"/>
        </w:rPr>
        <w:t xml:space="preserve"> 09 </w:t>
      </w:r>
      <w:hyperlink r:id="rId41" w:history="1">
        <w:r w:rsidRPr="00AC347B">
          <w:rPr>
            <w:rStyle w:val="Hyperlink"/>
            <w:sz w:val="20"/>
          </w:rPr>
          <w:t>http://pewforum.org/social-welfare/</w:t>
        </w:r>
      </w:hyperlink>
      <w:r>
        <w:rPr>
          <w:sz w:val="20"/>
        </w:rPr>
        <w:t xml:space="preserve"> accessed 7/7/09</w:t>
      </w:r>
    </w:p>
    <w:p w:rsidR="00B94605" w:rsidRDefault="00B94605" w:rsidP="00B94605">
      <w:pPr>
        <w:pStyle w:val="NormalWeb"/>
        <w:rPr>
          <w:sz w:val="20"/>
        </w:rPr>
      </w:pPr>
      <w:r w:rsidRPr="00176E34">
        <w:rPr>
          <w:sz w:val="20"/>
          <w:u w:val="single"/>
        </w:rPr>
        <w:t xml:space="preserve">Americans strongly favor government aid to the poor. The Pew Forum's </w:t>
      </w:r>
      <w:hyperlink r:id="rId42" w:history="1">
        <w:r w:rsidRPr="00176E34">
          <w:rPr>
            <w:sz w:val="20"/>
            <w:u w:val="single"/>
          </w:rPr>
          <w:t>U.S. Religious Landscape Survey</w:t>
        </w:r>
      </w:hyperlink>
      <w:r w:rsidRPr="00176E34">
        <w:rPr>
          <w:sz w:val="20"/>
          <w:u w:val="single"/>
        </w:rPr>
        <w:t xml:space="preserve">, </w:t>
      </w:r>
      <w:r w:rsidRPr="00176E34">
        <w:rPr>
          <w:sz w:val="20"/>
        </w:rPr>
        <w:t>conducted in the summer of 2007,</w:t>
      </w:r>
      <w:r w:rsidRPr="00176E34">
        <w:rPr>
          <w:sz w:val="20"/>
          <w:u w:val="single"/>
        </w:rPr>
        <w:t xml:space="preserve"> found that 62% of Americans agree that the government should do more to help needy Americans</w:t>
      </w:r>
      <w:r w:rsidRPr="00176E34">
        <w:rPr>
          <w:sz w:val="20"/>
        </w:rPr>
        <w:t>, even if it means going deeper into debt</w:t>
      </w:r>
      <w:r w:rsidRPr="00F6546C">
        <w:rPr>
          <w:sz w:val="20"/>
          <w:u w:val="single"/>
        </w:rPr>
        <w:t xml:space="preserve">. There is considerable agreement among members of major religious </w:t>
      </w:r>
      <w:r w:rsidRPr="00176E34">
        <w:rPr>
          <w:sz w:val="20"/>
        </w:rPr>
        <w:t xml:space="preserve">traditions, including the unaffiliated, on this point. But Americans are divided on who they think can do the best job of providing social services for the needy. </w:t>
      </w:r>
      <w:r w:rsidRPr="00F6546C">
        <w:rPr>
          <w:sz w:val="20"/>
          <w:u w:val="single"/>
        </w:rPr>
        <w:t>According to</w:t>
      </w:r>
      <w:r w:rsidRPr="00176E34">
        <w:rPr>
          <w:sz w:val="20"/>
        </w:rPr>
        <w:t xml:space="preserve"> an August 2008 </w:t>
      </w:r>
      <w:hyperlink r:id="rId43" w:history="1">
        <w:r w:rsidRPr="00F6546C">
          <w:rPr>
            <w:sz w:val="20"/>
            <w:u w:val="single"/>
          </w:rPr>
          <w:t>survey</w:t>
        </w:r>
      </w:hyperlink>
      <w:r w:rsidRPr="00F6546C">
        <w:rPr>
          <w:sz w:val="20"/>
          <w:u w:val="single"/>
        </w:rPr>
        <w:t xml:space="preserve"> by the Pew Forum and the Pew Research Center for the People &amp; the Press, 31% of Americans say religious organizations can do the best job. </w:t>
      </w:r>
      <w:r w:rsidRPr="00176E34">
        <w:rPr>
          <w:sz w:val="20"/>
        </w:rPr>
        <w:t>The same number (31%) says federal and state government agencies can do the best job, and about as many (29%) say nonreligious, community-based organizations can do the best job.</w:t>
      </w:r>
    </w:p>
    <w:p w:rsidR="00B94605" w:rsidRDefault="00B94605" w:rsidP="00B94605">
      <w:pPr>
        <w:pStyle w:val="Heading2"/>
      </w:pPr>
      <w:r w:rsidRPr="009020E0">
        <w:t xml:space="preserve">The Pew Forum’s U.S. Religious Landscape Survey proves that </w:t>
      </w:r>
      <w:r>
        <w:t>an overwhelming majority</w:t>
      </w:r>
      <w:r w:rsidRPr="009020E0">
        <w:t xml:space="preserve"> of Americans </w:t>
      </w:r>
      <w:r>
        <w:t>support faith based programs receiving government funding to provide social services</w:t>
      </w:r>
    </w:p>
    <w:p w:rsidR="00B94605" w:rsidRDefault="00B94605" w:rsidP="00B94605">
      <w:pPr>
        <w:pStyle w:val="NormalWeb"/>
        <w:rPr>
          <w:sz w:val="20"/>
        </w:rPr>
      </w:pPr>
      <w:r w:rsidRPr="00701DDF">
        <w:rPr>
          <w:sz w:val="20"/>
        </w:rPr>
        <w:t>The pew forum on religion and public rights</w:t>
      </w:r>
      <w:r>
        <w:rPr>
          <w:sz w:val="20"/>
        </w:rPr>
        <w:t xml:space="preserve"> 09 </w:t>
      </w:r>
      <w:hyperlink r:id="rId44" w:history="1">
        <w:r w:rsidRPr="00AC347B">
          <w:rPr>
            <w:rStyle w:val="Hyperlink"/>
            <w:sz w:val="20"/>
          </w:rPr>
          <w:t>http://pewforum.org/social-welfare/</w:t>
        </w:r>
      </w:hyperlink>
      <w:r>
        <w:rPr>
          <w:sz w:val="20"/>
        </w:rPr>
        <w:t xml:space="preserve"> accessed 7/7/09</w:t>
      </w:r>
    </w:p>
    <w:p w:rsidR="00B94605" w:rsidRDefault="00B94605" w:rsidP="00B94605">
      <w:pPr>
        <w:pStyle w:val="NormalWeb"/>
        <w:rPr>
          <w:sz w:val="20"/>
        </w:rPr>
      </w:pPr>
      <w:r w:rsidRPr="001B696C">
        <w:rPr>
          <w:sz w:val="20"/>
          <w:u w:val="single"/>
        </w:rPr>
        <w:t>Americans tend to support the idea of faith-based groups receiving government funding to provide social services. According to the</w:t>
      </w:r>
      <w:r w:rsidRPr="006E41D9">
        <w:rPr>
          <w:sz w:val="20"/>
        </w:rPr>
        <w:t xml:space="preserve"> August 2008 </w:t>
      </w:r>
      <w:r w:rsidRPr="001B696C">
        <w:rPr>
          <w:sz w:val="20"/>
          <w:u w:val="single"/>
        </w:rPr>
        <w:t>Pew survey, a solid majority of Americans (67%) favor allowing churches and other houses of worship to apply</w:t>
      </w:r>
      <w:r w:rsidRPr="006E41D9">
        <w:rPr>
          <w:sz w:val="20"/>
        </w:rPr>
        <w:t xml:space="preserve">, along with other organizations, </w:t>
      </w:r>
      <w:r w:rsidRPr="001B696C">
        <w:rPr>
          <w:sz w:val="20"/>
          <w:u w:val="single"/>
        </w:rPr>
        <w:t>for government funding to provide social services</w:t>
      </w:r>
      <w:r w:rsidRPr="006E41D9">
        <w:rPr>
          <w:sz w:val="20"/>
        </w:rPr>
        <w:t>. But Americans have concerns about government-funded organizations hiring only those who share their beliefs. Nearly three-quarters of Americans (73%) say religious organizations receiving government funds should not be allowed to hire only people who share their religious beliefs, and 61% oppose allowing groups that encourage religious conversion to apply for federal funding to provide social services.</w:t>
      </w:r>
    </w:p>
    <w:p w:rsidR="00B94605" w:rsidRDefault="00B94605" w:rsidP="00B94605">
      <w:pPr>
        <w:pStyle w:val="Heading2"/>
        <w:rPr>
          <w:sz w:val="20"/>
        </w:rPr>
      </w:pPr>
      <w:r w:rsidRPr="00005B79">
        <w:t>Oklahoma believes faith-based initiatives are the only way to solve the state’s social challenges</w:t>
      </w:r>
    </w:p>
    <w:p w:rsidR="00B94605" w:rsidRDefault="00B94605" w:rsidP="00B94605">
      <w:pPr>
        <w:pStyle w:val="NormalWeb"/>
        <w:rPr>
          <w:sz w:val="20"/>
        </w:rPr>
      </w:pPr>
      <w:r>
        <w:rPr>
          <w:sz w:val="20"/>
        </w:rPr>
        <w:t xml:space="preserve">Dolan Media Newswires and ProQuest information and Learning company 06 </w:t>
      </w:r>
      <w:hyperlink r:id="rId45" w:history="1">
        <w:r w:rsidRPr="00AC347B">
          <w:rPr>
            <w:rStyle w:val="Hyperlink"/>
            <w:sz w:val="20"/>
          </w:rPr>
          <w:t>http://findarticles.com/p/articles/mi_qn4182/is_20060210/ai_n16063871/?tag=rel.res4</w:t>
        </w:r>
      </w:hyperlink>
      <w:r>
        <w:rPr>
          <w:sz w:val="20"/>
        </w:rPr>
        <w:t xml:space="preserve"> accessed 7/7/09</w:t>
      </w:r>
    </w:p>
    <w:p w:rsidR="00B94605" w:rsidRPr="00554D1F" w:rsidRDefault="00B94605" w:rsidP="00B94605">
      <w:pPr>
        <w:pStyle w:val="NormalWeb"/>
        <w:rPr>
          <w:sz w:val="20"/>
        </w:rPr>
      </w:pPr>
      <w:r w:rsidRPr="000220C2">
        <w:rPr>
          <w:sz w:val="20"/>
          <w:u w:val="single"/>
        </w:rPr>
        <w:t>House Republicans aim to use tax dollars to bolster faith-based approaches to social services, members of the state House leadership announced</w:t>
      </w:r>
      <w:r w:rsidRPr="000220C2">
        <w:rPr>
          <w:sz w:val="20"/>
        </w:rPr>
        <w:t xml:space="preserve"> Thursday. Proposals include a tax credit for charitable giving and bonuses for corrections officials who can demonstrate lowered recidivism rates.</w:t>
      </w:r>
      <w:r>
        <w:rPr>
          <w:sz w:val="20"/>
        </w:rPr>
        <w:t xml:space="preserve"> </w:t>
      </w:r>
      <w:r w:rsidRPr="00554D1F">
        <w:rPr>
          <w:sz w:val="20"/>
          <w:u w:val="single"/>
        </w:rPr>
        <w:t xml:space="preserve">When </w:t>
      </w:r>
      <w:r w:rsidRPr="000220C2">
        <w:rPr>
          <w:sz w:val="20"/>
          <w:u w:val="single"/>
        </w:rPr>
        <w:t>it comes to problems like the explosion of gambling addiction or repeat offenders in our state</w:t>
      </w:r>
      <w:r>
        <w:rPr>
          <w:sz w:val="20"/>
          <w:u w:val="single"/>
        </w:rPr>
        <w:t>(Oklahoma</w:t>
      </w:r>
      <w:r w:rsidRPr="000220C2">
        <w:rPr>
          <w:sz w:val="20"/>
          <w:u w:val="single"/>
        </w:rPr>
        <w:t xml:space="preserve">), </w:t>
      </w:r>
      <w:r w:rsidRPr="00554D1F">
        <w:rPr>
          <w:sz w:val="20"/>
          <w:u w:val="single"/>
        </w:rPr>
        <w:t>Oklahoma's faith-based programs can help repair our state's frayed safety net, said House Speaker Todd Hiett, R-Kellyville. We know the role Oklahoma's faith- based organizations play in our communities every day, and we must have their help to solve social challenges.</w:t>
      </w:r>
    </w:p>
    <w:p w:rsidR="00B94605" w:rsidRDefault="00B94605" w:rsidP="00B94605">
      <w:pPr>
        <w:rPr>
          <w:lang w:eastAsia="en-US"/>
        </w:rPr>
      </w:pPr>
    </w:p>
    <w:p w:rsidR="00B94605" w:rsidRDefault="00B94605" w:rsidP="00B94605">
      <w:pPr>
        <w:rPr>
          <w:lang w:eastAsia="en-US"/>
        </w:rPr>
      </w:pPr>
    </w:p>
    <w:p w:rsidR="00B94605" w:rsidRDefault="00B94605" w:rsidP="00B94605">
      <w:pPr>
        <w:rPr>
          <w:lang w:eastAsia="en-US"/>
        </w:rPr>
      </w:pPr>
    </w:p>
    <w:p w:rsidR="00B94605" w:rsidRDefault="00B94605">
      <w:pPr>
        <w:widowControl/>
        <w:rPr>
          <w:rFonts w:ascii="Arial" w:hAnsi="Arial" w:cs="Arial"/>
          <w:b/>
          <w:bCs/>
          <w:snapToGrid w:val="0"/>
          <w:sz w:val="28"/>
          <w:szCs w:val="28"/>
          <w:lang w:eastAsia="en-US"/>
        </w:rPr>
      </w:pPr>
      <w:r>
        <w:rPr>
          <w:lang w:eastAsia="en-US"/>
        </w:rPr>
        <w:br w:type="page"/>
      </w:r>
    </w:p>
    <w:p w:rsidR="00534C00" w:rsidRDefault="00534C00" w:rsidP="003A3712">
      <w:pPr>
        <w:pStyle w:val="Heading1"/>
      </w:pPr>
      <w:bookmarkStart w:id="91" w:name="_Toc234923199"/>
      <w:r>
        <w:lastRenderedPageBreak/>
        <w:t>Food Assistance Popular – Public</w:t>
      </w:r>
      <w:bookmarkEnd w:id="91"/>
    </w:p>
    <w:p w:rsidR="00534C00" w:rsidRDefault="00534C00" w:rsidP="00534C00">
      <w:pPr>
        <w:rPr>
          <w:lang w:eastAsia="en-US"/>
        </w:rPr>
      </w:pPr>
    </w:p>
    <w:p w:rsidR="00534C00" w:rsidRDefault="00534C00" w:rsidP="00534C00">
      <w:pPr>
        <w:pStyle w:val="Heading2"/>
      </w:pPr>
      <w:bookmarkStart w:id="92" w:name="_Toc234669482"/>
      <w:bookmarkStart w:id="93" w:name="_Toc234673876"/>
      <w:bookmarkStart w:id="94" w:name="_Toc234678047"/>
      <w:r>
        <w:t>Food bills are popular with the public and in Washington</w:t>
      </w:r>
      <w:r>
        <w:br/>
      </w:r>
      <w:r w:rsidRPr="00117426">
        <w:t>Mike Madden, Salon, 7/06/09</w:t>
      </w:r>
      <w:r w:rsidRPr="00117426">
        <w:br/>
      </w:r>
      <w:r w:rsidRPr="003270DA">
        <w:rPr>
          <w:b w:val="0"/>
          <w:sz w:val="20"/>
        </w:rPr>
        <w:t>&lt;Mike Madden, Journalist for Salon, “The Obama’s First Harvest”, http://www.salon.com/news/feature/2009/07/06/obama_food/, Accessed July 6, 2009, tw&gt;</w:t>
      </w:r>
      <w:bookmarkEnd w:id="92"/>
      <w:bookmarkEnd w:id="93"/>
      <w:bookmarkEnd w:id="94"/>
    </w:p>
    <w:p w:rsidR="00534C00" w:rsidRDefault="00534C00" w:rsidP="00534C00">
      <w:pPr>
        <w:ind w:left="270" w:right="270"/>
      </w:pPr>
      <w:r>
        <w:t xml:space="preserve">Still, at some point, </w:t>
      </w:r>
      <w:r w:rsidRPr="006D29A8">
        <w:rPr>
          <w:b/>
          <w:u w:val="single"/>
        </w:rPr>
        <w:t>the administration will have to translate symbolic gestures into more specific actions</w:t>
      </w:r>
      <w:r>
        <w:t>. "</w:t>
      </w:r>
      <w:r w:rsidRPr="006D29A8">
        <w:rPr>
          <w:b/>
          <w:u w:val="single"/>
        </w:rPr>
        <w:t>In terms of whether we had expected that it would all happen next month or by September, I don't think any of us thought it would happen that quickly,</w:t>
      </w:r>
      <w:r>
        <w:t xml:space="preserve">" said Katherine Ozer, executive director of the National Family Farm Coalition. "But we also want to make sure that issues that were raised during the transition are not filed away to wait five years." </w:t>
      </w:r>
      <w:r w:rsidRPr="007434C0">
        <w:t>A half-hearted attempt to cut federal payments to big corporate farms fizzled earlier this year, and advocates are still waiting to see how the Agriculture Department drafts new regulations on crop subsidies</w:t>
      </w:r>
      <w:r>
        <w:t xml:space="preserve"> and how aggressively the Justice Department enforces antitrust laws on farm issues. Some broader changes probably can't be dealt with until Congress reopens the Farm Bill in five years; independent farmers are pushing to revisit it sooner than that, but that isn't likely. </w:t>
      </w:r>
      <w:r w:rsidRPr="00107984">
        <w:rPr>
          <w:b/>
          <w:u w:val="single"/>
        </w:rPr>
        <w:t>The administration has already signaled</w:t>
      </w:r>
      <w:r>
        <w:t xml:space="preserve">, in part through Michelle Obama's work on the garden, </w:t>
      </w:r>
      <w:r w:rsidRPr="00107984">
        <w:rPr>
          <w:b/>
          <w:u w:val="single"/>
        </w:rPr>
        <w:t>that it plans to use the school lunch bill to move the discussion forward a bit.</w:t>
      </w:r>
      <w:r>
        <w:t xml:space="preserve"> "We need to improve the quality and nutrition of the food served in schools," the first lady said at the harvest lunch. "We're approaching the first big opportunity to move this to the top of the agenda with the upcoming reauthorization of the child nutrition programs. In doing so, we can go a long way towards creating a healthier generation for our kids." But for now, </w:t>
      </w:r>
      <w:r w:rsidRPr="00107984">
        <w:rPr>
          <w:b/>
          <w:u w:val="single"/>
        </w:rPr>
        <w:t>food progressives</w:t>
      </w:r>
      <w:r>
        <w:t xml:space="preserve"> s</w:t>
      </w:r>
      <w:r w:rsidRPr="007434C0">
        <w:rPr>
          <w:b/>
          <w:u w:val="single"/>
        </w:rPr>
        <w:t>eem so pleasantly surprised to have an ally in the White House that th</w:t>
      </w:r>
      <w:r w:rsidRPr="00107984">
        <w:rPr>
          <w:b/>
          <w:u w:val="single"/>
        </w:rPr>
        <w:t>ey're willing to wait a little bit longer for more concrete action.</w:t>
      </w:r>
      <w:r>
        <w:t xml:space="preserve"> </w:t>
      </w:r>
      <w:r w:rsidRPr="00107984">
        <w:rPr>
          <w:b/>
          <w:u w:val="single"/>
        </w:rPr>
        <w:t>"Having been at this for more than three decades, I was sort of ho-hum [about the garden] at the beginning," said Hofner, with the Sustainable Agriculture Coalition. "Now I'm really much more excited about it, because I realize how much younger people in the field are so excited about it and how much weight it really carries in terms of what it means to them and how it helps them to be wanting to be passionately involved in the process ... I can't say anything bad about it."</w:t>
      </w:r>
      <w:r>
        <w:t xml:space="preserve">   </w:t>
      </w:r>
    </w:p>
    <w:p w:rsidR="00534C00" w:rsidRDefault="00534C00" w:rsidP="00534C00"/>
    <w:p w:rsidR="00534C00" w:rsidRDefault="00534C00" w:rsidP="00534C00">
      <w:pPr>
        <w:widowControl/>
      </w:pPr>
      <w:r>
        <w:br w:type="page"/>
      </w:r>
    </w:p>
    <w:p w:rsidR="00534C00" w:rsidRDefault="00534C00" w:rsidP="003A3712">
      <w:pPr>
        <w:pStyle w:val="Heading1"/>
      </w:pPr>
      <w:bookmarkStart w:id="95" w:name="_Toc234923200"/>
      <w:r>
        <w:lastRenderedPageBreak/>
        <w:t>Food Assistance Popular – Congress</w:t>
      </w:r>
      <w:bookmarkEnd w:id="95"/>
    </w:p>
    <w:p w:rsidR="00534C00" w:rsidRDefault="00534C00" w:rsidP="00534C00"/>
    <w:p w:rsidR="00534C00" w:rsidRPr="00A57B7D" w:rsidRDefault="00534C00" w:rsidP="00534C00">
      <w:pPr>
        <w:pStyle w:val="Heading2"/>
      </w:pPr>
      <w:bookmarkStart w:id="96" w:name="_Toc234669483"/>
      <w:bookmarkStart w:id="97" w:name="_Toc234673877"/>
      <w:bookmarkStart w:id="98" w:name="_Toc234678048"/>
      <w:r w:rsidRPr="00A57B7D">
        <w:t>A Food Bill is popular with Senators</w:t>
      </w:r>
      <w:bookmarkEnd w:id="96"/>
      <w:bookmarkEnd w:id="97"/>
      <w:bookmarkEnd w:id="98"/>
    </w:p>
    <w:p w:rsidR="00534C00" w:rsidRPr="00015BE2" w:rsidRDefault="00534C00" w:rsidP="00534C00">
      <w:pPr>
        <w:pStyle w:val="Heading2"/>
      </w:pPr>
      <w:bookmarkStart w:id="99" w:name="_Toc234668724"/>
      <w:bookmarkStart w:id="100" w:name="_Toc234669484"/>
      <w:bookmarkStart w:id="101" w:name="_Toc234673878"/>
      <w:bookmarkStart w:id="102" w:name="_Toc234678049"/>
      <w:r w:rsidRPr="00A57B7D">
        <w:t>Monica Eng</w:t>
      </w:r>
      <w:r>
        <w:t>,</w:t>
      </w:r>
      <w:r w:rsidRPr="00A57B7D">
        <w:t xml:space="preserve"> Tribune Reporter</w:t>
      </w:r>
      <w:r>
        <w:t>,</w:t>
      </w:r>
      <w:r w:rsidRPr="00A57B7D">
        <w:t xml:space="preserve"> </w:t>
      </w:r>
      <w:bookmarkEnd w:id="99"/>
      <w:bookmarkEnd w:id="100"/>
      <w:r>
        <w:t>4/11/09</w:t>
      </w:r>
      <w:bookmarkEnd w:id="101"/>
      <w:bookmarkEnd w:id="102"/>
    </w:p>
    <w:p w:rsidR="00534C00" w:rsidRDefault="00534C00" w:rsidP="00534C00">
      <w:pPr>
        <w:ind w:left="270" w:right="270"/>
      </w:pPr>
      <w:r w:rsidRPr="001C1C96">
        <w:t>&lt;Monica Eng, Reporter for The Chicago Tribune, “Nachos for Lunch? Yes, every day”,</w:t>
      </w:r>
      <w:r>
        <w:rPr>
          <w:rFonts w:cs="Arial"/>
          <w:bCs/>
          <w:iCs/>
          <w:sz w:val="24"/>
          <w:szCs w:val="28"/>
        </w:rPr>
        <w:t xml:space="preserve"> </w:t>
      </w:r>
      <w:r w:rsidRPr="001C1C96">
        <w:t>http://www.chicagotribune.com/health/chi-school-lunches-11-jun11,0,1006125.story</w:t>
      </w:r>
      <w:r>
        <w:t>, accessed July 6, 2009, t</w:t>
      </w:r>
      <w:r w:rsidRPr="001C1C96">
        <w:t>w&gt;</w:t>
      </w:r>
      <w:r>
        <w:br/>
      </w:r>
      <w:r w:rsidRPr="007524A0">
        <w:rPr>
          <w:b/>
          <w:u w:val="single"/>
        </w:rPr>
        <w:t>As Congress weighs the reauthorization of the Child Nutrition Act, advocates with the Healthy Schools Campaign are making</w:t>
      </w:r>
      <w:r>
        <w:t xml:space="preserve"> two main </w:t>
      </w:r>
      <w:r w:rsidRPr="007524A0">
        <w:rPr>
          <w:b/>
          <w:u w:val="single"/>
        </w:rPr>
        <w:t>suggestions: increase reimbursement rates and encourage the distribution of healthier food.</w:t>
      </w:r>
      <w:r>
        <w:t xml:space="preserve">  Districts are still given only about $2.57 to pay for each meal. After covering labor, overhead and equipment, that leaves only about $1 for food. The campaign wants rates to cover the full costs of serving meals that meet the federally sponsored Dietary Guidelines for Americans.  Because the school lunch program, run by the USDA, is highly dependent on low-cost agricultural commodity products, the campaign is calling on the agency to broaden its commodity selection.  The goal would be to cut back on high-fat, high-sodium processed food and increase the availability of fruits, vegetables and whole grains.  To keep students happy while breaking their nacho habit, one expert suggested designing "</w:t>
      </w:r>
      <w:r w:rsidRPr="007524A0">
        <w:t>smart lunchrooms" that encourage children to make better food choices while still letting them feel in control.</w:t>
      </w:r>
      <w:r>
        <w:t xml:space="preserve">  </w:t>
      </w:r>
      <w:r w:rsidRPr="00624742">
        <w:t>Brian Wansink, a food behavior specialist and author of "Mindless Eating," said that might mean making the nachos less accessible</w:t>
      </w:r>
      <w:r>
        <w:t xml:space="preserve"> -- and certainly not a choice for a subsidized daily lunch. "Maybe they could be offered three days a week on an unpredictable schedule," he said.  Rep</w:t>
      </w:r>
      <w:r w:rsidRPr="00624742">
        <w:rPr>
          <w:b/>
          <w:u w:val="single"/>
        </w:rPr>
        <w:t xml:space="preserve">. </w:t>
      </w:r>
      <w:hyperlink r:id="rId46" w:tooltip="Danny Davis" w:history="1">
        <w:r w:rsidRPr="00624742">
          <w:rPr>
            <w:rStyle w:val="Hyperlink"/>
            <w:b/>
          </w:rPr>
          <w:t>Danny Davis</w:t>
        </w:r>
      </w:hyperlink>
      <w:r w:rsidRPr="00624742">
        <w:rPr>
          <w:b/>
          <w:u w:val="single"/>
        </w:rPr>
        <w:t xml:space="preserve"> (D-Ill.) said he was not surprised to hear nachos were so popular in Chicago Public Schools but was adamant that change is needed.  "Now that we know better, we should do better. ... </w:t>
      </w:r>
      <w:r>
        <w:t>That's what my mother always said," said Davis, who has signed on to a March bill calling for higher nutritional standards in all food served in schools</w:t>
      </w:r>
      <w:r w:rsidRPr="00A57B7D">
        <w:rPr>
          <w:b/>
          <w:u w:val="single"/>
        </w:rPr>
        <w:t>.  "We know that many children eat at least two meals a day in the public school lunchroom in Chicago and we could provide them with things that have far more nutritional value, especially with the level of obesity</w:t>
      </w:r>
      <w:r>
        <w:t xml:space="preserve"> among our Chicago public school students," he said.  </w:t>
      </w:r>
    </w:p>
    <w:p w:rsidR="00534C00" w:rsidRDefault="00534C00" w:rsidP="00B94605">
      <w:pPr>
        <w:rPr>
          <w:lang w:eastAsia="en-US"/>
        </w:rPr>
      </w:pPr>
    </w:p>
    <w:p w:rsidR="00B94605" w:rsidRDefault="00B94605" w:rsidP="00B94605">
      <w:pPr>
        <w:rPr>
          <w:lang w:eastAsia="en-US"/>
        </w:rPr>
      </w:pPr>
    </w:p>
    <w:p w:rsidR="00B94605" w:rsidRDefault="00B94605">
      <w:pPr>
        <w:widowControl/>
        <w:rPr>
          <w:lang w:eastAsia="en-US"/>
        </w:rPr>
      </w:pPr>
      <w:r>
        <w:rPr>
          <w:lang w:eastAsia="en-US"/>
        </w:rPr>
        <w:br w:type="page"/>
      </w:r>
    </w:p>
    <w:p w:rsidR="00B94605" w:rsidRDefault="00B94605" w:rsidP="003A3712">
      <w:pPr>
        <w:pStyle w:val="Heading1"/>
      </w:pPr>
      <w:bookmarkStart w:id="103" w:name="_Toc234923201"/>
      <w:r>
        <w:lastRenderedPageBreak/>
        <w:t>Head Start Popular – Public</w:t>
      </w:r>
      <w:bookmarkEnd w:id="103"/>
    </w:p>
    <w:p w:rsidR="00B94605" w:rsidRPr="00B64B20" w:rsidRDefault="00B94605" w:rsidP="00B94605"/>
    <w:p w:rsidR="00B94605" w:rsidRDefault="00B94605" w:rsidP="00B94605">
      <w:pPr>
        <w:pStyle w:val="Heading2"/>
      </w:pPr>
      <w:r>
        <w:t>Head start is one of the nation’s most popular domestic initiatives</w:t>
      </w:r>
    </w:p>
    <w:p w:rsidR="00B94605" w:rsidRPr="00B64B20" w:rsidRDefault="00B94605" w:rsidP="00B94605"/>
    <w:p w:rsidR="00B94605" w:rsidRDefault="00B94605" w:rsidP="00B94605">
      <w:r>
        <w:t xml:space="preserve">Terry Hartle, PHD American Enterprise Institute for Public Policy Research  ’01 </w:t>
      </w:r>
      <w:r w:rsidRPr="0065692F">
        <w:t xml:space="preserve">http://pediatrics.aappublications.org/cgi/content/abstract/79/3/440 </w:t>
      </w:r>
      <w:r>
        <w:t xml:space="preserve"> accessed 7/7/09</w:t>
      </w:r>
    </w:p>
    <w:p w:rsidR="00B94605" w:rsidRDefault="00B94605" w:rsidP="00B94605"/>
    <w:p w:rsidR="00B94605" w:rsidRDefault="00B94605" w:rsidP="00B94605">
      <w:r w:rsidRPr="00B5650D">
        <w:rPr>
          <w:u w:val="single"/>
        </w:rPr>
        <w:t xml:space="preserve">Head Start, the federal government’s preschool program for low-income children, is one of the nation’s most popular domestic initiatives. </w:t>
      </w:r>
      <w:r>
        <w:t xml:space="preserve">In 1980, President Carter praised it as “a program that works.” President Reagan included Head Start in the “safety net” and has presided over a substantial funding increase. Head Start began in 1965 as a 6-week summer experiment in using child development services to improve the future prospects of disadvantaged children. It quickly became a fully year program. Now, 20 years old, </w:t>
      </w:r>
      <w:r w:rsidRPr="004A35DA">
        <w:rPr>
          <w:u w:val="single"/>
        </w:rPr>
        <w:t>it serves</w:t>
      </w:r>
      <w:r>
        <w:t xml:space="preserve"> about </w:t>
      </w:r>
      <w:r w:rsidRPr="004A35DA">
        <w:rPr>
          <w:u w:val="single"/>
        </w:rPr>
        <w:t>450,000 children</w:t>
      </w:r>
      <w:r>
        <w:t xml:space="preserve">, at an annual cost of more than $1 billion. </w:t>
      </w:r>
      <w:r w:rsidRPr="004A35DA">
        <w:rPr>
          <w:u w:val="single"/>
        </w:rPr>
        <w:t>The programs popularity is based on</w:t>
      </w:r>
      <w:r>
        <w:t xml:space="preserve"> the wide-spread impression </w:t>
      </w:r>
      <w:r w:rsidRPr="000D664E">
        <w:rPr>
          <w:u w:val="single"/>
        </w:rPr>
        <w:t xml:space="preserve">that it lifts poor children out of poverty by improving their learning ability and school performance. </w:t>
      </w:r>
      <w:r>
        <w:t xml:space="preserve">Unfortunately, the actual evidence is disappointing. </w:t>
      </w:r>
    </w:p>
    <w:p w:rsidR="00B94605" w:rsidRDefault="00B94605" w:rsidP="00B94605"/>
    <w:p w:rsidR="00B94605" w:rsidRDefault="00B94605">
      <w:pPr>
        <w:widowControl/>
      </w:pPr>
      <w:r>
        <w:br w:type="page"/>
      </w:r>
    </w:p>
    <w:p w:rsidR="00B94605" w:rsidRDefault="00B94605" w:rsidP="003A3712">
      <w:pPr>
        <w:pStyle w:val="Heading1"/>
      </w:pPr>
      <w:bookmarkStart w:id="104" w:name="_Toc234923202"/>
      <w:r>
        <w:lastRenderedPageBreak/>
        <w:t>Head Start Popular – Congress</w:t>
      </w:r>
      <w:bookmarkEnd w:id="104"/>
    </w:p>
    <w:p w:rsidR="00B94605" w:rsidRDefault="00B94605" w:rsidP="00B94605"/>
    <w:p w:rsidR="00B94605" w:rsidRDefault="00B94605" w:rsidP="00B94605">
      <w:pPr>
        <w:pStyle w:val="Heading2"/>
      </w:pPr>
      <w:r w:rsidRPr="00E91025">
        <w:t>The House of Representatives</w:t>
      </w:r>
      <w:r>
        <w:t xml:space="preserve"> favors Head Start and has i</w:t>
      </w:r>
      <w:r w:rsidRPr="00E91025">
        <w:t>ncreased its funding levels</w:t>
      </w:r>
    </w:p>
    <w:p w:rsidR="00B94605" w:rsidRPr="00B71E4D" w:rsidRDefault="00B94605" w:rsidP="00B94605">
      <w:pPr>
        <w:pStyle w:val="NormalWeb"/>
        <w:rPr>
          <w:sz w:val="20"/>
        </w:rPr>
      </w:pPr>
      <w:r w:rsidRPr="00B71E4D">
        <w:rPr>
          <w:sz w:val="20"/>
        </w:rPr>
        <w:t xml:space="preserve">Sara Mead The New American Foundation 2009 </w:t>
      </w:r>
      <w:hyperlink r:id="rId47" w:history="1">
        <w:r w:rsidRPr="00B71E4D">
          <w:rPr>
            <w:sz w:val="20"/>
          </w:rPr>
          <w:t>http://www.newamerica.net/blog/early-ed-watch/2009/dueling-op-eds-head-start-stimulus-10010</w:t>
        </w:r>
      </w:hyperlink>
      <w:r w:rsidRPr="00B71E4D">
        <w:rPr>
          <w:sz w:val="20"/>
        </w:rPr>
        <w:t xml:space="preserve"> accessed 7/7/09</w:t>
      </w:r>
    </w:p>
    <w:p w:rsidR="00B94605" w:rsidRDefault="00B94605" w:rsidP="00B94605">
      <w:pPr>
        <w:pStyle w:val="NormalWeb"/>
        <w:rPr>
          <w:sz w:val="20"/>
        </w:rPr>
      </w:pPr>
      <w:r w:rsidRPr="000B0C7A">
        <w:rPr>
          <w:sz w:val="20"/>
          <w:u w:val="single"/>
        </w:rPr>
        <w:t xml:space="preserve">The increased funding levels that the House stimulus bill </w:t>
      </w:r>
      <w:r w:rsidRPr="000B0C7A">
        <w:rPr>
          <w:sz w:val="20"/>
        </w:rPr>
        <w:t xml:space="preserve">would </w:t>
      </w:r>
      <w:r w:rsidRPr="000B0C7A">
        <w:rPr>
          <w:sz w:val="20"/>
          <w:u w:val="single"/>
        </w:rPr>
        <w:t>provide—$1 billion for Head Start and $1.1 billion for Early Head Start (which serves 0—3-year-olds and pregnant women)—</w:t>
      </w:r>
      <w:r w:rsidRPr="000B0C7A">
        <w:rPr>
          <w:sz w:val="20"/>
        </w:rPr>
        <w:t xml:space="preserve">would enable states and providers to implement quality improvements in the 2007 reauthorization. Doug2 may claim to be concerned about Head Start quality, but by arguing against increased Head Start funding, they're actually arguing against necessary steps to address the very quality concerns they raise! </w:t>
      </w:r>
    </w:p>
    <w:p w:rsidR="00B94605" w:rsidRPr="003F5DEE" w:rsidRDefault="00B94605" w:rsidP="00B94605">
      <w:pPr>
        <w:pStyle w:val="Heading2"/>
      </w:pPr>
      <w:r w:rsidRPr="003F5DEE">
        <w:t>The Head Start Stimulus Plan i</w:t>
      </w:r>
      <w:r>
        <w:t>s supported and funding is being increased</w:t>
      </w:r>
    </w:p>
    <w:p w:rsidR="00B94605" w:rsidRPr="00B71E4D" w:rsidRDefault="00B94605" w:rsidP="00B94605">
      <w:pPr>
        <w:pStyle w:val="NormalWeb"/>
        <w:rPr>
          <w:sz w:val="20"/>
        </w:rPr>
      </w:pPr>
      <w:r w:rsidRPr="00B71E4D">
        <w:rPr>
          <w:sz w:val="20"/>
        </w:rPr>
        <w:t xml:space="preserve">Sara Mead The New American Foundation 2009 </w:t>
      </w:r>
      <w:hyperlink r:id="rId48" w:history="1">
        <w:r w:rsidRPr="00B71E4D">
          <w:rPr>
            <w:sz w:val="20"/>
          </w:rPr>
          <w:t>http://www.newamerica.net/blog/early-ed-watch/2009/dueling-op-eds-head-start-stimulus-10010</w:t>
        </w:r>
      </w:hyperlink>
      <w:r w:rsidRPr="00B71E4D">
        <w:rPr>
          <w:sz w:val="20"/>
        </w:rPr>
        <w:t xml:space="preserve"> accessed 7/7/09</w:t>
      </w:r>
    </w:p>
    <w:p w:rsidR="00B94605" w:rsidRDefault="00B94605" w:rsidP="00B94605">
      <w:pPr>
        <w:pStyle w:val="NormalWeb"/>
        <w:rPr>
          <w:sz w:val="20"/>
        </w:rPr>
      </w:pPr>
      <w:r w:rsidRPr="006223B2">
        <w:rPr>
          <w:sz w:val="20"/>
        </w:rPr>
        <w:t xml:space="preserve">Yesterday the Department of Health and Human Services </w:t>
      </w:r>
      <w:hyperlink r:id="rId49" w:tgtFrame="_blank" w:history="1">
        <w:r w:rsidRPr="006223B2">
          <w:rPr>
            <w:sz w:val="20"/>
          </w:rPr>
          <w:t>released</w:t>
        </w:r>
      </w:hyperlink>
      <w:r w:rsidRPr="006223B2">
        <w:rPr>
          <w:sz w:val="20"/>
        </w:rPr>
        <w:t xml:space="preserve"> additional information on new </w:t>
      </w:r>
      <w:r w:rsidRPr="006223B2">
        <w:rPr>
          <w:sz w:val="20"/>
          <w:u w:val="single"/>
        </w:rPr>
        <w:t xml:space="preserve">Head Start and Early Head Start funds appropriated under the American Recovery and Reinvestment Act (ARRA) and the fiscal year </w:t>
      </w:r>
      <w:r w:rsidRPr="00DE6E60">
        <w:rPr>
          <w:sz w:val="20"/>
          <w:u w:val="single"/>
        </w:rPr>
        <w:t>2009 omnibus appropriations legislation.</w:t>
      </w:r>
      <w:r w:rsidRPr="006223B2">
        <w:rPr>
          <w:sz w:val="20"/>
        </w:rPr>
        <w:t xml:space="preserve"> </w:t>
      </w:r>
      <w:r w:rsidRPr="00DE6E60">
        <w:rPr>
          <w:sz w:val="20"/>
          <w:u w:val="single"/>
        </w:rPr>
        <w:t xml:space="preserve">The ARRA provides $2.1 billion over two years for Head Start and Early Head Start, $1.1 billion of which is allocated to Early Head Start and $1 billion for Head Start. </w:t>
      </w:r>
      <w:r w:rsidRPr="006223B2">
        <w:rPr>
          <w:sz w:val="20"/>
        </w:rPr>
        <w:t xml:space="preserve">The fiscal year </w:t>
      </w:r>
      <w:r w:rsidRPr="00DE6E60">
        <w:rPr>
          <w:sz w:val="20"/>
          <w:u w:val="single"/>
        </w:rPr>
        <w:t>2009 appropriation provides $7.1 billion in funding for both Head Start and Early Head Start programs, a $234 million increase</w:t>
      </w:r>
      <w:r w:rsidRPr="006223B2">
        <w:rPr>
          <w:sz w:val="20"/>
        </w:rPr>
        <w:t xml:space="preserve"> over the fiscal year 2008 appropriation.</w:t>
      </w:r>
    </w:p>
    <w:p w:rsidR="00B94605" w:rsidRDefault="00B94605" w:rsidP="00B94605">
      <w:pPr>
        <w:rPr>
          <w:lang w:eastAsia="en-US"/>
        </w:rPr>
      </w:pPr>
    </w:p>
    <w:p w:rsidR="00534C00" w:rsidRDefault="00534C00" w:rsidP="00534C00">
      <w:pPr>
        <w:rPr>
          <w:lang w:eastAsia="en-US"/>
        </w:rPr>
      </w:pPr>
    </w:p>
    <w:p w:rsidR="00534C00" w:rsidRDefault="00534C00" w:rsidP="00534C00">
      <w:pPr>
        <w:widowControl/>
        <w:rPr>
          <w:lang w:eastAsia="en-US"/>
        </w:rPr>
      </w:pPr>
      <w:r>
        <w:rPr>
          <w:lang w:eastAsia="en-US"/>
        </w:rPr>
        <w:br w:type="page"/>
      </w:r>
    </w:p>
    <w:p w:rsidR="00534C00" w:rsidRDefault="00534C00" w:rsidP="003A3712">
      <w:pPr>
        <w:pStyle w:val="Heading1"/>
      </w:pPr>
      <w:bookmarkStart w:id="105" w:name="_Toc234923203"/>
      <w:r>
        <w:lastRenderedPageBreak/>
        <w:t xml:space="preserve">Healthcare </w:t>
      </w:r>
      <w:r>
        <w:sym w:font="Wingdings" w:char="F0E0"/>
      </w:r>
      <w:r>
        <w:t xml:space="preserve"> Obama Win</w:t>
      </w:r>
      <w:bookmarkEnd w:id="105"/>
    </w:p>
    <w:p w:rsidR="00534C00" w:rsidRDefault="00534C00" w:rsidP="00534C00">
      <w:pPr>
        <w:rPr>
          <w:lang w:eastAsia="en-US"/>
        </w:rPr>
      </w:pPr>
    </w:p>
    <w:p w:rsidR="00534C00" w:rsidRDefault="00534C00" w:rsidP="00534C00">
      <w:pPr>
        <w:pStyle w:val="Heading2"/>
      </w:pPr>
      <w:bookmarkStart w:id="106" w:name="_Toc234673886"/>
      <w:bookmarkStart w:id="107" w:name="_Toc234678057"/>
      <w:r>
        <w:t>President Obama has spent so much capital on health care, that not passing it would actually be disastrous to his political power</w:t>
      </w:r>
      <w:bookmarkEnd w:id="106"/>
      <w:bookmarkEnd w:id="107"/>
      <w:r>
        <w:t xml:space="preserve"> </w:t>
      </w:r>
    </w:p>
    <w:p w:rsidR="00534C00" w:rsidRDefault="00534C00" w:rsidP="00534C00">
      <w:pPr>
        <w:rPr>
          <w:rFonts w:cs="Arial"/>
          <w:b/>
          <w:bCs/>
          <w:iCs/>
          <w:sz w:val="24"/>
          <w:szCs w:val="28"/>
        </w:rPr>
      </w:pPr>
      <w:r w:rsidRPr="00AA3800">
        <w:rPr>
          <w:rFonts w:cs="Arial"/>
          <w:b/>
          <w:bCs/>
          <w:iCs/>
          <w:sz w:val="24"/>
          <w:szCs w:val="28"/>
        </w:rPr>
        <w:t>Sheryl Gay Stolberg, Writer fo</w:t>
      </w:r>
      <w:r>
        <w:rPr>
          <w:rFonts w:cs="Arial"/>
          <w:b/>
          <w:bCs/>
          <w:iCs/>
          <w:sz w:val="24"/>
          <w:szCs w:val="28"/>
        </w:rPr>
        <w:t>r New York Times, 6/29/09</w:t>
      </w:r>
    </w:p>
    <w:p w:rsidR="00534C00" w:rsidRDefault="00534C00" w:rsidP="00534C00">
      <w:pPr>
        <w:pStyle w:val="NoSpacing"/>
      </w:pPr>
      <w:r>
        <w:t xml:space="preserve">&lt;Writer for New York Times, “Obama Steers Health Debate Out of Capital”, </w:t>
      </w:r>
      <w:r w:rsidRPr="00FF2A5F">
        <w:t>http://www.nytimes.com/2009/06/30/health/policy/30health.html?ref=health</w:t>
      </w:r>
      <w:r>
        <w:t>, Accessed: July 6, 2009, tw&gt;</w:t>
      </w:r>
    </w:p>
    <w:p w:rsidR="00534C00" w:rsidRDefault="00534C00" w:rsidP="00534C00">
      <w:pPr>
        <w:pStyle w:val="NoSpacing"/>
        <w:ind w:left="270" w:right="270"/>
        <w:rPr>
          <w:b/>
          <w:u w:val="single"/>
        </w:rPr>
      </w:pPr>
      <w:r>
        <w:t>In reaching out to the governors, Mr</w:t>
      </w:r>
      <w:r w:rsidRPr="001B3607">
        <w:rPr>
          <w:b/>
          <w:u w:val="single"/>
        </w:rPr>
        <w:t xml:space="preserve">. Obama is reprising a strategy that worked for him during the debate over his economic stimulus package, </w:t>
      </w:r>
      <w:r w:rsidRPr="00495C73">
        <w:t xml:space="preserve">when he found far more support among Republican governors than among Republican lawmakers.  </w:t>
      </w:r>
      <w:r w:rsidRPr="001B3607">
        <w:rPr>
          <w:b/>
          <w:u w:val="single"/>
        </w:rPr>
        <w:t>Whether Mr. Obama can have a more bipartisan outcome with health care remains unclear. He has invested so much political capital in a health care bill that not to have legislation would be politically disastrous for him. If that means passing a bill without Republican support</w:t>
      </w:r>
      <w:r w:rsidRPr="00C45E72">
        <w:t>, some Democrats say,</w:t>
      </w:r>
      <w:r w:rsidRPr="001B3607">
        <w:rPr>
          <w:b/>
          <w:u w:val="single"/>
        </w:rPr>
        <w:t xml:space="preserve"> Mr. Obama will do it. “His instinct is to try, </w:t>
      </w:r>
      <w:r w:rsidRPr="00C45E72">
        <w:t>if he can,</w:t>
      </w:r>
      <w:r w:rsidRPr="001B3607">
        <w:rPr>
          <w:b/>
          <w:u w:val="single"/>
        </w:rPr>
        <w:t xml:space="preserve"> to find an honorable compromise with Republicans,” </w:t>
      </w:r>
      <w:r w:rsidRPr="00C45E72">
        <w:t>Mr. Podesta said.</w:t>
      </w:r>
      <w:r w:rsidRPr="001B3607">
        <w:rPr>
          <w:b/>
          <w:u w:val="single"/>
        </w:rPr>
        <w:t xml:space="preserve"> “But ultimately what he cares about at the end of the day is </w:t>
      </w:r>
      <w:r w:rsidRPr="00C45E72">
        <w:t>sitting there, pen in hand,</w:t>
      </w:r>
      <w:r w:rsidRPr="001B3607">
        <w:rPr>
          <w:b/>
          <w:u w:val="single"/>
        </w:rPr>
        <w:t xml:space="preserve"> signing a bill </w:t>
      </w:r>
      <w:r w:rsidRPr="00C45E72">
        <w:t>that’s a good bill, and</w:t>
      </w:r>
      <w:r w:rsidRPr="001B3607">
        <w:rPr>
          <w:b/>
          <w:u w:val="single"/>
        </w:rPr>
        <w:t xml:space="preserve"> that he believes in. When all is said and done, that’s what I think they will drive toward.” </w:t>
      </w:r>
    </w:p>
    <w:p w:rsidR="00534C00" w:rsidRDefault="00534C00" w:rsidP="00534C00"/>
    <w:p w:rsidR="00534C00" w:rsidRDefault="00534C00" w:rsidP="00534C00">
      <w:pPr>
        <w:widowControl/>
      </w:pPr>
      <w:r>
        <w:br w:type="page"/>
      </w:r>
    </w:p>
    <w:p w:rsidR="00534C00" w:rsidRDefault="00534C00" w:rsidP="003A3712">
      <w:pPr>
        <w:pStyle w:val="Heading1"/>
      </w:pPr>
      <w:bookmarkStart w:id="108" w:name="_Toc234923204"/>
      <w:r>
        <w:lastRenderedPageBreak/>
        <w:t>Healthcare Popular – Public</w:t>
      </w:r>
      <w:bookmarkEnd w:id="108"/>
    </w:p>
    <w:p w:rsidR="00534C00" w:rsidRDefault="00534C00" w:rsidP="00534C00"/>
    <w:p w:rsidR="00534C00" w:rsidRPr="00A03116" w:rsidRDefault="00534C00" w:rsidP="00534C00">
      <w:pPr>
        <w:pStyle w:val="Heading2"/>
      </w:pPr>
      <w:bookmarkStart w:id="109" w:name="_Toc234673887"/>
      <w:bookmarkStart w:id="110" w:name="_Toc234678058"/>
      <w:r>
        <w:t>Gallup Poll</w:t>
      </w:r>
      <w:r w:rsidRPr="00B54A87">
        <w:t>s</w:t>
      </w:r>
      <w:r>
        <w:t xml:space="preserve"> indicate more and more people support health care reform</w:t>
      </w:r>
      <w:bookmarkEnd w:id="109"/>
      <w:bookmarkEnd w:id="110"/>
    </w:p>
    <w:p w:rsidR="00534C00" w:rsidRDefault="00534C00" w:rsidP="00534C00">
      <w:pPr>
        <w:rPr>
          <w:rFonts w:cs="Arial"/>
          <w:b/>
          <w:bCs/>
          <w:iCs/>
          <w:sz w:val="24"/>
          <w:szCs w:val="28"/>
        </w:rPr>
      </w:pPr>
      <w:r w:rsidRPr="00D23AD3">
        <w:rPr>
          <w:rFonts w:cs="Arial"/>
          <w:b/>
          <w:bCs/>
          <w:iCs/>
          <w:sz w:val="24"/>
          <w:szCs w:val="28"/>
        </w:rPr>
        <w:t>Lydia Saad, Gallup, 7/6/09</w:t>
      </w:r>
    </w:p>
    <w:p w:rsidR="00534C00" w:rsidRPr="00495C73" w:rsidRDefault="00534C00" w:rsidP="00534C00">
      <w:r w:rsidRPr="00495C73">
        <w:t>&lt;Reporter for Gallup, “Special Report: Ideologically, Where is the U.S. moving?” http://www.gallup.com/poll/121403/Special-Report-Ideologically-Moving.aspx, Accessed: July 6, 2009, tw&gt;</w:t>
      </w:r>
    </w:p>
    <w:p w:rsidR="00534C00" w:rsidRPr="00A03116" w:rsidRDefault="00534C00" w:rsidP="00534C00">
      <w:pPr>
        <w:ind w:left="270" w:right="270"/>
        <w:rPr>
          <w:b/>
          <w:u w:val="single"/>
        </w:rPr>
      </w:pPr>
      <w:r w:rsidRPr="00A03116">
        <w:rPr>
          <w:b/>
          <w:u w:val="single"/>
        </w:rPr>
        <w:t xml:space="preserve">Changes in public attitudes on healthcare reform have been mixed. The percentage of Americans in favor of maintaining the current healthcare system based on private insurance was </w:t>
      </w:r>
      <w:r w:rsidRPr="00EE74D4">
        <w:rPr>
          <w:b/>
          <w:u w:val="single"/>
        </w:rPr>
        <w:t>63% in 2004 but 56% in March 2009</w:t>
      </w:r>
      <w:r w:rsidRPr="00A03116">
        <w:rPr>
          <w:b/>
          <w:u w:val="single"/>
        </w:rPr>
        <w:t xml:space="preserve"> -- a drop of seven points for the traditionally conservative healthcare position. (Support for the alternative position -- replacing the current healthcare system with a government-run system -- grew from 32% to 39%.) At the same time, Gallup saw a seven-point increase, from 34% to 41%, in views that it is </w:t>
      </w:r>
      <w:r w:rsidRPr="00A03116">
        <w:rPr>
          <w:rStyle w:val="Emphasis"/>
          <w:b/>
          <w:u w:val="single"/>
        </w:rPr>
        <w:t>not</w:t>
      </w:r>
      <w:r w:rsidRPr="00A03116">
        <w:rPr>
          <w:b/>
          <w:u w:val="single"/>
        </w:rPr>
        <w:t xml:space="preserve"> the government's responsibility to provide all Americans with healthcare coverage.</w:t>
      </w:r>
    </w:p>
    <w:p w:rsidR="00534C00" w:rsidRPr="00B54A87" w:rsidRDefault="00534C00" w:rsidP="00534C00">
      <w:pPr>
        <w:rPr>
          <w:lang w:eastAsia="en-US"/>
        </w:rPr>
      </w:pPr>
    </w:p>
    <w:p w:rsidR="00534C00" w:rsidRDefault="00534C00" w:rsidP="00534C00">
      <w:pPr>
        <w:widowControl/>
        <w:rPr>
          <w:lang w:eastAsia="en-US"/>
        </w:rPr>
      </w:pPr>
      <w:r>
        <w:rPr>
          <w:lang w:eastAsia="en-US"/>
        </w:rPr>
        <w:br w:type="page"/>
      </w:r>
    </w:p>
    <w:p w:rsidR="00534C00" w:rsidRDefault="00534C00" w:rsidP="003A3712">
      <w:pPr>
        <w:pStyle w:val="Heading1"/>
      </w:pPr>
      <w:bookmarkStart w:id="111" w:name="_Toc234923205"/>
      <w:r>
        <w:lastRenderedPageBreak/>
        <w:t>Healthcare Push Now</w:t>
      </w:r>
      <w:bookmarkEnd w:id="111"/>
    </w:p>
    <w:p w:rsidR="00534C00" w:rsidRDefault="00534C00" w:rsidP="00534C00">
      <w:pPr>
        <w:rPr>
          <w:lang w:eastAsia="en-US"/>
        </w:rPr>
      </w:pPr>
    </w:p>
    <w:p w:rsidR="00534C00" w:rsidRPr="00F714C4" w:rsidRDefault="00534C00" w:rsidP="00534C00">
      <w:pPr>
        <w:pStyle w:val="Heading2"/>
        <w:rPr>
          <w:rStyle w:val="Strong"/>
        </w:rPr>
      </w:pPr>
      <w:bookmarkStart w:id="112" w:name="_Toc234673882"/>
      <w:bookmarkStart w:id="113" w:name="_Toc234678053"/>
      <w:r w:rsidRPr="00117426">
        <w:t>President</w:t>
      </w:r>
      <w:r w:rsidRPr="00F714C4">
        <w:rPr>
          <w:rStyle w:val="Strong"/>
        </w:rPr>
        <w:t xml:space="preserve"> </w:t>
      </w:r>
      <w:r w:rsidRPr="00117426">
        <w:t>Obama has acknowledged</w:t>
      </w:r>
      <w:r w:rsidRPr="00F714C4">
        <w:rPr>
          <w:rStyle w:val="Strong"/>
        </w:rPr>
        <w:t xml:space="preserve"> </w:t>
      </w:r>
      <w:r w:rsidRPr="00117426">
        <w:t>he will spend political capital on health care</w:t>
      </w:r>
      <w:bookmarkEnd w:id="112"/>
      <w:bookmarkEnd w:id="113"/>
    </w:p>
    <w:p w:rsidR="00534C00" w:rsidRDefault="00534C00" w:rsidP="00534C00">
      <w:pPr>
        <w:rPr>
          <w:rStyle w:val="Strong"/>
          <w:rFonts w:cs="Arial"/>
          <w:iCs/>
          <w:sz w:val="24"/>
          <w:szCs w:val="28"/>
        </w:rPr>
      </w:pPr>
      <w:r w:rsidRPr="00F714C4">
        <w:rPr>
          <w:rStyle w:val="Strong"/>
          <w:rFonts w:cs="Arial"/>
          <w:iCs/>
          <w:sz w:val="24"/>
          <w:szCs w:val="28"/>
        </w:rPr>
        <w:t>Chris Frates</w:t>
      </w:r>
      <w:r>
        <w:rPr>
          <w:rStyle w:val="Strong"/>
          <w:rFonts w:cs="Arial"/>
          <w:iCs/>
          <w:sz w:val="24"/>
          <w:szCs w:val="28"/>
        </w:rPr>
        <w:t>,</w:t>
      </w:r>
      <w:r w:rsidRPr="00F714C4">
        <w:rPr>
          <w:rStyle w:val="Strong"/>
          <w:rFonts w:cs="Arial"/>
          <w:iCs/>
          <w:sz w:val="24"/>
          <w:szCs w:val="28"/>
        </w:rPr>
        <w:t xml:space="preserve"> Politico</w:t>
      </w:r>
      <w:r>
        <w:rPr>
          <w:rStyle w:val="Strong"/>
          <w:rFonts w:cs="Arial"/>
          <w:iCs/>
          <w:sz w:val="24"/>
          <w:szCs w:val="28"/>
        </w:rPr>
        <w:t>,</w:t>
      </w:r>
      <w:r w:rsidRPr="00F714C4">
        <w:rPr>
          <w:rStyle w:val="Strong"/>
          <w:rFonts w:cs="Arial"/>
          <w:iCs/>
          <w:sz w:val="24"/>
          <w:szCs w:val="28"/>
        </w:rPr>
        <w:t xml:space="preserve"> </w:t>
      </w:r>
      <w:r>
        <w:rPr>
          <w:rStyle w:val="Strong"/>
          <w:rFonts w:cs="Arial"/>
          <w:iCs/>
          <w:sz w:val="24"/>
          <w:szCs w:val="28"/>
        </w:rPr>
        <w:t>7/2/09</w:t>
      </w:r>
    </w:p>
    <w:p w:rsidR="00534C00" w:rsidRPr="00117426" w:rsidRDefault="00534C00" w:rsidP="00534C00">
      <w:r w:rsidRPr="00117426">
        <w:t>&lt;Chris Frates, Staff Writer for Politico, “Obama calls top Hill Dems to push Health Care”,</w:t>
      </w:r>
      <w:r>
        <w:rPr>
          <w:rStyle w:val="Strong"/>
          <w:rFonts w:cs="Arial"/>
          <w:iCs/>
          <w:szCs w:val="28"/>
        </w:rPr>
        <w:t xml:space="preserve"> </w:t>
      </w:r>
      <w:r w:rsidRPr="00117426">
        <w:t>http://www.politico.com/news/stories/0709/24479.html, Accessed: July 6, 2009, tw&gt;</w:t>
      </w:r>
    </w:p>
    <w:p w:rsidR="00534C00" w:rsidRDefault="00534C00" w:rsidP="00534C00">
      <w:pPr>
        <w:ind w:left="270" w:right="270"/>
      </w:pPr>
      <w:r w:rsidRPr="00361D89">
        <w:rPr>
          <w:b/>
          <w:u w:val="single"/>
        </w:rPr>
        <w:t xml:space="preserve">President Barack Obama told top congressional </w:t>
      </w:r>
      <w:hyperlink r:id="rId50" w:tgtFrame="undefined" w:history="1">
        <w:r w:rsidRPr="00361D89">
          <w:rPr>
            <w:b/>
            <w:u w:val="single"/>
          </w:rPr>
          <w:t xml:space="preserve">Democrats </w:t>
        </w:r>
      </w:hyperlink>
      <w:r w:rsidRPr="00361D89">
        <w:rPr>
          <w:b/>
          <w:u w:val="single"/>
        </w:rPr>
        <w:t xml:space="preserve">Thursday that he was putting his political capital behind </w:t>
      </w:r>
      <w:hyperlink r:id="rId51" w:tgtFrame="_blank" w:history="1">
        <w:r w:rsidRPr="00361D89">
          <w:rPr>
            <w:b/>
            <w:u w:val="single"/>
          </w:rPr>
          <w:t>health care reform</w:t>
        </w:r>
      </w:hyperlink>
      <w:r w:rsidRPr="00361D89">
        <w:rPr>
          <w:b/>
          <w:u w:val="single"/>
        </w:rPr>
        <w:t xml:space="preserve"> and reminded them that it was crucial for both chambers to pass legislation this month</w:t>
      </w:r>
      <w:r w:rsidRPr="00361D89">
        <w:t xml:space="preserve">, according to three sources familiar with the conversation.  The mid-afternoon conference call with the nation's top </w:t>
      </w:r>
      <w:hyperlink r:id="rId52" w:tgtFrame="undefined" w:history="1">
        <w:r w:rsidRPr="00361D89">
          <w:t>Democrats</w:t>
        </w:r>
      </w:hyperlink>
      <w:r w:rsidRPr="00361D89">
        <w:t xml:space="preserve"> came </w:t>
      </w:r>
      <w:r w:rsidRPr="00361D89">
        <w:rPr>
          <w:b/>
          <w:u w:val="single"/>
        </w:rPr>
        <w:t>as Obama prepares to leave the country next week to attend the G-8 summit</w:t>
      </w:r>
      <w:r w:rsidRPr="00361D89">
        <w:t xml:space="preserve"> and served as a reminder that </w:t>
      </w:r>
      <w:r w:rsidRPr="00361D89">
        <w:rPr>
          <w:b/>
          <w:u w:val="single"/>
        </w:rPr>
        <w:t>Congress cannot let momentum slow</w:t>
      </w:r>
      <w:r w:rsidRPr="00361D89">
        <w:t xml:space="preserve">. </w:t>
      </w:r>
      <w:r w:rsidRPr="00F714C4">
        <w:rPr>
          <w:b/>
          <w:u w:val="single"/>
        </w:rPr>
        <w:t>Obama acknowledged that the House and Senate would likely pass strikingly different bills.  "Obama made a very firm pitch that they need to get the bills out of the House and Senate, and we'll worry about the details in September," said a health care insider.</w:t>
      </w:r>
      <w:r w:rsidRPr="00361D89">
        <w:t xml:space="preserve">  </w:t>
      </w:r>
    </w:p>
    <w:p w:rsidR="00534C00" w:rsidRDefault="00534C00" w:rsidP="00B94605">
      <w:pPr>
        <w:rPr>
          <w:lang w:eastAsia="en-US"/>
        </w:rPr>
      </w:pPr>
    </w:p>
    <w:p w:rsidR="00B94605" w:rsidRDefault="00B94605" w:rsidP="00B94605">
      <w:pPr>
        <w:rPr>
          <w:lang w:eastAsia="en-US"/>
        </w:rPr>
      </w:pPr>
    </w:p>
    <w:p w:rsidR="00B94605" w:rsidRDefault="00B94605">
      <w:pPr>
        <w:widowControl/>
        <w:rPr>
          <w:lang w:eastAsia="en-US"/>
        </w:rPr>
      </w:pPr>
      <w:r>
        <w:rPr>
          <w:lang w:eastAsia="en-US"/>
        </w:rPr>
        <w:br w:type="page"/>
      </w:r>
    </w:p>
    <w:p w:rsidR="00B94605" w:rsidRDefault="00B94605" w:rsidP="003A3712">
      <w:pPr>
        <w:pStyle w:val="Heading1"/>
      </w:pPr>
      <w:bookmarkStart w:id="114" w:name="_Toc234923206"/>
      <w:r>
        <w:lastRenderedPageBreak/>
        <w:t>Immigration Popular – Public</w:t>
      </w:r>
      <w:bookmarkEnd w:id="114"/>
    </w:p>
    <w:p w:rsidR="00B94605" w:rsidRDefault="00B94605" w:rsidP="00B94605"/>
    <w:p w:rsidR="00B94605" w:rsidRDefault="00B94605" w:rsidP="00B94605">
      <w:pPr>
        <w:pStyle w:val="Heading2"/>
      </w:pPr>
      <w:r w:rsidRPr="00EF690A">
        <w:t xml:space="preserve">Immigration is supported by the majority of American citizens </w:t>
      </w:r>
    </w:p>
    <w:p w:rsidR="00B94605" w:rsidRPr="00EF690A" w:rsidRDefault="00B94605" w:rsidP="00B94605">
      <w:pPr>
        <w:spacing w:before="100" w:beforeAutospacing="1" w:after="100" w:afterAutospacing="1"/>
      </w:pPr>
      <w:r w:rsidRPr="00EF690A">
        <w:t>U.S. Immigration support</w:t>
      </w:r>
      <w:r>
        <w:t xml:space="preserve"> 2009 </w:t>
      </w:r>
      <w:hyperlink r:id="rId53" w:history="1">
        <w:r w:rsidRPr="00AC347B">
          <w:rPr>
            <w:rStyle w:val="Hyperlink"/>
          </w:rPr>
          <w:t>http://www.usimmigrationsupport.org/pro_anti_immigration.html</w:t>
        </w:r>
      </w:hyperlink>
      <w:r>
        <w:t xml:space="preserve"> accessed 7/7/09</w:t>
      </w:r>
    </w:p>
    <w:p w:rsidR="00B94605" w:rsidRDefault="00B94605" w:rsidP="00B94605">
      <w:pPr>
        <w:pStyle w:val="NormalWeb"/>
        <w:rPr>
          <w:sz w:val="20"/>
        </w:rPr>
      </w:pPr>
      <w:r w:rsidRPr="00686801">
        <w:rPr>
          <w:sz w:val="20"/>
        </w:rPr>
        <w:t xml:space="preserve">While </w:t>
      </w:r>
      <w:r w:rsidRPr="00686801">
        <w:rPr>
          <w:sz w:val="20"/>
          <w:u w:val="single"/>
        </w:rPr>
        <w:t>the majority</w:t>
      </w:r>
      <w:r w:rsidRPr="00686801">
        <w:rPr>
          <w:sz w:val="20"/>
        </w:rPr>
        <w:t xml:space="preserve"> </w:t>
      </w:r>
      <w:r w:rsidRPr="00686801">
        <w:rPr>
          <w:sz w:val="20"/>
          <w:u w:val="single"/>
        </w:rPr>
        <w:t>of Americans remain generally sympathetic to the plight and hardships immigrants face,</w:t>
      </w:r>
      <w:r w:rsidRPr="00686801">
        <w:rPr>
          <w:sz w:val="20"/>
        </w:rPr>
        <w:t xml:space="preserve"> some are concerned about the increasing number of illegal immigrants crossing the </w:t>
      </w:r>
      <w:hyperlink r:id="rId54" w:history="1">
        <w:r w:rsidRPr="00686801">
          <w:rPr>
            <w:sz w:val="20"/>
          </w:rPr>
          <w:t>borders</w:t>
        </w:r>
      </w:hyperlink>
      <w:r w:rsidRPr="00686801">
        <w:rPr>
          <w:sz w:val="20"/>
        </w:rPr>
        <w:t xml:space="preserve"> into the United States. Many immigrants who have previously emigrated to the United States, or have relatives who were immigrants can relate to the myriad of hardships faced by both legal and illegal immigrants. Some immigrants eventually become </w:t>
      </w:r>
      <w:hyperlink r:id="rId55" w:history="1">
        <w:r w:rsidRPr="00686801">
          <w:rPr>
            <w:sz w:val="20"/>
          </w:rPr>
          <w:t>U.S. citizens</w:t>
        </w:r>
      </w:hyperlink>
      <w:r w:rsidRPr="00686801">
        <w:rPr>
          <w:sz w:val="20"/>
        </w:rPr>
        <w:t xml:space="preserve"> or permanent residents while others remain in the country illegally. For many illegal immigrants just obtaining a Green Card would be sufficient. Illegal immigrants in the United States are comprised of a variety of races and ethnicities including: </w:t>
      </w:r>
      <w:hyperlink r:id="rId56" w:history="1">
        <w:r w:rsidRPr="00686801">
          <w:rPr>
            <w:sz w:val="20"/>
          </w:rPr>
          <w:t>Mexican</w:t>
        </w:r>
      </w:hyperlink>
      <w:r w:rsidRPr="00686801">
        <w:rPr>
          <w:sz w:val="20"/>
        </w:rPr>
        <w:t xml:space="preserve">, Chinese, Irish, Filipino, Central Americans and others. Regardless of race or ethnicity, however, for the most part </w:t>
      </w:r>
      <w:r w:rsidRPr="006D5873">
        <w:rPr>
          <w:sz w:val="20"/>
          <w:u w:val="single"/>
        </w:rPr>
        <w:t>all immigrants come to the United States in search of a better life. For most immigrants, their home countries offer limited opportunities, so</w:t>
      </w:r>
      <w:r w:rsidRPr="00686801">
        <w:rPr>
          <w:sz w:val="20"/>
        </w:rPr>
        <w:t xml:space="preserve"> illegal </w:t>
      </w:r>
      <w:r w:rsidRPr="006D5873">
        <w:rPr>
          <w:sz w:val="20"/>
          <w:u w:val="single"/>
        </w:rPr>
        <w:t>immigrants risk what they have and try to move to the United States</w:t>
      </w:r>
      <w:r w:rsidRPr="00686801">
        <w:rPr>
          <w:sz w:val="20"/>
        </w:rPr>
        <w:t xml:space="preserve">. Illegal </w:t>
      </w:r>
      <w:r w:rsidRPr="006D5873">
        <w:rPr>
          <w:sz w:val="20"/>
          <w:u w:val="single"/>
        </w:rPr>
        <w:t>immigrants have the support of</w:t>
      </w:r>
      <w:r w:rsidRPr="00686801">
        <w:rPr>
          <w:sz w:val="20"/>
        </w:rPr>
        <w:t xml:space="preserve"> some while lacking the support of others. Some </w:t>
      </w:r>
      <w:r w:rsidRPr="006D5873">
        <w:rPr>
          <w:sz w:val="20"/>
          <w:u w:val="single"/>
        </w:rPr>
        <w:t>pro-immigration groups</w:t>
      </w:r>
      <w:r w:rsidRPr="00686801">
        <w:rPr>
          <w:sz w:val="20"/>
        </w:rPr>
        <w:t xml:space="preserve"> include: We Are America Alliance, Border Angels, American Immigration Lawyers Association, and New American Opportunity Campaign. We Are America Alliance is an organization that consists of community, labor and religio</w:t>
      </w:r>
      <w:r>
        <w:rPr>
          <w:sz w:val="20"/>
        </w:rPr>
        <w:t>us organizations. The purpose </w:t>
      </w:r>
      <w:r w:rsidRPr="00686801">
        <w:rPr>
          <w:sz w:val="20"/>
        </w:rPr>
        <w:t>of the organization is to form an alliance in order to combine efforts of many organizations. We Are America Alliance hope to persuade Congress to grant amnesty to the estimated 12 million illegal immigrants that reside in the United States. In addition, they aim to persuade Congress to increase the number of family visas granted annually along with other reforms that would improve the lives of illegal immigrants.</w:t>
      </w:r>
    </w:p>
    <w:p w:rsidR="00B94605" w:rsidRDefault="00B94605" w:rsidP="00B94605">
      <w:pPr>
        <w:rPr>
          <w:lang w:eastAsia="en-US"/>
        </w:rPr>
      </w:pPr>
    </w:p>
    <w:p w:rsidR="00534C00" w:rsidRDefault="00534C00" w:rsidP="00534C00">
      <w:pPr>
        <w:widowControl/>
        <w:rPr>
          <w:lang w:eastAsia="en-US"/>
        </w:rPr>
      </w:pPr>
      <w:r>
        <w:rPr>
          <w:lang w:eastAsia="en-US"/>
        </w:rPr>
        <w:br w:type="page"/>
      </w:r>
    </w:p>
    <w:p w:rsidR="00534C00" w:rsidRDefault="00534C00" w:rsidP="003A3712">
      <w:pPr>
        <w:pStyle w:val="Heading1"/>
      </w:pPr>
      <w:bookmarkStart w:id="115" w:name="_Toc234923207"/>
      <w:r>
        <w:lastRenderedPageBreak/>
        <w:t>Pell Grants Popular – Congress</w:t>
      </w:r>
      <w:bookmarkEnd w:id="115"/>
    </w:p>
    <w:p w:rsidR="00534C00" w:rsidRDefault="00534C00" w:rsidP="00534C00">
      <w:pPr>
        <w:rPr>
          <w:lang w:eastAsia="en-US"/>
        </w:rPr>
      </w:pPr>
    </w:p>
    <w:p w:rsidR="00534C00" w:rsidRDefault="00534C00" w:rsidP="00534C00">
      <w:pPr>
        <w:pStyle w:val="Heading2"/>
      </w:pPr>
      <w:r>
        <w:t>Congress Proves – Pell Grants are popular.</w:t>
      </w:r>
    </w:p>
    <w:p w:rsidR="00534C00" w:rsidRDefault="00534C00" w:rsidP="00534C00">
      <w:pPr>
        <w:pStyle w:val="Heading2"/>
      </w:pPr>
      <w:r>
        <w:t>Stedman, 04</w:t>
      </w:r>
    </w:p>
    <w:p w:rsidR="00534C00" w:rsidRDefault="00534C00" w:rsidP="00534C00">
      <w:r>
        <w:t xml:space="preserve">&lt;James B. Stedman, CRS Issue Brief for Congress. The Higher Education Act: Reauthorization Status and Issues. October 20, 2004&gt; </w:t>
      </w:r>
      <w:hyperlink r:id="rId57" w:history="1">
        <w:r w:rsidRPr="00910BF4">
          <w:rPr>
            <w:rStyle w:val="Hyperlink"/>
          </w:rPr>
          <w:t>http://assets.opencrs.com/rpts/IB10097_20041020.pdf</w:t>
        </w:r>
      </w:hyperlink>
      <w:r>
        <w:t>. Accessed online July 6, 2009.</w:t>
      </w:r>
    </w:p>
    <w:p w:rsidR="00534C00" w:rsidRPr="008F33C0" w:rsidRDefault="00534C00" w:rsidP="00534C00">
      <w:pPr>
        <w:ind w:left="270" w:right="270"/>
      </w:pPr>
      <w:r>
        <w:t xml:space="preserve">The funding authorizations in the Higher Education Act (HEA) have expired. This legislation, administered by the U.S. Department of Education (ED), authorized the federal government’s major student aid programs, as well as other significant initiatives. Provisions temporarily extending the programs and activities of the HEA were signed into law as part of a continuing resolution (P.L. 108-309) funding federal programs through November 20, 2004. </w:t>
      </w:r>
      <w:r w:rsidRPr="002823C7">
        <w:rPr>
          <w:sz w:val="24"/>
          <w:u w:val="single"/>
        </w:rPr>
        <w:t>On October 6, 2004, the House passed H.R. 5185 to extend the HEA authorities through FY2005. The Senate passed the same legislation on October 9, 2004. In the 108th Congress, legislative action to reauthorize the HEA has included House passage of a series of bills amending and extending several individual titles of the HEA.</w:t>
      </w:r>
      <w:r>
        <w:t xml:space="preserve"> </w:t>
      </w:r>
    </w:p>
    <w:p w:rsidR="00534C00" w:rsidRDefault="00534C00" w:rsidP="00534C00"/>
    <w:p w:rsidR="00534C00" w:rsidRDefault="00534C00" w:rsidP="00534C00">
      <w:pPr>
        <w:pStyle w:val="Heading2"/>
      </w:pPr>
      <w:r>
        <w:t>Historically Proved – Pell Grants are popular</w:t>
      </w:r>
    </w:p>
    <w:p w:rsidR="00534C00" w:rsidRPr="007939DE" w:rsidRDefault="00534C00" w:rsidP="00534C00">
      <w:pPr>
        <w:pStyle w:val="Heading2"/>
      </w:pPr>
      <w:r w:rsidRPr="007939DE">
        <w:t>Kitmitto, 04</w:t>
      </w:r>
    </w:p>
    <w:p w:rsidR="00534C00" w:rsidRDefault="00534C00" w:rsidP="00534C00">
      <w:r>
        <w:t xml:space="preserve">&lt;Sami Kitmitto, Department of Economics University of California. </w:t>
      </w:r>
      <w:r w:rsidRPr="00AD49B7">
        <w:t>The Effects of Pell Grants on Enrollment in Higher Education</w:t>
      </w:r>
      <w:r>
        <w:t xml:space="preserve">. October 22, 2004&gt; </w:t>
      </w:r>
      <w:hyperlink r:id="rId58" w:history="1">
        <w:r w:rsidRPr="00910BF4">
          <w:rPr>
            <w:rStyle w:val="Hyperlink"/>
          </w:rPr>
          <w:t>http://www.econ.ucdavis.edu/candidate_docs/13/JobMarketPaper.pdf</w:t>
        </w:r>
      </w:hyperlink>
      <w:r>
        <w:t>. Accessed online July 6, 2009.</w:t>
      </w:r>
    </w:p>
    <w:p w:rsidR="00534C00" w:rsidRDefault="00534C00" w:rsidP="00534C00">
      <w:pPr>
        <w:ind w:left="270" w:right="270"/>
      </w:pPr>
      <w:r w:rsidRPr="00FC17D6">
        <w:rPr>
          <w:sz w:val="24"/>
          <w:u w:val="single"/>
        </w:rPr>
        <w:t>Every five to seven years the Higher Education Act of 1965 comes up for reauthorization by congress, at which time they set the maximum Pell awards for the coming authorization period.</w:t>
      </w:r>
      <w:r>
        <w:rPr>
          <w:rFonts w:ascii="CMR8" w:hAnsi="CMR8" w:cs="CMR8"/>
          <w:sz w:val="16"/>
          <w:szCs w:val="16"/>
        </w:rPr>
        <w:t xml:space="preserve">4 </w:t>
      </w:r>
      <w:r>
        <w:t xml:space="preserve">It is at these times of reauthorization that congress has elected to make changes to the Pell grant formula. It is these changes to the formula that provide exogenous variation in Pell grants from which we hope to capture their effect on enrollment. The maximum Pell grant is graphed in 1996 dollars in figure 1. </w:t>
      </w:r>
      <w:r w:rsidRPr="002655BC">
        <w:rPr>
          <w:sz w:val="24"/>
          <w:u w:val="single"/>
        </w:rPr>
        <w:t xml:space="preserve">For the 1992-93 school year the maximum appropriated Pell grant increased $100 to $2400 </w:t>
      </w:r>
      <w:r>
        <w:t xml:space="preserve">(nominal dollars) </w:t>
      </w:r>
      <w:r w:rsidRPr="002655BC">
        <w:rPr>
          <w:sz w:val="24"/>
          <w:u w:val="single"/>
        </w:rPr>
        <w:t>from $2300 in the 1991-92 school year.</w:t>
      </w:r>
      <w:r>
        <w:t xml:space="preserve"> In 1992 reauthorization, the program underwent a major change. As part of this law change, effective first in the 1993-94 school year, the maximum went back down to $2300 (nominal dollars). </w:t>
      </w:r>
      <w:r w:rsidRPr="00FC17D6">
        <w:rPr>
          <w:sz w:val="24"/>
          <w:u w:val="single"/>
        </w:rPr>
        <w:t>In the 1997-98 school year, the maximum was $2700</w:t>
      </w:r>
      <w:r>
        <w:t xml:space="preserve"> (nominal dollars).</w:t>
      </w:r>
      <w:r>
        <w:rPr>
          <w:rFonts w:ascii="CMR8" w:hAnsi="CMR8" w:cs="CMR8"/>
          <w:sz w:val="16"/>
          <w:szCs w:val="16"/>
        </w:rPr>
        <w:t>5</w:t>
      </w:r>
      <w:r>
        <w:t xml:space="preserve"> </w:t>
      </w:r>
    </w:p>
    <w:p w:rsidR="00534C00" w:rsidRDefault="00534C00" w:rsidP="00275D74"/>
    <w:p w:rsidR="00275D74" w:rsidRDefault="00275D74" w:rsidP="00275D74">
      <w:pPr>
        <w:pStyle w:val="Heading2"/>
      </w:pPr>
      <w:r>
        <w:t>Two Parties prove – Pell Grants are popular.</w:t>
      </w:r>
    </w:p>
    <w:p w:rsidR="00275D74" w:rsidRDefault="00275D74" w:rsidP="00275D74">
      <w:pPr>
        <w:rPr>
          <w:b/>
          <w:u w:val="single"/>
        </w:rPr>
      </w:pPr>
      <w:r w:rsidRPr="0069500E">
        <w:rPr>
          <w:b/>
          <w:u w:val="single"/>
        </w:rPr>
        <w:t>Baum</w:t>
      </w:r>
      <w:r>
        <w:rPr>
          <w:b/>
          <w:u w:val="single"/>
        </w:rPr>
        <w:t>, 07</w:t>
      </w:r>
    </w:p>
    <w:p w:rsidR="00275D74" w:rsidRPr="0069500E" w:rsidRDefault="00275D74" w:rsidP="00275D74">
      <w:r>
        <w:t xml:space="preserve">&lt;Sandy Baum, professor of economics at Skidmore College and senior policy analyst at the College Board. </w:t>
      </w:r>
      <w:r w:rsidRPr="0007533F">
        <w:t>It's Time for Serious REFORM of the Student-Aid System</w:t>
      </w:r>
      <w:r>
        <w:t xml:space="preserve">. March/April 2007.&gt; </w:t>
      </w:r>
      <w:hyperlink r:id="rId59" w:history="1">
        <w:r w:rsidRPr="00FB185C">
          <w:rPr>
            <w:rStyle w:val="Hyperlink"/>
          </w:rPr>
          <w:t>http://proquest.umi.com/pqdlink?Ver=1&amp;Exp=07-07-2014&amp;FMT=7&amp;DID=1241830491&amp;RQT=309&amp;clientId=48067</w:t>
        </w:r>
      </w:hyperlink>
      <w:r>
        <w:t>. Accessed online July 8, 2009.</w:t>
      </w:r>
    </w:p>
    <w:p w:rsidR="00275D74" w:rsidRDefault="00275D74" w:rsidP="00275D74"/>
    <w:p w:rsidR="00275D74" w:rsidRDefault="00275D74" w:rsidP="00275D74">
      <w:r>
        <w:t xml:space="preserve">The Pell Grant program provides an average of about $2,400 annually to over 5.3 million students, but this average grant has failed to keep up with inflation since 2002. Currently, the $4,050 maximum Pell Grant covers slightly more than half as much of the price of a year at a public four-year college as it did 20 years ago. </w:t>
      </w:r>
      <w:r w:rsidRPr="00C544E8">
        <w:rPr>
          <w:sz w:val="24"/>
          <w:u w:val="single"/>
        </w:rPr>
        <w:t>Restoring the purchasing power of the Pell was a central theme in the recent report of the secretary of Education's Commission on the Future of Higher Education, and the new Democratic Congress and President Bush have both identified increasing financial-aid funding as one of their top budgetary priorities.</w:t>
      </w:r>
      <w:r>
        <w:t xml:space="preserve"> But the increases in the President's proposed budget would be bought at the expense of other programs targeted at needy students, such as Perkins loans. And the budgetary implications of serious increases in the Pell make it difficult to be optimistic that it will be raised to its former purchasing-power level in the foreseeable future.</w:t>
      </w:r>
    </w:p>
    <w:p w:rsidR="00BE4464" w:rsidRDefault="00BE4464">
      <w:pPr>
        <w:widowControl/>
      </w:pPr>
      <w:r>
        <w:br w:type="page"/>
      </w:r>
    </w:p>
    <w:p w:rsidR="00BE4464" w:rsidRDefault="00BE4464" w:rsidP="003A3712">
      <w:pPr>
        <w:pStyle w:val="Heading1"/>
      </w:pPr>
      <w:bookmarkStart w:id="116" w:name="_Toc234923208"/>
      <w:r>
        <w:lastRenderedPageBreak/>
        <w:t>Refugee Assistance Popular</w:t>
      </w:r>
      <w:bookmarkEnd w:id="116"/>
    </w:p>
    <w:p w:rsidR="00BE4464" w:rsidRDefault="00BE4464" w:rsidP="00BE4464"/>
    <w:p w:rsidR="00BE4464" w:rsidRDefault="00BE4464" w:rsidP="00BE4464">
      <w:pPr>
        <w:pStyle w:val="Heading2"/>
      </w:pPr>
      <w:r>
        <w:t>Historically Proved – Refugee Assistance is popular.</w:t>
      </w:r>
    </w:p>
    <w:p w:rsidR="00BE4464" w:rsidRDefault="00BE4464" w:rsidP="00BE4464"/>
    <w:p w:rsidR="00BE4464" w:rsidRDefault="00BE4464" w:rsidP="00BE4464">
      <w:pPr>
        <w:rPr>
          <w:b/>
          <w:u w:val="single"/>
        </w:rPr>
      </w:pPr>
      <w:r w:rsidRPr="00494829">
        <w:rPr>
          <w:b/>
          <w:u w:val="single"/>
        </w:rPr>
        <w:t>Singer &amp; Wilson, 06</w:t>
      </w:r>
    </w:p>
    <w:p w:rsidR="00BE4464" w:rsidRDefault="00BE4464" w:rsidP="00BE4464">
      <w:r>
        <w:t xml:space="preserve">&lt;Audrey Singer &amp; Jill H. Wilson </w:t>
      </w:r>
      <w:r>
        <w:rPr>
          <w:rFonts w:ascii="FairfieldLH-Medium" w:hAnsi="FairfieldLH-Medium" w:cs="FairfieldLH-Medium"/>
        </w:rPr>
        <w:t>Immigration Fellow The Brookings Institution Metropolitan Policy Program</w:t>
      </w:r>
      <w:r>
        <w:t xml:space="preserve">, </w:t>
      </w:r>
      <w:r>
        <w:rPr>
          <w:rFonts w:ascii="FairfieldLH-Medium" w:hAnsi="FairfieldLH-Medium" w:cs="FairfieldLH-Medium"/>
        </w:rPr>
        <w:t xml:space="preserve">The Brookings Institution Metropolitan Policy Program. </w:t>
      </w:r>
      <w:r>
        <w:t xml:space="preserve">From ‘There’ to ‘Here’: Refugee Resettlement in Metropolitan America. September 2006.&gt; </w:t>
      </w:r>
      <w:hyperlink r:id="rId60" w:history="1">
        <w:r w:rsidRPr="00DA4333">
          <w:rPr>
            <w:rStyle w:val="Hyperlink"/>
          </w:rPr>
          <w:t>http://www.brookings.edu/metro/pubs/20060925_singer.pdf</w:t>
        </w:r>
      </w:hyperlink>
      <w:r>
        <w:t>. Accessed online July 7, 2009.</w:t>
      </w:r>
    </w:p>
    <w:p w:rsidR="00BE4464" w:rsidRDefault="00BE4464" w:rsidP="00BE4464"/>
    <w:p w:rsidR="00BE4464" w:rsidRDefault="00BE4464" w:rsidP="00BE4464">
      <w:r w:rsidRPr="00926F8C">
        <w:rPr>
          <w:sz w:val="24"/>
          <w:u w:val="single"/>
        </w:rPr>
        <w:t>Realizing the ongoing need for the resettlement of refugees, Congress passed the Refugee Act of 1980 to systematize entry into the United States and to standardize the domestic services provided to all refugees admitted to the U.S.</w:t>
      </w:r>
      <w:r w:rsidRPr="0009244D">
        <w:t xml:space="preserve"> This act statutorily defines refugees admitted to the United States as provided by the U.N. Refugee Convention. It also authorizes Congress to set annual ceilings for regular and emergency admissions and allows for federal funding to support refugee resettlement. Furthermore, it provides for the adjustment to permanent residence status for refugees who have been present in the country for at least one year.</w:t>
      </w:r>
    </w:p>
    <w:p w:rsidR="00BE4464" w:rsidRDefault="00BE4464" w:rsidP="00BE4464"/>
    <w:p w:rsidR="00BE4464" w:rsidRDefault="00BE4464" w:rsidP="00BE4464">
      <w:pPr>
        <w:pStyle w:val="Heading2"/>
      </w:pPr>
      <w:r>
        <w:t>Bipartisan Support Proves – Refugee Assistance is popular.</w:t>
      </w:r>
    </w:p>
    <w:p w:rsidR="00BE4464" w:rsidRDefault="00BE4464" w:rsidP="00BE4464">
      <w:pPr>
        <w:rPr>
          <w:b/>
          <w:u w:val="single"/>
        </w:rPr>
      </w:pPr>
    </w:p>
    <w:p w:rsidR="00BE4464" w:rsidRDefault="00BE4464" w:rsidP="00BE4464">
      <w:r>
        <w:rPr>
          <w:b/>
          <w:u w:val="single"/>
        </w:rPr>
        <w:t>IRSA, 03</w:t>
      </w:r>
    </w:p>
    <w:p w:rsidR="00BE4464" w:rsidRPr="00EA68D9" w:rsidRDefault="00BE4464" w:rsidP="00BE4464">
      <w:r>
        <w:t xml:space="preserve">&lt;Immigration and Refugee Services of America </w:t>
      </w:r>
      <w:r w:rsidRPr="003F0B6F">
        <w:t>Back on Track? Administration Authorizes 70,000 Refugee Admissions for FY 2004</w:t>
      </w:r>
      <w:r>
        <w:t xml:space="preserve">. November 2003.&gt; </w:t>
      </w:r>
      <w:hyperlink r:id="rId61" w:history="1">
        <w:r w:rsidRPr="005E66DB">
          <w:rPr>
            <w:rStyle w:val="Hyperlink"/>
          </w:rPr>
          <w:t>http://www.refugees.org/data/refugee_reports/archives/2003/nov.pdf</w:t>
        </w:r>
      </w:hyperlink>
      <w:r>
        <w:t>. Accessed online July 7, 2009.</w:t>
      </w:r>
    </w:p>
    <w:p w:rsidR="00BE4464" w:rsidRDefault="00BE4464" w:rsidP="00BE4464"/>
    <w:p w:rsidR="00BE4464" w:rsidRDefault="00BE4464" w:rsidP="00BE4464">
      <w:r>
        <w:t xml:space="preserve">In a separate letter to the president, Chair of the Subcommittee on Immigration Saxby Chambliss (R-Ga.) joined Kennedy in expressing his support for the continued role the United States plays in offering protection to refugees around the world. “Our refugee admissions program enjoys strong bipartisan support in Congress,” the senator’s wrote. “It reflects our nation’s commitment to democracy and the establishment of basic human rights for all people.” </w:t>
      </w:r>
    </w:p>
    <w:p w:rsidR="00BE4464" w:rsidRDefault="00BE4464" w:rsidP="00BE4464"/>
    <w:p w:rsidR="00BE4464" w:rsidRDefault="00BE4464" w:rsidP="00BE4464">
      <w:pPr>
        <w:pStyle w:val="Heading2"/>
      </w:pPr>
      <w:r>
        <w:t>Kennedy Amendment Proves – Refugee Assistance is popular.</w:t>
      </w:r>
    </w:p>
    <w:p w:rsidR="00BE4464" w:rsidRDefault="00BE4464" w:rsidP="00BE4464"/>
    <w:p w:rsidR="00BE4464" w:rsidRPr="005A4FB6" w:rsidRDefault="00BE4464" w:rsidP="00BE4464">
      <w:pPr>
        <w:rPr>
          <w:b/>
          <w:u w:val="single"/>
        </w:rPr>
      </w:pPr>
      <w:r w:rsidRPr="005A4FB6">
        <w:rPr>
          <w:b/>
          <w:u w:val="single"/>
        </w:rPr>
        <w:t>O’Donnell &amp; Newland, 08</w:t>
      </w:r>
    </w:p>
    <w:p w:rsidR="00BE4464" w:rsidRDefault="00BE4464" w:rsidP="00BE4464">
      <w:r>
        <w:t xml:space="preserve">&lt;Kelly O’Donnell &amp; Kathleen Newland, </w:t>
      </w:r>
      <w:r w:rsidRPr="00CB4EA8">
        <w:t>The Migration Policy Institute is an independent, nonpartisan, nonprofit think tank dedicated to the study of the movement of people worldwide.</w:t>
      </w:r>
      <w:r>
        <w:t xml:space="preserve"> </w:t>
      </w:r>
      <w:r w:rsidRPr="00776C18">
        <w:t>THE IRAQI REFUGEE CRISIS: THE NEED FOR ACTION</w:t>
      </w:r>
      <w:r>
        <w:t xml:space="preserve">. 2008.&gt; </w:t>
      </w:r>
      <w:hyperlink r:id="rId62" w:history="1">
        <w:r w:rsidRPr="005E66DB">
          <w:rPr>
            <w:rStyle w:val="Hyperlink"/>
          </w:rPr>
          <w:t>http://www.migrationpolicy.org/pubs/MPI-The_Iraqi_Refugee_Crisis_The_Need_for_Action_011808.pdf</w:t>
        </w:r>
      </w:hyperlink>
      <w:r>
        <w:t>. Accessed online July 7, 2009.</w:t>
      </w:r>
    </w:p>
    <w:p w:rsidR="00BE4464" w:rsidRDefault="00BE4464" w:rsidP="00BE4464"/>
    <w:p w:rsidR="00BE4464" w:rsidRDefault="00BE4464" w:rsidP="00BE4464">
      <w:pPr>
        <w:rPr>
          <w:b/>
        </w:rPr>
      </w:pPr>
      <w:r w:rsidRPr="0056511E">
        <w:t xml:space="preserve">Washington also recognized that Iraqis who were former employees of the US government in Iraq were being targeted for their associations. As such, on </w:t>
      </w:r>
      <w:r w:rsidRPr="00970643">
        <w:rPr>
          <w:sz w:val="24"/>
          <w:szCs w:val="24"/>
        </w:rPr>
        <w:t>June 19, 2007, bipartisan legislation was introduced in the Senate entitled “Refugee Crisis in Iraq Act.”73 Congress passed the legislation in early December 2007 in the form of the Kennedy Amendment to the Department of Defense Authorization bill.</w:t>
      </w:r>
      <w:r w:rsidRPr="0056511E">
        <w:t xml:space="preserve"> </w:t>
      </w:r>
    </w:p>
    <w:p w:rsidR="00BE4464" w:rsidRDefault="00BE4464" w:rsidP="00BE4464">
      <w:pPr>
        <w:rPr>
          <w:b/>
        </w:rPr>
      </w:pPr>
      <w:r w:rsidRPr="0056511E">
        <w:t xml:space="preserve">Under this legislation </w:t>
      </w:r>
    </w:p>
    <w:p w:rsidR="00BE4464" w:rsidRDefault="00BE4464" w:rsidP="00BE4464">
      <w:pPr>
        <w:rPr>
          <w:b/>
        </w:rPr>
      </w:pPr>
      <w:r w:rsidRPr="0056511E">
        <w:t xml:space="preserve">• refugee processing facilities will be established in Iraq and in countries in the region (Egypt, Lebanon, Jordan, and Syria); </w:t>
      </w:r>
    </w:p>
    <w:p w:rsidR="00BE4464" w:rsidRDefault="00BE4464" w:rsidP="00BE4464">
      <w:pPr>
        <w:rPr>
          <w:b/>
        </w:rPr>
      </w:pPr>
      <w:r w:rsidRPr="0056511E">
        <w:t xml:space="preserve">• priority for resettlement will be given to Iraqis facing persecution or who are at risk for having worked with a US government agency, contractor, media organization, or nongovernmental organization (NGO). They would be eligible to apply directly to the US refugee resettlement program rather than having to apply outside of Iraq through the UN referral system;74 </w:t>
      </w:r>
    </w:p>
    <w:p w:rsidR="00BE4464" w:rsidRDefault="00BE4464" w:rsidP="00BE4464">
      <w:pPr>
        <w:rPr>
          <w:b/>
        </w:rPr>
      </w:pPr>
      <w:r w:rsidRPr="0056511E">
        <w:t xml:space="preserve">• 5,000 special immigrant visas will be available yearly for five years for Iraqis who have worked for the US government in Iraq; </w:t>
      </w:r>
    </w:p>
    <w:p w:rsidR="00BE4464" w:rsidRDefault="00BE4464" w:rsidP="00BE4464">
      <w:pPr>
        <w:rPr>
          <w:b/>
        </w:rPr>
      </w:pPr>
      <w:r w:rsidRPr="0056511E">
        <w:t xml:space="preserve">• Iraqis in the United States who have been denied asylum because conditions in Iraq changed after Saddam Hussein’s government fell can have their cases reheard; </w:t>
      </w:r>
    </w:p>
    <w:p w:rsidR="00BE4464" w:rsidRDefault="00BE4464" w:rsidP="00BE4464">
      <w:pPr>
        <w:rPr>
          <w:b/>
          <w:color w:val="000000"/>
        </w:rPr>
      </w:pPr>
      <w:r w:rsidRPr="0056511E">
        <w:t>• special coordinators will be assigned to handle Iraqi refugee and IDP issues at American embassies in Baghdad,</w:t>
      </w:r>
      <w:r w:rsidRPr="0056511E">
        <w:rPr>
          <w:color w:val="000000"/>
        </w:rPr>
        <w:t xml:space="preserve"> Egypt, Jordan, Lebanon, and Syria.</w:t>
      </w:r>
    </w:p>
    <w:p w:rsidR="00BE4464" w:rsidRDefault="00BE4464" w:rsidP="00BE4464"/>
    <w:p w:rsidR="00BE4464" w:rsidRDefault="00BE4464" w:rsidP="00BE4464"/>
    <w:p w:rsidR="00BE4464" w:rsidRDefault="00BE4464">
      <w:pPr>
        <w:widowControl/>
      </w:pPr>
      <w:r>
        <w:br w:type="page"/>
      </w:r>
    </w:p>
    <w:p w:rsidR="00BE4464" w:rsidRDefault="00BE4464" w:rsidP="003A3712">
      <w:pPr>
        <w:pStyle w:val="Heading1"/>
      </w:pPr>
      <w:bookmarkStart w:id="117" w:name="_Toc234923209"/>
      <w:r>
        <w:lastRenderedPageBreak/>
        <w:t>SCHIP – Popular</w:t>
      </w:r>
      <w:bookmarkEnd w:id="117"/>
    </w:p>
    <w:p w:rsidR="00BE4464" w:rsidRDefault="00BE4464" w:rsidP="00BE4464"/>
    <w:p w:rsidR="00BE4464" w:rsidRDefault="00BE4464" w:rsidP="00BE4464">
      <w:pPr>
        <w:pStyle w:val="Heading2"/>
      </w:pPr>
      <w:r>
        <w:t>Historically Proved – SCHIP is popular.</w:t>
      </w:r>
    </w:p>
    <w:p w:rsidR="00BE4464" w:rsidRDefault="00BE4464" w:rsidP="00BE4464"/>
    <w:p w:rsidR="00BE4464" w:rsidRPr="001D560B" w:rsidRDefault="00BE4464" w:rsidP="00BE4464">
      <w:pPr>
        <w:rPr>
          <w:b/>
          <w:u w:val="single"/>
        </w:rPr>
      </w:pPr>
      <w:r>
        <w:rPr>
          <w:b/>
          <w:u w:val="single"/>
        </w:rPr>
        <w:t>Brach et. al, 03</w:t>
      </w:r>
    </w:p>
    <w:p w:rsidR="00BE4464" w:rsidRDefault="00BE4464" w:rsidP="00BE4464">
      <w:r>
        <w:t>&lt;</w:t>
      </w:r>
      <w:r w:rsidRPr="00CF6927">
        <w:t xml:space="preserve">Cindy Brach, MPP*; Eugene M. Lewit, PhD‡; Karen VanLandeghem, MPH§; Janet Bronstein, PhD_; Andrew W. Dick, PhD¶; Kim S. Kimminau, PhD#; Barbara LaClair, MPH#; Elizabeth Shenkman, PhD**; Laura P. Shone, MSW‡‡; Nancy Swigonski, MD§§; and Peter G. Szilagyi, MD, MPH¶‡‡. </w:t>
      </w:r>
      <w:r w:rsidRPr="00CF6927">
        <w:rPr>
          <w:bCs/>
        </w:rPr>
        <w:t>Who’s Enrolled in the State Children’s Health Insurance Program (SCHIP)? An Overview of Findings From the Child Health Insurance Research Initiative (CHIRI)</w:t>
      </w:r>
      <w:r w:rsidRPr="00CF6927">
        <w:t xml:space="preserve"> </w:t>
      </w:r>
      <w:r>
        <w:t xml:space="preserve">. December 2003.&gt; </w:t>
      </w:r>
      <w:hyperlink r:id="rId63" w:history="1">
        <w:r w:rsidRPr="005E66DB">
          <w:rPr>
            <w:rStyle w:val="Hyperlink"/>
          </w:rPr>
          <w:t>http://web.ebscohost.com/ehost/pdf?vid=2&amp;hid=3&amp;sid=c9c82bc8-bab7-4e3e-afc2-a88344ce062c%40SRCSM2</w:t>
        </w:r>
      </w:hyperlink>
      <w:r>
        <w:t>. Accessed online July 7, 2009.</w:t>
      </w:r>
    </w:p>
    <w:p w:rsidR="00BE4464" w:rsidRPr="00CF6927" w:rsidRDefault="00BE4464" w:rsidP="00BE4464"/>
    <w:p w:rsidR="00BE4464" w:rsidRDefault="00BE4464" w:rsidP="00BE4464">
      <w:r w:rsidRPr="00DF44BC">
        <w:t xml:space="preserve">This supplement to </w:t>
      </w:r>
      <w:r w:rsidRPr="00DF44BC">
        <w:rPr>
          <w:i/>
          <w:iCs/>
        </w:rPr>
        <w:t xml:space="preserve">Pediatrics </w:t>
      </w:r>
      <w:r w:rsidRPr="00DF44BC">
        <w:t xml:space="preserve">presents findings from the Child Health Insurance Research Initiative (CHIRI) that shed light on the question, “Who is enrolled in the State Children’s Health Insurance Program (SCHIP)?” SCHIP1 was enacted in 1997 in response to a seemingly intractable problem: the lack of health insurance among children. Although a large public insurance program for lowincome children, Medicaid, has been in effect since 1965, 14% of all children under 19 were uninsured in 1995.2 Evidence had continued to accumulate that children without insurance had reduced access to health care and poorer health status.3–11 However, low-income children from families who earned too much to be eligible for Medicaid and did not have access to affordable dependent coverage from employers continued to fall between the cracks.12 Congress responded to the plight of these uninsured children by sponsoring SCHIP, which made $40 billion available as federal matching funds to states over a 10-year period. </w:t>
      </w:r>
    </w:p>
    <w:p w:rsidR="00BE4464" w:rsidRDefault="00BE4464" w:rsidP="00BE4464"/>
    <w:p w:rsidR="00BE4464" w:rsidRDefault="00BE4464" w:rsidP="00BE4464">
      <w:pPr>
        <w:pStyle w:val="Heading2"/>
      </w:pPr>
      <w:r>
        <w:t>Political Party Proves – SCHIP is popular</w:t>
      </w:r>
    </w:p>
    <w:p w:rsidR="00BE4464" w:rsidRDefault="00BE4464" w:rsidP="00BE4464"/>
    <w:p w:rsidR="00BE4464" w:rsidRPr="00006D44" w:rsidRDefault="00BE4464" w:rsidP="00BE4464">
      <w:pPr>
        <w:rPr>
          <w:b/>
          <w:u w:val="single"/>
        </w:rPr>
      </w:pPr>
      <w:r w:rsidRPr="00006D44">
        <w:rPr>
          <w:b/>
          <w:u w:val="single"/>
        </w:rPr>
        <w:t>Iglehart, 07</w:t>
      </w:r>
    </w:p>
    <w:p w:rsidR="00BE4464" w:rsidRDefault="00BE4464" w:rsidP="00BE4464">
      <w:r>
        <w:t xml:space="preserve">&lt;John K. Iglehart, </w:t>
      </w:r>
      <w:r w:rsidRPr="006C02A4">
        <w:t>national correspondent for the Journal</w:t>
      </w:r>
      <w:r>
        <w:t xml:space="preserve">. </w:t>
      </w:r>
      <w:r w:rsidRPr="000F0EB4">
        <w:t>The Battle over SCHIP</w:t>
      </w:r>
      <w:r>
        <w:t xml:space="preserve">. September 6, 2007.&gt; </w:t>
      </w:r>
      <w:hyperlink r:id="rId64" w:history="1">
        <w:r w:rsidRPr="005E66DB">
          <w:rPr>
            <w:rStyle w:val="Hyperlink"/>
          </w:rPr>
          <w:t>http://proquest.umi.com/pqdlink?Ver=1&amp;Exp=07-06-2014&amp;FMT=7&amp;DID=1331393031&amp;RQT=309&amp;clientId=48067</w:t>
        </w:r>
      </w:hyperlink>
      <w:r>
        <w:t>. Accessed online July 7, 2009.</w:t>
      </w:r>
    </w:p>
    <w:p w:rsidR="00BE4464" w:rsidRDefault="00BE4464" w:rsidP="00BE4464"/>
    <w:p w:rsidR="00BE4464" w:rsidRDefault="00BE4464" w:rsidP="00BE4464">
      <w:r>
        <w:t xml:space="preserve">Reauthorization of the State Children's Health Insurance Program (SCHIP), which was considered a routine matter until recently because of the program's success in expanding coverage to children of the working poor, has become embroiled in a larger struggle over ideologies that divide the political parties. </w:t>
      </w:r>
      <w:r w:rsidRPr="00DF4FC0">
        <w:rPr>
          <w:sz w:val="24"/>
          <w:u w:val="single"/>
        </w:rPr>
        <w:t>The immediate battle to reauthorize SCHIP</w:t>
      </w:r>
      <w:r>
        <w:t xml:space="preserve">, for which the legal mandate expires on September 30, </w:t>
      </w:r>
      <w:r w:rsidRPr="00DF4FC0">
        <w:rPr>
          <w:sz w:val="24"/>
          <w:u w:val="single"/>
        </w:rPr>
        <w:t>will resume this fall as Democrats, who command the House and Senate by slender margins, seek to stand up to President Bush, who has said he would veto the SCHIP bills</w:t>
      </w:r>
      <w:r>
        <w:t xml:space="preserve"> approved by the two chambers because they authorize too much spending and go "too far in federalizing health care."</w:t>
      </w:r>
    </w:p>
    <w:p w:rsidR="00534C00" w:rsidRDefault="00534C00" w:rsidP="00534C00"/>
    <w:p w:rsidR="00534C00" w:rsidRPr="00460F78" w:rsidRDefault="00534C00" w:rsidP="00534C00">
      <w:pPr>
        <w:rPr>
          <w:lang w:eastAsia="en-US"/>
        </w:rPr>
      </w:pPr>
    </w:p>
    <w:p w:rsidR="00534C00" w:rsidRDefault="00534C00" w:rsidP="00534C00">
      <w:pPr>
        <w:rPr>
          <w:lang w:eastAsia="en-US"/>
        </w:rPr>
      </w:pPr>
    </w:p>
    <w:p w:rsidR="00534C00" w:rsidRDefault="00534C00" w:rsidP="00534C00">
      <w:pPr>
        <w:widowControl/>
        <w:rPr>
          <w:rFonts w:ascii="Arial" w:hAnsi="Arial" w:cs="Arial"/>
          <w:b/>
          <w:bCs/>
          <w:snapToGrid w:val="0"/>
          <w:sz w:val="28"/>
          <w:szCs w:val="28"/>
          <w:lang w:eastAsia="en-US"/>
        </w:rPr>
      </w:pPr>
      <w:r>
        <w:rPr>
          <w:lang w:eastAsia="en-US"/>
        </w:rPr>
        <w:br w:type="page"/>
      </w:r>
    </w:p>
    <w:p w:rsidR="00534C00" w:rsidRDefault="00534C00" w:rsidP="003A3712">
      <w:pPr>
        <w:pStyle w:val="Heading1"/>
      </w:pPr>
      <w:bookmarkStart w:id="118" w:name="_Toc234923210"/>
      <w:r>
        <w:lastRenderedPageBreak/>
        <w:t>TANF Popular – General</w:t>
      </w:r>
      <w:bookmarkEnd w:id="118"/>
    </w:p>
    <w:p w:rsidR="00534C00" w:rsidRDefault="00534C00" w:rsidP="00534C00">
      <w:pPr>
        <w:rPr>
          <w:lang w:eastAsia="en-US"/>
        </w:rPr>
      </w:pPr>
    </w:p>
    <w:p w:rsidR="00534C00" w:rsidRDefault="00534C00" w:rsidP="00534C00">
      <w:pPr>
        <w:pStyle w:val="Heading2"/>
      </w:pPr>
      <w:r>
        <w:t>TANF is popular – it’s picking up political momentum and is an olive branch in welfare reform.</w:t>
      </w:r>
    </w:p>
    <w:p w:rsidR="00534C00" w:rsidRPr="003C3390" w:rsidRDefault="00534C00" w:rsidP="00534C00">
      <w:r w:rsidRPr="00B75FB1">
        <w:rPr>
          <w:rStyle w:val="Heading2Char"/>
        </w:rPr>
        <w:t>Rector</w:t>
      </w:r>
      <w:r>
        <w:rPr>
          <w:b/>
        </w:rPr>
        <w:t>,</w:t>
      </w:r>
      <w:r w:rsidRPr="003C3390">
        <w:t xml:space="preserve"> 2/7/</w:t>
      </w:r>
      <w:r w:rsidRPr="00B75FB1">
        <w:rPr>
          <w:rStyle w:val="Heading2Char"/>
        </w:rPr>
        <w:t>06</w:t>
      </w:r>
      <w:r>
        <w:rPr>
          <w:b/>
        </w:rPr>
        <w:t xml:space="preserve">, </w:t>
      </w:r>
      <w:r w:rsidRPr="003C3390">
        <w:t>accessed 7/6/09, Heritage Foundation Author, “Congress Re-starts welfare reform” &lt; http://www.heritage.org/research/welfare/wm991.cfm&gt;</w:t>
      </w:r>
    </w:p>
    <w:p w:rsidR="00534C00" w:rsidRDefault="00534C00" w:rsidP="00534C00">
      <w:pPr>
        <w:ind w:left="270" w:right="270"/>
        <w:jc w:val="both"/>
        <w:rPr>
          <w:rFonts w:eastAsia="Times New Roman"/>
        </w:rPr>
      </w:pPr>
      <w:r w:rsidRPr="00F43273">
        <w:rPr>
          <w:rFonts w:eastAsia="Times New Roman"/>
        </w:rPr>
        <w:t xml:space="preserve">After years of languishing in a limbo of bureaucratic inertia, </w:t>
      </w:r>
      <w:r w:rsidRPr="00117426">
        <w:rPr>
          <w:rFonts w:eastAsia="Times New Roman"/>
          <w:u w:val="single"/>
        </w:rPr>
        <w:t>the original momentum of the tremendously successful 1996 welfare reform has now been revived</w:t>
      </w:r>
      <w:r w:rsidRPr="00F43273">
        <w:rPr>
          <w:rFonts w:eastAsia="Times New Roman"/>
        </w:rPr>
        <w:t>. With last week’s passage of the budget reconciliation act, states will once again be held responsible for reducing welfare dependency and moving able-bodied recipients toward self-sufficiency through work-related activity. Even more importantly, the legislation includes a crucial first step to address poverty and dependency at its root by promoting healthy marriage. This continues the revolution in welfare policy that began in 1996.</w:t>
      </w:r>
      <w:r>
        <w:rPr>
          <w:rFonts w:eastAsia="Times New Roman"/>
        </w:rPr>
        <w:t xml:space="preserve"> </w:t>
      </w:r>
      <w:r w:rsidRPr="00F43273">
        <w:rPr>
          <w:rFonts w:eastAsia="Times New Roman"/>
          <w:u w:val="single"/>
        </w:rPr>
        <w:t>Welfare reform has been one of the key legislative triumphs of the last quarter century.</w:t>
      </w:r>
      <w:r w:rsidRPr="00F43273">
        <w:rPr>
          <w:rFonts w:eastAsia="Times New Roman"/>
        </w:rPr>
        <w:t xml:space="preserve"> The 1996 law replaced the failed Aid to Families with Dependent Children (AFDC) program with a new program called Temporary Assistance to Needy Families (TANF). </w:t>
      </w:r>
      <w:r w:rsidRPr="00F43273">
        <w:rPr>
          <w:rFonts w:eastAsia="Times New Roman"/>
          <w:u w:val="single"/>
        </w:rPr>
        <w:t>The new TANF program changed the moral foundations of welfare; able-bodied recipients would no longer receive handouts but would be required to work or prepare for work in exchange for aid.</w:t>
      </w:r>
      <w:r>
        <w:rPr>
          <w:rFonts w:eastAsia="Times New Roman"/>
          <w:u w:val="single"/>
        </w:rPr>
        <w:t xml:space="preserve"> </w:t>
      </w:r>
      <w:r w:rsidRPr="00F43273">
        <w:rPr>
          <w:rFonts w:eastAsia="Times New Roman"/>
          <w:u w:val="single"/>
        </w:rPr>
        <w:t>At the core of reform were federal work rules that required the state welfare bureaucracies charged with spending federal TANF funds to move welfare recipients into work activities</w:t>
      </w:r>
      <w:r w:rsidRPr="00F43273">
        <w:rPr>
          <w:rFonts w:eastAsia="Times New Roman"/>
        </w:rPr>
        <w:t>. Because vigorous work programs cause welfare caseloads to drop, states were also given credit for any future caseload decline. Overall, states were required to engage some 45 percent of their TANF caseload in work activities, to reduce caseload by a similar percentage, or to achieve some combination of the two.</w:t>
      </w:r>
      <w:r>
        <w:rPr>
          <w:rFonts w:eastAsia="Times New Roman"/>
        </w:rPr>
        <w:t xml:space="preserve"> </w:t>
      </w:r>
      <w:r w:rsidRPr="00F43273">
        <w:rPr>
          <w:rFonts w:eastAsia="Times New Roman"/>
        </w:rPr>
        <w:t xml:space="preserve">The </w:t>
      </w:r>
      <w:r w:rsidRPr="00F43273">
        <w:rPr>
          <w:rFonts w:eastAsia="Times New Roman"/>
          <w:u w:val="single"/>
        </w:rPr>
        <w:t xml:space="preserve">1996 TANF reform proved more successful than even its strongest proponents expected. Welfare caseloads </w:t>
      </w:r>
      <w:r w:rsidRPr="00F43273">
        <w:rPr>
          <w:rFonts w:eastAsia="Times New Roman"/>
        </w:rPr>
        <w:t>(which had not significantly declined, even briefly, for almost a half century</w:t>
      </w:r>
      <w:r w:rsidRPr="00F43273">
        <w:rPr>
          <w:rFonts w:eastAsia="Times New Roman"/>
          <w:u w:val="single"/>
        </w:rPr>
        <w:t>) dropped by 60 percent throughout the nation in a few years.</w:t>
      </w:r>
      <w:r w:rsidRPr="00F43273">
        <w:rPr>
          <w:rFonts w:eastAsia="Times New Roman"/>
        </w:rPr>
        <w:t xml:space="preserve"> States with the strongest work programs experienced caseload declines of up to 80 percent. Although welfare advocates had predicted that such reforms would result in disaster, employment rates of single mothers surged, and the poverty rates of black children and children of single mothers (which had remained unchanged for a quarter century) plummeted. By 2001, the black child poverty rate reached its lowest level in U.S. history.</w:t>
      </w:r>
    </w:p>
    <w:p w:rsidR="00264A8F" w:rsidRDefault="00264A8F" w:rsidP="00534C00">
      <w:pPr>
        <w:ind w:left="270" w:right="270"/>
        <w:jc w:val="both"/>
        <w:rPr>
          <w:rFonts w:eastAsia="Times New Roman"/>
        </w:rPr>
      </w:pPr>
    </w:p>
    <w:p w:rsidR="00264A8F" w:rsidRDefault="00264A8F">
      <w:pPr>
        <w:widowControl/>
        <w:rPr>
          <w:rFonts w:eastAsia="Times New Roman"/>
        </w:rPr>
      </w:pPr>
      <w:r>
        <w:rPr>
          <w:rFonts w:eastAsia="Times New Roman"/>
        </w:rPr>
        <w:br w:type="page"/>
      </w:r>
    </w:p>
    <w:p w:rsidR="00264A8F" w:rsidRDefault="00264A8F" w:rsidP="003A3712">
      <w:pPr>
        <w:pStyle w:val="Heading1"/>
      </w:pPr>
      <w:bookmarkStart w:id="119" w:name="_Toc234923211"/>
      <w:r>
        <w:lastRenderedPageBreak/>
        <w:t>Social Services Popular</w:t>
      </w:r>
      <w:bookmarkEnd w:id="119"/>
    </w:p>
    <w:p w:rsidR="00264A8F" w:rsidRDefault="00264A8F" w:rsidP="00264A8F">
      <w:pPr>
        <w:pStyle w:val="NormalWeb"/>
        <w:rPr>
          <w:b/>
        </w:rPr>
      </w:pPr>
      <w:r>
        <w:rPr>
          <w:b/>
        </w:rPr>
        <w:t>Social Services popular and have powerful lobbies backing them</w:t>
      </w:r>
    </w:p>
    <w:p w:rsidR="00264A8F" w:rsidRDefault="00264A8F" w:rsidP="003A3712">
      <w:pPr>
        <w:rPr>
          <w:b/>
        </w:rPr>
      </w:pPr>
      <w:r w:rsidRPr="001B5C3F">
        <w:t xml:space="preserve">Francis </w:t>
      </w:r>
      <w:r w:rsidRPr="00310611">
        <w:rPr>
          <w:sz w:val="24"/>
          <w:szCs w:val="24"/>
        </w:rPr>
        <w:t xml:space="preserve">Fukuyama, 2/1/07, </w:t>
      </w:r>
      <w:r w:rsidRPr="001B5C3F">
        <w:t xml:space="preserve">Wall Street Journal Author, “Keeping Up With the Chávezes” </w:t>
      </w:r>
      <w:hyperlink r:id="rId65" w:history="1">
        <w:r w:rsidRPr="00B138F6">
          <w:rPr>
            <w:rStyle w:val="Hyperlink"/>
          </w:rPr>
          <w:t>http://online.wsj.com/article/SB117030161530694662.html?mod=googlenews_wsj</w:t>
        </w:r>
      </w:hyperlink>
      <w:r>
        <w:rPr>
          <w:b/>
        </w:rPr>
        <w:t xml:space="preserve"> accessed July 9, 2009</w:t>
      </w:r>
    </w:p>
    <w:p w:rsidR="00264A8F" w:rsidRPr="00264A8F" w:rsidRDefault="00264A8F" w:rsidP="00264A8F"/>
    <w:p w:rsidR="00264A8F" w:rsidRPr="00264A8F" w:rsidRDefault="00264A8F" w:rsidP="00264A8F">
      <w:r w:rsidRPr="001B5C3F">
        <w:rPr>
          <w:u w:val="single"/>
        </w:rPr>
        <w:t>The reason that Washington has so little to offer in the social sphere is that American politics itself has focused on cutting back on the state sector and social services in the past generation.</w:t>
      </w:r>
      <w:r w:rsidRPr="00914107">
        <w:t xml:space="preserve"> From the New Deal through the Great Society, the American welfare state grew enormously. Ronald Reagan came into office promising to cut back on entitlements and "big government," which he argued was an obstacle to economic growth. In the context of U.S. politics this made a lot of sense. America's freer labor markets and deregulated economy laid the groundwork for more than two decades of sustained productivity growth. Britain went through a similar revolution in late 1970s and '80s under Margaret Thatcher; the failure of continental Europe to follow suit has saddled it with an unsustainable welfare state and entitlement crisis.</w:t>
      </w:r>
      <w:r>
        <w:t xml:space="preserve"> </w:t>
      </w:r>
      <w:r w:rsidRPr="00914107">
        <w:t xml:space="preserve">But the legacy of the shift toward "smaller government" has meant that </w:t>
      </w:r>
      <w:r w:rsidRPr="001B5C3F">
        <w:rPr>
          <w:u w:val="single"/>
        </w:rPr>
        <w:t>there has been little new thinking in the U.S. on social policy.</w:t>
      </w:r>
      <w:r w:rsidRPr="00914107">
        <w:t xml:space="preserve"> The Democrats returning to power are loath to offer proposals for ambitious new social programs, sticking with penny-ante proposals like raising the minimum wage or student loans. Washington has lots of advice to give developing countries on economic policy, in terms of deregulation, privatization, reduction of tariff barriers and the like. But apart from Hernando de Soto's pioneering work on property rights for the poor, there is no clear agenda on how to help Bolivia, Pakistan or Egypt improve their primary education systems or get health services delivered more efficiently in poor neighborhoods.</w:t>
      </w:r>
      <w:r>
        <w:t xml:space="preserve"> </w:t>
      </w:r>
      <w:r w:rsidRPr="001B5C3F">
        <w:rPr>
          <w:u w:val="single"/>
        </w:rPr>
        <w:t xml:space="preserve">Part of the problem is that while social policy is popular, it has many pitfalls and is very hard to do well. </w:t>
      </w:r>
      <w:r w:rsidRPr="00E16A84">
        <w:t>Badly designed social programs don't achieve their primary purposes, and retard economic growth in the long run.</w:t>
      </w:r>
      <w:r w:rsidRPr="001B5C3F">
        <w:rPr>
          <w:u w:val="single"/>
        </w:rPr>
        <w:t xml:space="preserve"> Social safety nets have a habit of becoming entrenched entitlements, controlled by powerful lobbies that benefit directly from public spending and use their power to expand the rents they receive</w:t>
      </w:r>
      <w:r w:rsidRPr="001B5C3F">
        <w:t>.</w:t>
      </w:r>
      <w:r w:rsidRPr="00914107">
        <w:t xml:space="preserve"> In Argentina and Mexico, public education is controlled by centralized teachers' unions whose main interest is in protecting the interests of the adults in the system rather than the children</w:t>
      </w:r>
    </w:p>
    <w:p w:rsidR="00534C00" w:rsidRDefault="00534C00" w:rsidP="00736D65"/>
    <w:p w:rsidR="00736D65" w:rsidRDefault="00736D65">
      <w:pPr>
        <w:widowControl/>
      </w:pPr>
      <w:r>
        <w:br w:type="page"/>
      </w:r>
    </w:p>
    <w:p w:rsidR="00736D65" w:rsidRPr="00AA43B7" w:rsidRDefault="00736D65" w:rsidP="003A3712">
      <w:pPr>
        <w:pStyle w:val="Heading1"/>
      </w:pPr>
      <w:bookmarkStart w:id="120" w:name="_Toc234923212"/>
      <w:r w:rsidRPr="00AA43B7">
        <w:lastRenderedPageBreak/>
        <w:t>**Internal Link**</w:t>
      </w:r>
      <w:bookmarkEnd w:id="120"/>
    </w:p>
    <w:p w:rsidR="00736D65" w:rsidRDefault="00736D65" w:rsidP="003A3712">
      <w:pPr>
        <w:pStyle w:val="Heading1"/>
      </w:pPr>
      <w:bookmarkStart w:id="121" w:name="_Toc234923213"/>
      <w:r>
        <w:t>Political Capital Not Key</w:t>
      </w:r>
      <w:bookmarkEnd w:id="121"/>
    </w:p>
    <w:p w:rsidR="00736D65" w:rsidRDefault="00736D65" w:rsidP="00736D65"/>
    <w:p w:rsidR="00736D65" w:rsidRDefault="00736D65" w:rsidP="00736D65">
      <w:pPr>
        <w:pStyle w:val="Heading2"/>
      </w:pPr>
      <w:r>
        <w:t>Other agenda items won’t affect the CTBT debate – focus will remain exclusively on readiness.</w:t>
      </w:r>
    </w:p>
    <w:p w:rsidR="00736D65" w:rsidRDefault="00736D65" w:rsidP="00736D65">
      <w:pPr>
        <w:rPr>
          <w:lang w:eastAsia="en-US"/>
        </w:rPr>
      </w:pPr>
      <w:r>
        <w:rPr>
          <w:lang w:eastAsia="en-US"/>
        </w:rPr>
        <w:t xml:space="preserve">Jofi </w:t>
      </w:r>
      <w:r w:rsidRPr="00285E30">
        <w:rPr>
          <w:rStyle w:val="Heading2Char"/>
        </w:rPr>
        <w:t>Joseph</w:t>
      </w:r>
      <w:r>
        <w:rPr>
          <w:lang w:eastAsia="en-US"/>
        </w:rPr>
        <w:t xml:space="preserve">, Senior Democratic Foreign Policy Staffer in the US Senate, Washington Quarterly, </w:t>
      </w:r>
      <w:r w:rsidRPr="00285E30">
        <w:rPr>
          <w:rStyle w:val="Heading2Char"/>
        </w:rPr>
        <w:t>2009</w:t>
      </w:r>
      <w:r>
        <w:rPr>
          <w:lang w:eastAsia="en-US"/>
        </w:rPr>
        <w:t xml:space="preserve"> (CSIS, “Renew the Drive for CTBT Ratification”, accessed online p. lexis)</w:t>
      </w:r>
    </w:p>
    <w:p w:rsidR="00736D65" w:rsidRPr="00182874" w:rsidRDefault="00736D65" w:rsidP="00736D65">
      <w:pPr>
        <w:ind w:left="270" w:right="270"/>
        <w:rPr>
          <w:lang w:eastAsia="en-US"/>
        </w:rPr>
      </w:pPr>
      <w:r>
        <w:rPr>
          <w:lang w:eastAsia="en-US"/>
        </w:rPr>
        <w:t xml:space="preserve">The CTBT rejection by the Senate was the first rejection of a major international treaty since the League of Nations accord following World War I. </w:t>
      </w:r>
      <w:r w:rsidRPr="00736D65">
        <w:rPr>
          <w:u w:val="single"/>
          <w:lang w:eastAsia="en-US"/>
        </w:rPr>
        <w:t xml:space="preserve">Any serious campaign for a renewed bid for Senate ratification must address such key issues as verifiability and whether the </w:t>
      </w:r>
      <w:r w:rsidRPr="00736D65">
        <w:rPr>
          <w:u w:val="single"/>
          <w:bdr w:val="single" w:sz="4" w:space="0" w:color="auto"/>
          <w:lang w:eastAsia="en-US"/>
        </w:rPr>
        <w:t>U</w:t>
      </w:r>
      <w:r w:rsidRPr="00736D65">
        <w:rPr>
          <w:lang w:eastAsia="en-US"/>
        </w:rPr>
        <w:t xml:space="preserve">nited </w:t>
      </w:r>
      <w:r w:rsidRPr="00736D65">
        <w:rPr>
          <w:u w:val="single"/>
          <w:bdr w:val="single" w:sz="4" w:space="0" w:color="auto"/>
          <w:lang w:eastAsia="en-US"/>
        </w:rPr>
        <w:t>S</w:t>
      </w:r>
      <w:r w:rsidRPr="00736D65">
        <w:rPr>
          <w:lang w:eastAsia="en-US"/>
        </w:rPr>
        <w:t xml:space="preserve">tates </w:t>
      </w:r>
      <w:r w:rsidRPr="00736D65">
        <w:rPr>
          <w:u w:val="single"/>
          <w:lang w:eastAsia="en-US"/>
        </w:rPr>
        <w:t>can maintain a reliable and credible nuclear arsenal in the absence of future tests. A Senate debate on CTBT ratification under an Obama presidency will be focused exclusively on these issues, with domestic politics and personal animosities largely out of the picture</w:t>
      </w:r>
      <w:r>
        <w:rPr>
          <w:lang w:eastAsia="en-US"/>
        </w:rPr>
        <w:t xml:space="preserve">. </w:t>
      </w:r>
    </w:p>
    <w:p w:rsidR="00736D65" w:rsidRDefault="00736D65" w:rsidP="00D0126E"/>
    <w:p w:rsidR="00D0126E" w:rsidRDefault="00D0126E" w:rsidP="00D0126E"/>
    <w:p w:rsidR="00AC3826" w:rsidRPr="00F1327E" w:rsidRDefault="00AC3826" w:rsidP="00AC3826">
      <w:pPr>
        <w:pStyle w:val="Heading2"/>
      </w:pPr>
      <w:r w:rsidRPr="00F1327E">
        <w:t>Political Capital is irrelevant – case studies prove</w:t>
      </w:r>
    </w:p>
    <w:p w:rsidR="00AC3826" w:rsidRPr="00F1327E" w:rsidRDefault="00AC3826" w:rsidP="00AC3826">
      <w:pPr>
        <w:tabs>
          <w:tab w:val="left" w:pos="0"/>
        </w:tabs>
      </w:pPr>
      <w:r w:rsidRPr="00F1327E">
        <w:rPr>
          <w:b/>
        </w:rPr>
        <w:t xml:space="preserve">Bond&amp; Fleisher, </w:t>
      </w:r>
      <w:r w:rsidRPr="00F1327E">
        <w:t xml:space="preserve">Professor in Political Science - </w:t>
      </w:r>
      <w:smartTag w:uri="urn:schemas-microsoft-com:office:smarttags" w:element="State">
        <w:smartTag w:uri="urn:schemas-microsoft-com:office:smarttags" w:element="place">
          <w:r w:rsidRPr="00F1327E">
            <w:t>Texas</w:t>
          </w:r>
        </w:smartTag>
      </w:smartTag>
      <w:r w:rsidRPr="00F1327E">
        <w:t xml:space="preserve"> A&amp;M &amp; Professor in Political Science - Fordham 19</w:t>
      </w:r>
      <w:r w:rsidRPr="00F1327E">
        <w:rPr>
          <w:b/>
        </w:rPr>
        <w:t>96</w:t>
      </w:r>
      <w:r w:rsidRPr="00F1327E">
        <w:t xml:space="preserve"> (Jon R. and Richard </w:t>
      </w:r>
      <w:r w:rsidRPr="00F1327E">
        <w:rPr>
          <w:u w:val="single"/>
        </w:rPr>
        <w:t>The President in Legislation</w:t>
      </w:r>
      <w:r w:rsidRPr="00F1327E">
        <w:t>)</w:t>
      </w:r>
    </w:p>
    <w:p w:rsidR="00AC3826" w:rsidRPr="00F1327E" w:rsidRDefault="00AC3826" w:rsidP="00AC3826">
      <w:pPr>
        <w:tabs>
          <w:tab w:val="left" w:pos="0"/>
        </w:tabs>
      </w:pPr>
    </w:p>
    <w:p w:rsidR="00AC3826" w:rsidRPr="00F1327E" w:rsidRDefault="00AC3826" w:rsidP="00AC3826">
      <w:r w:rsidRPr="00F1327E">
        <w:rPr>
          <w:u w:val="single"/>
        </w:rPr>
        <w:t>In sum, the evidence</w:t>
      </w:r>
      <w:r w:rsidRPr="00F1327E">
        <w:t xml:space="preserve"> presented in this chapter </w:t>
      </w:r>
      <w:r w:rsidRPr="00F1327E">
        <w:rPr>
          <w:u w:val="single"/>
        </w:rPr>
        <w:t>provides little support for the theory that the president's perceived leadership, skills are associated with success on roll call votes in Congress. Presidents reputed as highly skilled do not win consistently more often than should be expected. Even the effects of the partisan balanced Congress, the president's popularity, and, the cycle of decreasing influence over the course of his term. Presidents reputed as unskilled do not win consistently less often relative to. More</w:t>
      </w:r>
      <w:r w:rsidRPr="00F1327E">
        <w:rPr>
          <w:u w:val="single"/>
        </w:rPr>
        <w:softHyphen/>
        <w:t xml:space="preserve">over, skilled presidents do not win significantly more often than unskilled presidents on either important votes or close votes, in which skills have the greatest potential to affect the outcome.    </w:t>
      </w:r>
      <w:r w:rsidRPr="00F1327E">
        <w:t>Because of the difficulty of establishing a definitive test of the skills theory, some may argue that it is premature to reject this explanation of presidential success based on the tests reported in this chapter. It might be argued that these findings by themselves do not deny that leadership skill is an important component of presidential-congressional relations. Failure to find systematic effects in general does not necessarily refute the anecdotes and case studies demonstrating the importance of skills.</w:t>
      </w:r>
    </w:p>
    <w:p w:rsidR="00AC3826" w:rsidRDefault="00AC3826" w:rsidP="00AC3826"/>
    <w:p w:rsidR="00AC3826" w:rsidRDefault="00AC3826" w:rsidP="00AC3826">
      <w:pPr>
        <w:pStyle w:val="Heading2"/>
        <w:rPr>
          <w:kern w:val="36"/>
        </w:rPr>
      </w:pPr>
      <w:r>
        <w:rPr>
          <w:kern w:val="36"/>
        </w:rPr>
        <w:t>PARTISAN, IDEOLOGICAL, AND PUBLIC OPININO ARE THE ULTIMATE DECIDERS OF CONGRESS’S STANCE – PRESIDENTIAL INFLUENCE RARELY CHANGES CONGRESSIONAL DECISIONS.</w:t>
      </w:r>
    </w:p>
    <w:p w:rsidR="00AC3826" w:rsidRDefault="00AC3826" w:rsidP="00AC3826">
      <w:pPr>
        <w:rPr>
          <w:kern w:val="36"/>
        </w:rPr>
      </w:pPr>
    </w:p>
    <w:p w:rsidR="00AC3826" w:rsidRDefault="00AC3826" w:rsidP="00AC3826">
      <w:pPr>
        <w:rPr>
          <w:b/>
          <w:kern w:val="36"/>
          <w:u w:val="single"/>
        </w:rPr>
      </w:pPr>
      <w:r>
        <w:rPr>
          <w:kern w:val="36"/>
        </w:rPr>
        <w:t xml:space="preserve">Richard </w:t>
      </w:r>
      <w:r w:rsidRPr="008C780A">
        <w:rPr>
          <w:b/>
          <w:kern w:val="36"/>
          <w:u w:val="single"/>
        </w:rPr>
        <w:t>Fleisher</w:t>
      </w:r>
      <w:r>
        <w:rPr>
          <w:kern w:val="36"/>
        </w:rPr>
        <w:t xml:space="preserve">, </w:t>
      </w:r>
      <w:r w:rsidRPr="008C780A">
        <w:rPr>
          <w:i/>
          <w:kern w:val="36"/>
        </w:rPr>
        <w:t>Prof. of Polisci @ Fordham U</w:t>
      </w:r>
      <w:r>
        <w:rPr>
          <w:kern w:val="36"/>
        </w:rPr>
        <w:t xml:space="preserve">, John R. </w:t>
      </w:r>
      <w:r w:rsidRPr="008C780A">
        <w:rPr>
          <w:b/>
          <w:kern w:val="36"/>
          <w:u w:val="single"/>
        </w:rPr>
        <w:t>Bond and</w:t>
      </w:r>
      <w:r>
        <w:rPr>
          <w:kern w:val="36"/>
        </w:rPr>
        <w:t xml:space="preserve"> B. Dan </w:t>
      </w:r>
      <w:r w:rsidRPr="008C780A">
        <w:rPr>
          <w:b/>
          <w:kern w:val="36"/>
          <w:u w:val="single"/>
        </w:rPr>
        <w:t>Wood</w:t>
      </w:r>
      <w:r>
        <w:rPr>
          <w:kern w:val="36"/>
        </w:rPr>
        <w:t xml:space="preserve">, </w:t>
      </w:r>
      <w:r w:rsidRPr="008C780A">
        <w:rPr>
          <w:i/>
          <w:kern w:val="36"/>
        </w:rPr>
        <w:t>Prof. of Polisci @ Texas A&amp;M U</w:t>
      </w:r>
      <w:r>
        <w:rPr>
          <w:kern w:val="36"/>
        </w:rPr>
        <w:t xml:space="preserve">., </w:t>
      </w:r>
      <w:r w:rsidRPr="008C780A">
        <w:rPr>
          <w:b/>
          <w:kern w:val="36"/>
          <w:u w:val="single"/>
        </w:rPr>
        <w:t>2002</w:t>
      </w:r>
    </w:p>
    <w:p w:rsidR="00AC3826" w:rsidRDefault="00AC3826" w:rsidP="00AC3826">
      <w:pPr>
        <w:rPr>
          <w:kern w:val="36"/>
        </w:rPr>
      </w:pPr>
      <w:r>
        <w:rPr>
          <w:kern w:val="36"/>
        </w:rPr>
        <w:t>(“Presidential Success in Congress:  Which Presidents Do Better or Worse Than Expected”, p. 7-8) DMZ</w:t>
      </w:r>
    </w:p>
    <w:p w:rsidR="00AC3826" w:rsidRDefault="00AC3826" w:rsidP="00AC3826">
      <w:pPr>
        <w:rPr>
          <w:kern w:val="36"/>
        </w:rPr>
      </w:pPr>
    </w:p>
    <w:p w:rsidR="00AC3826" w:rsidRPr="0093685C" w:rsidRDefault="00AC3826" w:rsidP="00AC3826">
      <w:pPr>
        <w:rPr>
          <w:u w:val="single"/>
        </w:rPr>
      </w:pPr>
      <w:r w:rsidRPr="00F204DB">
        <w:t xml:space="preserve">If these primary cues are not in conflict, then </w:t>
      </w:r>
      <w:r w:rsidRPr="00F204DB">
        <w:rPr>
          <w:u w:val="single"/>
        </w:rPr>
        <w:t xml:space="preserve">members vote with the consensus. Only when there is conflict among these primary cues do members expand their </w:t>
      </w:r>
      <w:r w:rsidRPr="0093685C">
        <w:rPr>
          <w:u w:val="single"/>
        </w:rPr>
        <w:t>search to other cues both in and out of government</w:t>
      </w:r>
      <w:r w:rsidRPr="00F204DB">
        <w:t xml:space="preserve"> (Kingdon 1981). This expanded search may include inputs from staff, interest groups, bureaucrats, experts, the news media, and mass public opinion, as well as the president. But note </w:t>
      </w:r>
      <w:r w:rsidRPr="0093685C">
        <w:t>that</w:t>
      </w:r>
      <w:r w:rsidRPr="00F204DB">
        <w:rPr>
          <w:u w:val="single"/>
        </w:rPr>
        <w:t xml:space="preserve"> the president is </w:t>
      </w:r>
      <w:r w:rsidRPr="0093685C">
        <w:rPr>
          <w:b/>
          <w:u w:val="single"/>
        </w:rPr>
        <w:t>only one of many</w:t>
      </w:r>
      <w:r w:rsidRPr="00F204DB">
        <w:rPr>
          <w:u w:val="single"/>
        </w:rPr>
        <w:t xml:space="preserve"> competing outside influences, and </w:t>
      </w:r>
      <w:r w:rsidRPr="0093685C">
        <w:rPr>
          <w:b/>
          <w:u w:val="single"/>
        </w:rPr>
        <w:t>seldom is he dominant</w:t>
      </w:r>
      <w:r w:rsidRPr="00F204DB">
        <w:rPr>
          <w:u w:val="single"/>
        </w:rPr>
        <w:t xml:space="preserve"> in members’ calculus. Cues from the president must always compete with the stronger influences of party, ideology, and constituency. Because the primary cues are strong and rarely in conflict, presidential influence on members’ voting behavior is </w:t>
      </w:r>
      <w:r w:rsidRPr="0093685C">
        <w:rPr>
          <w:b/>
          <w:u w:val="single"/>
        </w:rPr>
        <w:t>marginal</w:t>
      </w:r>
      <w:r w:rsidRPr="00F204DB">
        <w:rPr>
          <w:u w:val="single"/>
        </w:rPr>
        <w:t xml:space="preserve"> and most likely to occur when the primary cues are in conflict</w:t>
      </w:r>
    </w:p>
    <w:p w:rsidR="00AC3826" w:rsidRPr="007057BE" w:rsidRDefault="00AC3826" w:rsidP="00AC3826">
      <w:pPr>
        <w:rPr>
          <w:kern w:val="36"/>
        </w:rPr>
      </w:pPr>
    </w:p>
    <w:p w:rsidR="00AC3826" w:rsidRDefault="00AC3826">
      <w:pPr>
        <w:widowControl/>
      </w:pPr>
      <w:r>
        <w:br w:type="page"/>
      </w:r>
    </w:p>
    <w:p w:rsidR="00AC3826" w:rsidRDefault="00AC3826" w:rsidP="003A3712">
      <w:pPr>
        <w:pStyle w:val="Heading1"/>
      </w:pPr>
      <w:bookmarkStart w:id="122" w:name="_Toc234923214"/>
      <w:r>
        <w:lastRenderedPageBreak/>
        <w:t>Popularity not Key</w:t>
      </w:r>
      <w:bookmarkEnd w:id="122"/>
    </w:p>
    <w:p w:rsidR="00AC3826" w:rsidRPr="00F1327E" w:rsidRDefault="00AC3826" w:rsidP="00AC3826">
      <w:pPr>
        <w:pStyle w:val="Heading2"/>
      </w:pPr>
      <w:r w:rsidRPr="00F1327E">
        <w:t>Popularity isn’t significant – partisan politics outweigh</w:t>
      </w:r>
    </w:p>
    <w:p w:rsidR="00AC3826" w:rsidRPr="00F1327E" w:rsidRDefault="00AC3826" w:rsidP="00AC3826">
      <w:pPr>
        <w:jc w:val="both"/>
      </w:pPr>
      <w:r w:rsidRPr="00F1327E">
        <w:rPr>
          <w:b/>
        </w:rPr>
        <w:t xml:space="preserve">Bond&amp; Fleisher, </w:t>
      </w:r>
      <w:r w:rsidRPr="00F1327E">
        <w:t>Professor in Political Science - Texas A&amp;M &amp; Professor in Political Science - Fordham 19</w:t>
      </w:r>
      <w:r w:rsidRPr="00F1327E">
        <w:rPr>
          <w:b/>
        </w:rPr>
        <w:t>96</w:t>
      </w:r>
      <w:r w:rsidRPr="00F1327E">
        <w:t xml:space="preserve"> (Jon R. and Richard </w:t>
      </w:r>
      <w:r w:rsidRPr="00F1327E">
        <w:rPr>
          <w:u w:val="single"/>
        </w:rPr>
        <w:t>The President in Legislation</w:t>
      </w:r>
      <w:r w:rsidRPr="00F1327E">
        <w:t>) pg 26</w:t>
      </w:r>
    </w:p>
    <w:p w:rsidR="00AC3826" w:rsidRPr="00F1327E" w:rsidRDefault="00AC3826" w:rsidP="00AC3826">
      <w:pPr>
        <w:jc w:val="both"/>
      </w:pPr>
    </w:p>
    <w:p w:rsidR="00AC3826" w:rsidRPr="00F1327E" w:rsidRDefault="00AC3826" w:rsidP="00AC3826">
      <w:pPr>
        <w:rPr>
          <w:rStyle w:val="CharacterStyle4"/>
        </w:rPr>
      </w:pPr>
      <w:r w:rsidRPr="00F1327E">
        <w:rPr>
          <w:rStyle w:val="CharacterStyle4"/>
          <w:spacing w:val="6"/>
        </w:rPr>
        <w:t xml:space="preserve">We </w:t>
      </w:r>
      <w:r w:rsidRPr="00F1327E">
        <w:rPr>
          <w:rStyle w:val="CharacterStyle4"/>
          <w:i/>
          <w:iCs/>
          <w:spacing w:val="6"/>
        </w:rPr>
        <w:t xml:space="preserve">see </w:t>
      </w:r>
      <w:r w:rsidRPr="00F1327E">
        <w:rPr>
          <w:rStyle w:val="CharacterStyle4"/>
          <w:spacing w:val="6"/>
        </w:rPr>
        <w:t xml:space="preserve">therefore </w:t>
      </w:r>
      <w:r w:rsidRPr="00F1327E">
        <w:rPr>
          <w:rStyle w:val="CharacterStyle4"/>
          <w:spacing w:val="6"/>
          <w:u w:val="single"/>
        </w:rPr>
        <w:t xml:space="preserve">that there are problems with the evidence from these </w:t>
      </w:r>
      <w:r w:rsidRPr="00F1327E">
        <w:rPr>
          <w:rStyle w:val="CharacterStyle4"/>
          <w:spacing w:val="4"/>
          <w:u w:val="single"/>
        </w:rPr>
        <w:t>studies purporting to show that public approval has a strong effect on presi</w:t>
      </w:r>
      <w:r w:rsidRPr="00F1327E">
        <w:rPr>
          <w:rStyle w:val="CharacterStyle4"/>
          <w:spacing w:val="4"/>
          <w:u w:val="single"/>
        </w:rPr>
        <w:softHyphen/>
      </w:r>
      <w:r w:rsidRPr="00F1327E">
        <w:rPr>
          <w:rStyle w:val="CharacterStyle4"/>
          <w:spacing w:val="2"/>
          <w:u w:val="single"/>
        </w:rPr>
        <w:t>dential success in Congress</w:t>
      </w:r>
      <w:r w:rsidRPr="00F1327E">
        <w:rPr>
          <w:rStyle w:val="CharacterStyle4"/>
          <w:spacing w:val="2"/>
        </w:rPr>
        <w:t xml:space="preserve">. Furthermore, other studies present evidence that </w:t>
      </w:r>
      <w:r w:rsidRPr="00F1327E">
        <w:rPr>
          <w:rStyle w:val="CharacterStyle4"/>
          <w:spacing w:val="4"/>
          <w:u w:val="single"/>
        </w:rPr>
        <w:t>the effect of presidential popularity is marginal at best</w:t>
      </w:r>
      <w:r w:rsidRPr="00F1327E">
        <w:rPr>
          <w:rStyle w:val="CharacterStyle4"/>
          <w:spacing w:val="4"/>
        </w:rPr>
        <w:t xml:space="preserve">. </w:t>
      </w:r>
      <w:r w:rsidRPr="00F1327E">
        <w:rPr>
          <w:rStyle w:val="CharacterStyle4"/>
          <w:spacing w:val="4"/>
          <w:u w:val="single"/>
        </w:rPr>
        <w:t>Paul Light's analysis</w:t>
      </w:r>
      <w:r w:rsidRPr="00F1327E">
        <w:rPr>
          <w:rStyle w:val="CharacterStyle4"/>
          <w:spacing w:val="4"/>
        </w:rPr>
        <w:t xml:space="preserve"> </w:t>
      </w:r>
      <w:r w:rsidRPr="00F1327E">
        <w:rPr>
          <w:rStyle w:val="CharacterStyle4"/>
          <w:spacing w:val="6"/>
        </w:rPr>
        <w:t xml:space="preserve">of congressional action on presidential proposals from Kennedy to Carter </w:t>
      </w:r>
      <w:r w:rsidRPr="00F1327E">
        <w:rPr>
          <w:rStyle w:val="CharacterStyle4"/>
        </w:rPr>
        <w:t xml:space="preserve">finds </w:t>
      </w:r>
      <w:r w:rsidRPr="00F1327E">
        <w:rPr>
          <w:rStyle w:val="CharacterStyle4"/>
          <w:u w:val="single"/>
        </w:rPr>
        <w:t xml:space="preserve">that popularity has a significant effect on congressional action, but the </w:t>
      </w:r>
      <w:r w:rsidRPr="00F1327E">
        <w:rPr>
          <w:rStyle w:val="CharacterStyle4"/>
          <w:spacing w:val="5"/>
          <w:u w:val="single"/>
        </w:rPr>
        <w:t>strength of the relationship is much weaker</w:t>
      </w:r>
      <w:r w:rsidRPr="00F1327E">
        <w:rPr>
          <w:rStyle w:val="CharacterStyle4"/>
          <w:spacing w:val="5"/>
        </w:rPr>
        <w:t xml:space="preserve"> than that reported by Edwards (1980). The correlations between presidential popularity and congressional </w:t>
      </w:r>
      <w:r w:rsidRPr="00F1327E">
        <w:rPr>
          <w:rStyle w:val="CharacterStyle4"/>
        </w:rPr>
        <w:t>action on presidential programs are .28 for spending programs, .27 for large pro</w:t>
      </w:r>
      <w:r w:rsidRPr="00F1327E">
        <w:rPr>
          <w:rStyle w:val="CharacterStyle4"/>
          <w:vertAlign w:val="superscript"/>
        </w:rPr>
        <w:t>g</w:t>
      </w:r>
      <w:r w:rsidRPr="00F1327E">
        <w:rPr>
          <w:rStyle w:val="CharacterStyle4"/>
        </w:rPr>
        <w:t>rams, and .19 for new programs (Light 1981-82, 73). Similarly, our study of presidential support from members of the House between 1959 and 1974 (Eisenhower to Ford) reveals limited and indirect</w:t>
      </w:r>
      <w:r w:rsidRPr="00F1327E">
        <w:t xml:space="preserve"> </w:t>
      </w:r>
      <w:r w:rsidRPr="00F1327E">
        <w:rPr>
          <w:rStyle w:val="CharacterStyle4"/>
        </w:rPr>
        <w:t xml:space="preserve">effects for public opinion. We found that, </w:t>
      </w:r>
      <w:r w:rsidRPr="00F1327E">
        <w:rPr>
          <w:rStyle w:val="CharacterStyle4"/>
          <w:u w:val="single"/>
        </w:rPr>
        <w:t xml:space="preserve">controlling for ideological conflict </w:t>
      </w:r>
      <w:r w:rsidRPr="00F1327E">
        <w:rPr>
          <w:rStyle w:val="CharacterStyle4"/>
          <w:spacing w:val="4"/>
          <w:u w:val="single"/>
        </w:rPr>
        <w:t>between the president and a member of Congress, overall presidential popu</w:t>
      </w:r>
      <w:r w:rsidRPr="00F1327E">
        <w:rPr>
          <w:rStyle w:val="CharacterStyle4"/>
          <w:spacing w:val="4"/>
          <w:u w:val="single"/>
        </w:rPr>
        <w:softHyphen/>
      </w:r>
      <w:r w:rsidRPr="00F1327E">
        <w:rPr>
          <w:rStyle w:val="CharacterStyle4"/>
          <w:spacing w:val="7"/>
          <w:u w:val="single"/>
        </w:rPr>
        <w:t>larity is related to support, but partisan forces condition the relationship</w:t>
      </w:r>
      <w:r w:rsidRPr="00F1327E">
        <w:rPr>
          <w:rStyle w:val="CharacterStyle4"/>
          <w:spacing w:val="7"/>
        </w:rPr>
        <w:t xml:space="preserve">. Presidential popularity is directly related to support from members of the </w:t>
      </w:r>
      <w:r w:rsidRPr="00F1327E">
        <w:rPr>
          <w:rStyle w:val="CharacterStyle4"/>
        </w:rPr>
        <w:t>president's party and inversely related to support from members of the opposi</w:t>
      </w:r>
      <w:r w:rsidRPr="00F1327E">
        <w:rPr>
          <w:rStyle w:val="CharacterStyle4"/>
        </w:rPr>
        <w:softHyphen/>
      </w:r>
      <w:r w:rsidRPr="00F1327E">
        <w:rPr>
          <w:rStyle w:val="CharacterStyle4"/>
          <w:spacing w:val="2"/>
        </w:rPr>
        <w:t>tion</w:t>
      </w:r>
      <w:r w:rsidRPr="00F1327E">
        <w:rPr>
          <w:rStyle w:val="CharacterStyle4"/>
          <w:spacing w:val="3"/>
        </w:rPr>
        <w:tab/>
      </w:r>
      <w:r w:rsidRPr="00F1327E">
        <w:rPr>
          <w:rStyle w:val="CharacterStyle4"/>
          <w:spacing w:val="2"/>
        </w:rPr>
        <w:t xml:space="preserve">that is, popular presidents tend to receive more support from members </w:t>
      </w:r>
      <w:r w:rsidRPr="00F1327E">
        <w:rPr>
          <w:rStyle w:val="CharacterStyle4"/>
          <w:spacing w:val="5"/>
        </w:rPr>
        <w:t xml:space="preserve">of their party but less support from members of the opposition (Bond and </w:t>
      </w:r>
      <w:r w:rsidRPr="00F1327E">
        <w:rPr>
          <w:rStyle w:val="CharacterStyle4"/>
        </w:rPr>
        <w:t xml:space="preserve">Fleisher 1980, 75).  </w:t>
      </w:r>
      <w:r w:rsidRPr="00F1327E">
        <w:rPr>
          <w:rStyle w:val="CharacterStyle4"/>
          <w:spacing w:val="5"/>
        </w:rPr>
        <w:t xml:space="preserve">Another study updated the analysis through 1983, using the same basic </w:t>
      </w:r>
      <w:r w:rsidRPr="00F1327E">
        <w:rPr>
          <w:rStyle w:val="CharacterStyle4"/>
        </w:rPr>
        <w:t xml:space="preserve">model to analyze an improved measure of presidential support scores (Bond, </w:t>
      </w:r>
      <w:r w:rsidRPr="00F1327E">
        <w:rPr>
          <w:rStyle w:val="CharacterStyle4"/>
          <w:spacing w:val="6"/>
        </w:rPr>
        <w:t>Fleisher, and Northrup 1988). Consistent with the earlier findings, this up</w:t>
      </w:r>
      <w:r w:rsidRPr="00F1327E">
        <w:rPr>
          <w:rStyle w:val="CharacterStyle4"/>
          <w:spacing w:val="6"/>
        </w:rPr>
        <w:softHyphen/>
      </w:r>
      <w:r w:rsidRPr="00F1327E">
        <w:rPr>
          <w:rStyle w:val="CharacterStyle4"/>
          <w:spacing w:val="5"/>
        </w:rPr>
        <w:t xml:space="preserve">dated analysis suggests that </w:t>
      </w:r>
      <w:r w:rsidRPr="00F1327E">
        <w:rPr>
          <w:rStyle w:val="CharacterStyle4"/>
          <w:spacing w:val="5"/>
          <w:u w:val="single"/>
        </w:rPr>
        <w:t>presidential popularity has a statistically signifi</w:t>
      </w:r>
      <w:r w:rsidRPr="00F1327E">
        <w:rPr>
          <w:rStyle w:val="CharacterStyle4"/>
          <w:spacing w:val="5"/>
          <w:u w:val="single"/>
        </w:rPr>
        <w:softHyphen/>
      </w:r>
      <w:r w:rsidRPr="00F1327E">
        <w:rPr>
          <w:rStyle w:val="CharacterStyle4"/>
          <w:spacing w:val="7"/>
          <w:u w:val="single"/>
        </w:rPr>
        <w:t xml:space="preserve">cant effect on individual levels of support, but the substantive effects are </w:t>
      </w:r>
      <w:r w:rsidRPr="00F1327E">
        <w:rPr>
          <w:rStyle w:val="CharacterStyle4"/>
          <w:spacing w:val="2"/>
          <w:u w:val="single"/>
        </w:rPr>
        <w:t>marginal</w:t>
      </w:r>
      <w:r w:rsidRPr="00F1327E">
        <w:rPr>
          <w:rStyle w:val="CharacterStyle4"/>
          <w:spacing w:val="2"/>
        </w:rPr>
        <w:t xml:space="preserve">. Although the relationship for opposition members was not negative </w:t>
      </w:r>
      <w:r w:rsidRPr="00F1327E">
        <w:rPr>
          <w:rStyle w:val="CharacterStyle4"/>
          <w:spacing w:val="4"/>
        </w:rPr>
        <w:t xml:space="preserve">as in the earlier study, the relationship was much weaker (and in some cases </w:t>
      </w:r>
      <w:r w:rsidRPr="00F1327E">
        <w:rPr>
          <w:rStyle w:val="CharacterStyle4"/>
        </w:rPr>
        <w:t>not significant) for opposition members.</w:t>
      </w:r>
    </w:p>
    <w:p w:rsidR="00AC3826" w:rsidRPr="00F1327E" w:rsidRDefault="00AC3826" w:rsidP="00AC3826">
      <w:pPr>
        <w:rPr>
          <w:rStyle w:val="CharacterStyle4"/>
        </w:rPr>
      </w:pPr>
    </w:p>
    <w:p w:rsidR="00AC3826" w:rsidRPr="00F1327E" w:rsidRDefault="00AC3826" w:rsidP="00AC3826">
      <w:pPr>
        <w:rPr>
          <w:rStyle w:val="CharacterStyle1"/>
        </w:rPr>
      </w:pPr>
    </w:p>
    <w:p w:rsidR="00AC3826" w:rsidRPr="00F1327E" w:rsidRDefault="00AC3826" w:rsidP="00AC3826">
      <w:pPr>
        <w:pStyle w:val="Heading2"/>
        <w:rPr>
          <w:rStyle w:val="CharacterStyle1"/>
          <w:sz w:val="22"/>
          <w:szCs w:val="22"/>
        </w:rPr>
      </w:pPr>
      <w:r w:rsidRPr="00F1327E">
        <w:rPr>
          <w:rStyle w:val="CharacterStyle1"/>
          <w:sz w:val="22"/>
          <w:szCs w:val="22"/>
        </w:rPr>
        <w:t>Popularity doesn’t affect agenda – Bush and Clinton prove.</w:t>
      </w:r>
    </w:p>
    <w:p w:rsidR="00AC3826" w:rsidRDefault="00AC3826" w:rsidP="00AC3826">
      <w:pPr>
        <w:pStyle w:val="Heading3"/>
        <w:rPr>
          <w:b/>
          <w:sz w:val="22"/>
          <w:szCs w:val="22"/>
        </w:rPr>
      </w:pPr>
    </w:p>
    <w:p w:rsidR="00AC3826" w:rsidRPr="00AC3826" w:rsidRDefault="00AC3826" w:rsidP="00AC3826">
      <w:pPr>
        <w:pStyle w:val="Heading3"/>
        <w:rPr>
          <w:szCs w:val="16"/>
          <w:u w:val="none"/>
        </w:rPr>
      </w:pPr>
      <w:r w:rsidRPr="00AC3826">
        <w:rPr>
          <w:b/>
          <w:sz w:val="22"/>
          <w:szCs w:val="22"/>
          <w:u w:val="none"/>
        </w:rPr>
        <w:t xml:space="preserve">Light </w:t>
      </w:r>
      <w:r w:rsidRPr="00AC3826">
        <w:rPr>
          <w:u w:val="none"/>
        </w:rPr>
        <w:t xml:space="preserve">- Paulette Goddard Professor of Public Service, New York University; Founding Director, Brookings Center for Public Service; Senior Adviser, National Commission on the Public Service; Senior Adviser, Brookings Presidential Appointee Initiative – </w:t>
      </w:r>
      <w:r w:rsidRPr="00AC3826">
        <w:rPr>
          <w:b/>
          <w:sz w:val="22"/>
          <w:szCs w:val="22"/>
          <w:u w:val="none"/>
        </w:rPr>
        <w:t xml:space="preserve">1999 </w:t>
      </w:r>
      <w:r w:rsidRPr="00AC3826">
        <w:rPr>
          <w:szCs w:val="16"/>
          <w:u w:val="none"/>
        </w:rPr>
        <w:t>(Paul, The President’s Agenda: Domestic Policy Choice from Kennedy to Clinton, p. 280)</w:t>
      </w:r>
    </w:p>
    <w:p w:rsidR="00AC3826" w:rsidRPr="00F1327E" w:rsidRDefault="00AC3826" w:rsidP="00AC3826">
      <w:pPr>
        <w:rPr>
          <w:rStyle w:val="CharacterStyle1"/>
          <w:szCs w:val="20"/>
        </w:rPr>
      </w:pPr>
    </w:p>
    <w:p w:rsidR="00AC3826" w:rsidRPr="00F1327E" w:rsidRDefault="00AC3826" w:rsidP="00AC3826">
      <w:pPr>
        <w:rPr>
          <w:rStyle w:val="CharacterStyle1"/>
          <w:szCs w:val="20"/>
        </w:rPr>
      </w:pPr>
      <w:r w:rsidRPr="00F1327E">
        <w:rPr>
          <w:rStyle w:val="CharacterStyle1"/>
          <w:spacing w:val="9"/>
          <w:szCs w:val="20"/>
        </w:rPr>
        <w:t xml:space="preserve">Although party seats remain the gold standard of a President's </w:t>
      </w:r>
      <w:r w:rsidRPr="00F1327E">
        <w:rPr>
          <w:rStyle w:val="CharacterStyle1"/>
          <w:szCs w:val="20"/>
        </w:rPr>
        <w:t xml:space="preserve">political capital, the Bush/Clinton years suggest that public approval may be </w:t>
      </w:r>
      <w:r w:rsidRPr="00F1327E">
        <w:rPr>
          <w:rStyle w:val="CharacterStyle1"/>
          <w:spacing w:val="6"/>
          <w:szCs w:val="20"/>
        </w:rPr>
        <w:t xml:space="preserve">increasingly irrelevant to agenda influence. Twenty years ago, the trends in </w:t>
      </w:r>
      <w:r w:rsidRPr="00F1327E">
        <w:rPr>
          <w:rStyle w:val="CharacterStyle1"/>
          <w:szCs w:val="20"/>
        </w:rPr>
        <w:t>public approval seemed mostly immutable. Presidents started their terms at the peak of their approval and slid steadily downward. But for an occasional bump due to a foreign policy crisis, approval seemed to be governed by a coalition</w:t>
      </w:r>
      <w:r w:rsidRPr="00F1327E">
        <w:rPr>
          <w:rStyle w:val="CharacterStyle1"/>
          <w:szCs w:val="20"/>
        </w:rPr>
        <w:softHyphen/>
        <w:t>of-minorities phenomenon. Each decision angered some small number of pres</w:t>
      </w:r>
      <w:r w:rsidRPr="00F1327E">
        <w:rPr>
          <w:rStyle w:val="CharacterStyle1"/>
          <w:szCs w:val="20"/>
        </w:rPr>
        <w:softHyphen/>
        <w:t xml:space="preserve">idential enthusiasts, slowly eroding approval in each successive poll.  </w:t>
      </w:r>
      <w:r w:rsidRPr="00F1327E">
        <w:rPr>
          <w:rStyle w:val="CharacterStyle1"/>
          <w:spacing w:val="8"/>
          <w:szCs w:val="20"/>
        </w:rPr>
        <w:t xml:space="preserve">Having held for every President since 1960, the trend changed </w:t>
      </w:r>
      <w:r w:rsidRPr="00F1327E">
        <w:rPr>
          <w:rStyle w:val="CharacterStyle1"/>
          <w:spacing w:val="7"/>
          <w:szCs w:val="20"/>
        </w:rPr>
        <w:t>direction under both Bush and Clinton. Bush had the roughest ride. His ap</w:t>
      </w:r>
      <w:r w:rsidRPr="00F1327E">
        <w:rPr>
          <w:rStyle w:val="CharacterStyle1"/>
          <w:spacing w:val="7"/>
          <w:szCs w:val="20"/>
        </w:rPr>
        <w:softHyphen/>
      </w:r>
      <w:r w:rsidRPr="00F1327E">
        <w:rPr>
          <w:rStyle w:val="CharacterStyle1"/>
          <w:spacing w:val="5"/>
          <w:szCs w:val="20"/>
        </w:rPr>
        <w:t xml:space="preserve">proval ratings started out at barely 50 percent, rose steadily for the next two </w:t>
      </w:r>
      <w:r w:rsidRPr="00F1327E">
        <w:rPr>
          <w:rStyle w:val="CharacterStyle1"/>
          <w:spacing w:val="4"/>
          <w:szCs w:val="20"/>
        </w:rPr>
        <w:t>years to the 70 percent range, fell twenty points in the wake of the 1990 mid</w:t>
      </w:r>
      <w:r w:rsidRPr="00F1327E">
        <w:rPr>
          <w:rStyle w:val="CharacterStyle1"/>
          <w:spacing w:val="4"/>
          <w:szCs w:val="20"/>
        </w:rPr>
        <w:softHyphen/>
      </w:r>
      <w:r w:rsidRPr="00F1327E">
        <w:rPr>
          <w:rStyle w:val="CharacterStyle1"/>
          <w:szCs w:val="20"/>
        </w:rPr>
        <w:t xml:space="preserve">term elections, rose again to unprecedented heights after the Gulf War, and fell </w:t>
      </w:r>
      <w:r w:rsidRPr="00F1327E">
        <w:rPr>
          <w:rStyle w:val="CharacterStyle1"/>
          <w:spacing w:val="3"/>
          <w:szCs w:val="20"/>
        </w:rPr>
        <w:t xml:space="preserve">again by nearly fifty points as the economy slowed prior to the 1992 election. </w:t>
      </w:r>
      <w:r w:rsidRPr="00F1327E">
        <w:rPr>
          <w:rStyle w:val="CharacterStyle1"/>
          <w:spacing w:val="2"/>
          <w:szCs w:val="20"/>
        </w:rPr>
        <w:t xml:space="preserve">His approval was so volatile that it is not clear how he could have harnessed it </w:t>
      </w:r>
      <w:r w:rsidRPr="00F1327E">
        <w:rPr>
          <w:rStyle w:val="CharacterStyle1"/>
          <w:spacing w:val="4"/>
          <w:szCs w:val="20"/>
        </w:rPr>
        <w:t xml:space="preserve">as a source of legislative advantage, nor is it clear how such instability could </w:t>
      </w:r>
      <w:r w:rsidRPr="00F1327E">
        <w:rPr>
          <w:rStyle w:val="CharacterStyle1"/>
          <w:szCs w:val="20"/>
        </w:rPr>
        <w:t xml:space="preserve">have helped the President convince Congress of either the inevitability of his success or the rightness of his cause.  </w:t>
      </w:r>
      <w:smartTag w:uri="urn:schemas-microsoft-com:office:smarttags" w:element="City">
        <w:smartTag w:uri="urn:schemas-microsoft-com:office:smarttags" w:element="place">
          <w:r w:rsidRPr="00F1327E">
            <w:rPr>
              <w:rStyle w:val="CharacterStyle1"/>
              <w:szCs w:val="20"/>
            </w:rPr>
            <w:t>Clinton</w:t>
          </w:r>
        </w:smartTag>
      </w:smartTag>
      <w:r w:rsidRPr="00F1327E">
        <w:rPr>
          <w:rStyle w:val="CharacterStyle1"/>
          <w:szCs w:val="20"/>
        </w:rPr>
        <w:t xml:space="preserve">'s ratings followed a more orderly course, but again in the opposite direction from previous Presidents. Having won the Presidency by a </w:t>
      </w:r>
      <w:r w:rsidRPr="00F1327E">
        <w:rPr>
          <w:rStyle w:val="CharacterStyle1"/>
          <w:spacing w:val="8"/>
          <w:szCs w:val="20"/>
        </w:rPr>
        <w:t xml:space="preserve">plurality of just 43 percent, his approval started out in the mid 50 percent </w:t>
      </w:r>
      <w:r w:rsidRPr="00F1327E">
        <w:rPr>
          <w:rStyle w:val="CharacterStyle1"/>
          <w:spacing w:val="5"/>
          <w:szCs w:val="20"/>
        </w:rPr>
        <w:t xml:space="preserve">range, fell by roughly twenty points, then began a slow but steady saw-tooth </w:t>
      </w:r>
      <w:r w:rsidRPr="00F1327E">
        <w:rPr>
          <w:rStyle w:val="CharacterStyle1"/>
          <w:spacing w:val="9"/>
          <w:szCs w:val="20"/>
        </w:rPr>
        <w:t xml:space="preserve">rise back into the mid 50 percent range by 1996. His approval continued </w:t>
      </w:r>
      <w:r w:rsidRPr="00F1327E">
        <w:rPr>
          <w:rStyle w:val="CharacterStyle1"/>
          <w:spacing w:val="2"/>
          <w:szCs w:val="20"/>
        </w:rPr>
        <w:t xml:space="preserve">upward through 1997 and early 1998, rising even despite allegations regarding </w:t>
      </w:r>
      <w:r w:rsidRPr="00F1327E">
        <w:rPr>
          <w:rStyle w:val="CharacterStyle1"/>
          <w:spacing w:val="9"/>
          <w:szCs w:val="20"/>
        </w:rPr>
        <w:t xml:space="preserve">his relationship with White House intern Monica Lewinsky. By February </w:t>
      </w:r>
      <w:r w:rsidRPr="00F1327E">
        <w:rPr>
          <w:rStyle w:val="CharacterStyle1"/>
          <w:szCs w:val="20"/>
        </w:rPr>
        <w:t xml:space="preserve">1998, </w:t>
      </w:r>
      <w:smartTag w:uri="urn:schemas-microsoft-com:office:smarttags" w:element="City">
        <w:smartTag w:uri="urn:schemas-microsoft-com:office:smarttags" w:element="place">
          <w:r w:rsidRPr="00F1327E">
            <w:rPr>
              <w:rStyle w:val="CharacterStyle1"/>
              <w:szCs w:val="20"/>
            </w:rPr>
            <w:t>Clinton</w:t>
          </w:r>
        </w:smartTag>
      </w:smartTag>
      <w:r w:rsidRPr="00F1327E">
        <w:rPr>
          <w:rStyle w:val="CharacterStyle1"/>
          <w:szCs w:val="20"/>
        </w:rPr>
        <w:t xml:space="preserve">'s approval stood at 71 percent, a gain of nine points over a single </w:t>
      </w:r>
      <w:r w:rsidRPr="00F1327E">
        <w:rPr>
          <w:rStyle w:val="CharacterStyle1"/>
          <w:spacing w:val="9"/>
          <w:szCs w:val="20"/>
        </w:rPr>
        <w:t xml:space="preserve">month. According to a panel survey by The Pew Research Center for the </w:t>
      </w:r>
      <w:r w:rsidRPr="00F1327E">
        <w:rPr>
          <w:rStyle w:val="CharacterStyle1"/>
          <w:spacing w:val="3"/>
          <w:szCs w:val="20"/>
        </w:rPr>
        <w:t xml:space="preserve">People &amp; The Press, one fifth of the President's new supporters were drawn to </w:t>
      </w:r>
      <w:r w:rsidRPr="00F1327E">
        <w:rPr>
          <w:rStyle w:val="CharacterStyle1"/>
          <w:spacing w:val="2"/>
          <w:szCs w:val="20"/>
        </w:rPr>
        <w:t xml:space="preserve">his side by his State of the Union address and another sixth by his ability to do </w:t>
      </w:r>
      <w:r w:rsidRPr="00F1327E">
        <w:rPr>
          <w:rStyle w:val="CharacterStyle1"/>
          <w:spacing w:val="3"/>
          <w:szCs w:val="20"/>
        </w:rPr>
        <w:t xml:space="preserve">his job despite the sex scandal. Among all respondents, roughly half said they </w:t>
      </w:r>
      <w:r w:rsidRPr="00F1327E">
        <w:rPr>
          <w:rStyle w:val="CharacterStyle1"/>
          <w:spacing w:val="6"/>
          <w:szCs w:val="20"/>
        </w:rPr>
        <w:t xml:space="preserve">did not like the President personally, but 70 percent liked his policies (Pew </w:t>
      </w:r>
      <w:r w:rsidRPr="00F1327E">
        <w:rPr>
          <w:rStyle w:val="CharacterStyle1"/>
          <w:szCs w:val="20"/>
        </w:rPr>
        <w:t xml:space="preserve">Research Center, 1998a, p. 1). </w:t>
      </w:r>
    </w:p>
    <w:p w:rsidR="00D0126E" w:rsidRDefault="00D0126E" w:rsidP="003A3712">
      <w:pPr>
        <w:pStyle w:val="Heading1"/>
      </w:pPr>
      <w:r>
        <w:br w:type="page"/>
      </w:r>
    </w:p>
    <w:p w:rsidR="00D0126E" w:rsidRPr="00AA43B7" w:rsidRDefault="00D0126E" w:rsidP="003A3712">
      <w:pPr>
        <w:pStyle w:val="Heading1"/>
      </w:pPr>
      <w:bookmarkStart w:id="123" w:name="_Toc234923215"/>
      <w:r w:rsidRPr="00AA43B7">
        <w:lastRenderedPageBreak/>
        <w:t>**CTBT Bad**</w:t>
      </w:r>
      <w:bookmarkEnd w:id="123"/>
    </w:p>
    <w:p w:rsidR="00BE4464" w:rsidRDefault="00BE4464" w:rsidP="003A3712">
      <w:pPr>
        <w:pStyle w:val="Heading1"/>
      </w:pPr>
      <w:bookmarkStart w:id="124" w:name="_Toc234923216"/>
      <w:r>
        <w:t>Key Nations Don’t Sign</w:t>
      </w:r>
      <w:bookmarkEnd w:id="124"/>
    </w:p>
    <w:p w:rsidR="00BE4464" w:rsidRDefault="00BE4464" w:rsidP="00BE4464">
      <w:pPr>
        <w:rPr>
          <w:lang w:eastAsia="en-US"/>
        </w:rPr>
      </w:pPr>
    </w:p>
    <w:p w:rsidR="00BE4464" w:rsidRDefault="00BE4464" w:rsidP="00BE4464">
      <w:pPr>
        <w:rPr>
          <w:b/>
          <w:sz w:val="24"/>
        </w:rPr>
      </w:pPr>
      <w:r>
        <w:rPr>
          <w:b/>
          <w:sz w:val="24"/>
        </w:rPr>
        <w:t>Key Nuclearized countries refuse to sign CTBT.</w:t>
      </w:r>
    </w:p>
    <w:p w:rsidR="00BE4464" w:rsidRDefault="00BE4464" w:rsidP="003A3712">
      <w:pPr>
        <w:rPr>
          <w:b/>
          <w:bCs/>
        </w:rPr>
      </w:pPr>
      <w:r>
        <w:t>Larry Gilman 2009 [PhD and Freelance Political Writer, “Comprehensive Test Ban Treaty (CTBT),”</w:t>
      </w:r>
    </w:p>
    <w:p w:rsidR="00BE4464" w:rsidRPr="00ED2749" w:rsidRDefault="00FE3A67" w:rsidP="003A3712">
      <w:pPr>
        <w:rPr>
          <w:b/>
          <w:bCs/>
        </w:rPr>
      </w:pPr>
      <w:hyperlink r:id="rId66" w:history="1">
        <w:r w:rsidR="00BE4464">
          <w:rPr>
            <w:rStyle w:val="Hyperlink"/>
          </w:rPr>
          <w:t>http://www.espionageinfo.com/Co-Cop/Comprehensive-Test-Ban-Treaty-CTBT.html</w:t>
        </w:r>
      </w:hyperlink>
      <w:r w:rsidR="00BE4464">
        <w:t>, Date Accessed 7/7/09, ae]</w:t>
      </w:r>
    </w:p>
    <w:p w:rsidR="00BE4464" w:rsidRPr="00ED2749" w:rsidRDefault="00BE4464" w:rsidP="00BE4464">
      <w:pPr>
        <w:pStyle w:val="Heading2"/>
        <w:ind w:left="270" w:right="198"/>
        <w:rPr>
          <w:b w:val="0"/>
          <w:bCs w:val="0"/>
          <w:u w:val="single"/>
        </w:rPr>
      </w:pPr>
      <w:r>
        <w:rPr>
          <w:b w:val="0"/>
          <w:bCs w:val="0"/>
          <w:u w:val="single"/>
        </w:rPr>
        <w:t>The</w:t>
      </w:r>
      <w:r>
        <w:rPr>
          <w:b w:val="0"/>
          <w:bCs w:val="0"/>
        </w:rPr>
        <w:t xml:space="preserve"> Comprehensive Test Ban Treaty (</w:t>
      </w:r>
      <w:r>
        <w:rPr>
          <w:b w:val="0"/>
          <w:bCs w:val="0"/>
          <w:u w:val="single"/>
        </w:rPr>
        <w:t>CTBT</w:t>
      </w:r>
      <w:r>
        <w:rPr>
          <w:b w:val="0"/>
          <w:bCs w:val="0"/>
        </w:rPr>
        <w:t xml:space="preserve">) is </w:t>
      </w:r>
      <w:r>
        <w:rPr>
          <w:b w:val="0"/>
          <w:bCs w:val="0"/>
          <w:u w:val="single"/>
        </w:rPr>
        <w:t>an international agreement designed to end the testing of nuclear explosives.</w:t>
      </w:r>
      <w:r>
        <w:rPr>
          <w:b w:val="0"/>
          <w:bCs w:val="0"/>
        </w:rPr>
        <w:t xml:space="preserve"> As of March, 2003, the United States is one of the 166 states that have signed the treaty, but </w:t>
      </w:r>
      <w:r>
        <w:rPr>
          <w:b w:val="0"/>
          <w:bCs w:val="0"/>
          <w:u w:val="single"/>
        </w:rPr>
        <w:t>the CTBT will only "enter into force"</w:t>
      </w:r>
      <w:r>
        <w:rPr>
          <w:b w:val="0"/>
          <w:bCs w:val="0"/>
        </w:rPr>
        <w:t xml:space="preserve"> (i.e., take on the force of law for all ratifying states) </w:t>
      </w:r>
      <w:r>
        <w:rPr>
          <w:b w:val="0"/>
          <w:bCs w:val="0"/>
          <w:u w:val="single"/>
        </w:rPr>
        <w:t>when 44 "nuclear-capable" countries specifically listed in the treaty have all ratified the treaty. Of these 44 states, India, Pakistan, and North Korea have refused to sign.</w:t>
      </w:r>
    </w:p>
    <w:p w:rsidR="00BE4464" w:rsidRDefault="00BE4464" w:rsidP="00BE4464"/>
    <w:p w:rsidR="00BE4464" w:rsidRDefault="00BE4464" w:rsidP="00BE4464">
      <w:r>
        <w:br w:type="page"/>
      </w:r>
    </w:p>
    <w:p w:rsidR="00BE4464" w:rsidRDefault="00BE4464" w:rsidP="003A3712">
      <w:pPr>
        <w:pStyle w:val="Heading1"/>
      </w:pPr>
      <w:bookmarkStart w:id="125" w:name="_Toc234923217"/>
      <w:r>
        <w:lastRenderedPageBreak/>
        <w:t>India Won’t Sign</w:t>
      </w:r>
      <w:bookmarkEnd w:id="125"/>
    </w:p>
    <w:p w:rsidR="00BE4464" w:rsidRDefault="00BE4464" w:rsidP="00BE4464"/>
    <w:p w:rsidR="00BE4464" w:rsidRDefault="00BE4464" w:rsidP="00BE4464">
      <w:pPr>
        <w:pStyle w:val="Heading2"/>
      </w:pPr>
      <w:r>
        <w:t>New Dehli proves: India will refuse to sign CTBT</w:t>
      </w:r>
    </w:p>
    <w:p w:rsidR="00BE4464" w:rsidRDefault="00BE4464" w:rsidP="00BE4464">
      <w:r>
        <w:rPr>
          <w:b/>
          <w:sz w:val="24"/>
        </w:rPr>
        <w:t>Ians, March</w:t>
      </w:r>
      <w:r>
        <w:t xml:space="preserve"> 30th, </w:t>
      </w:r>
      <w:r>
        <w:rPr>
          <w:b/>
          <w:sz w:val="24"/>
        </w:rPr>
        <w:t xml:space="preserve">2009 </w:t>
      </w:r>
      <w:r>
        <w:t xml:space="preserve">[“India links CTBT with disarmament,” </w:t>
      </w:r>
      <w:hyperlink r:id="rId67" w:history="1">
        <w:r>
          <w:rPr>
            <w:rStyle w:val="Hyperlink"/>
          </w:rPr>
          <w:t>http://blog.taragana.com/n/india-links-ctbt-with-disarmament-23620/</w:t>
        </w:r>
      </w:hyperlink>
      <w:r>
        <w:t>,  Date Accessed 7/7/09, ae]</w:t>
      </w:r>
    </w:p>
    <w:p w:rsidR="00BE4464" w:rsidRDefault="00BE4464" w:rsidP="00BE4464">
      <w:pPr>
        <w:ind w:left="270" w:right="198"/>
        <w:rPr>
          <w:sz w:val="24"/>
          <w:u w:val="single"/>
        </w:rPr>
      </w:pPr>
      <w:r>
        <w:rPr>
          <w:sz w:val="24"/>
          <w:u w:val="single"/>
        </w:rPr>
        <w:t>India has refused to sign the CTBT on grounds that it tends to create a nuclear apartheid by dividing the world into nuclear weapon states and non-nuclear weapon states.</w:t>
      </w:r>
      <w:r>
        <w:rPr>
          <w:sz w:val="24"/>
        </w:rPr>
        <w:t xml:space="preserve">  Last week, India’s former foreign secretary Shyam Saran, also prime minister’s special envoy on climate change and nuclear issues, asserted that </w:t>
      </w:r>
      <w:r>
        <w:rPr>
          <w:sz w:val="24"/>
          <w:u w:val="single"/>
        </w:rPr>
        <w:t xml:space="preserve">New Delhi will not sign the CTBT unless the world moves ‘categorically towards nuclear disarmament in a credible time-frame’.   </w:t>
      </w:r>
    </w:p>
    <w:p w:rsidR="00BE4464" w:rsidRDefault="00BE4464" w:rsidP="00BE4464"/>
    <w:p w:rsidR="00BE4464" w:rsidRDefault="00BE4464" w:rsidP="00BE4464">
      <w:r>
        <w:br w:type="page"/>
      </w:r>
    </w:p>
    <w:p w:rsidR="00BE4464" w:rsidRDefault="00BE4464" w:rsidP="003A3712">
      <w:pPr>
        <w:pStyle w:val="Heading1"/>
      </w:pPr>
      <w:bookmarkStart w:id="126" w:name="_Toc234923218"/>
      <w:r>
        <w:lastRenderedPageBreak/>
        <w:t>Pakistan Won’t Sign</w:t>
      </w:r>
      <w:bookmarkEnd w:id="126"/>
    </w:p>
    <w:p w:rsidR="00BE4464" w:rsidRDefault="00BE4464" w:rsidP="00BE4464"/>
    <w:p w:rsidR="00BE4464" w:rsidRDefault="00BE4464" w:rsidP="00BE4464">
      <w:pPr>
        <w:pStyle w:val="Heading2"/>
      </w:pPr>
      <w:r>
        <w:t>Policy changes prove: Pakistan will refuse to sign CTBT</w:t>
      </w:r>
    </w:p>
    <w:p w:rsidR="00BE4464" w:rsidRDefault="00BE4464" w:rsidP="00BE4464">
      <w:r>
        <w:rPr>
          <w:b/>
          <w:sz w:val="24"/>
        </w:rPr>
        <w:t xml:space="preserve">Breitbart, June </w:t>
      </w:r>
      <w:r>
        <w:t xml:space="preserve">18, </w:t>
      </w:r>
      <w:r>
        <w:rPr>
          <w:b/>
          <w:sz w:val="24"/>
        </w:rPr>
        <w:t xml:space="preserve">2009 </w:t>
      </w:r>
      <w:r>
        <w:t xml:space="preserve">[“Pakistan will not sign CTBT:,” </w:t>
      </w:r>
      <w:hyperlink r:id="rId68" w:history="1">
        <w:r>
          <w:rPr>
            <w:rStyle w:val="Hyperlink"/>
          </w:rPr>
          <w:t>http://www.breitbart.com/article.php?id=D98T44400&amp;show_article=1</w:t>
        </w:r>
      </w:hyperlink>
      <w:r>
        <w:t>, Date Accessed 6/7/09, ae]</w:t>
      </w:r>
    </w:p>
    <w:p w:rsidR="00BE4464" w:rsidRDefault="00BE4464" w:rsidP="00BE4464">
      <w:pPr>
        <w:ind w:left="270" w:right="198"/>
        <w:rPr>
          <w:sz w:val="24"/>
        </w:rPr>
      </w:pPr>
      <w:r>
        <w:rPr>
          <w:sz w:val="24"/>
        </w:rPr>
        <w:t xml:space="preserve">Basit told a weekly briefing that </w:t>
      </w:r>
      <w:r>
        <w:rPr>
          <w:sz w:val="24"/>
          <w:u w:val="single"/>
        </w:rPr>
        <w:t>the situation is different from that in 1998, when Pakistan maintained it would sign CTBT if India did. "Let me tell you, Pakistan has no plan to sign the CTBT,"</w:t>
      </w:r>
      <w:r>
        <w:rPr>
          <w:sz w:val="24"/>
        </w:rPr>
        <w:t xml:space="preserve"> he said. A U.N. conference on disarmament is scheduled to be held in Mexico in September at which nuclear disarmament, particularly the Comprehensive Test Ban Treaty and Fissile Material Cutoff Treaty, are expected to come under focus.</w:t>
      </w:r>
    </w:p>
    <w:p w:rsidR="00BE4464" w:rsidRDefault="00BE4464" w:rsidP="00BE4464"/>
    <w:p w:rsidR="00BE4464" w:rsidRDefault="00BE4464" w:rsidP="00BE4464">
      <w:r>
        <w:br w:type="page"/>
      </w:r>
    </w:p>
    <w:p w:rsidR="00BE4464" w:rsidRDefault="00BE4464" w:rsidP="003A3712">
      <w:pPr>
        <w:pStyle w:val="Heading1"/>
      </w:pPr>
      <w:bookmarkStart w:id="127" w:name="_Toc234923219"/>
      <w:r>
        <w:lastRenderedPageBreak/>
        <w:t>North Korea Won’t Sign</w:t>
      </w:r>
      <w:bookmarkEnd w:id="127"/>
    </w:p>
    <w:p w:rsidR="00BE4464" w:rsidRDefault="00BE4464" w:rsidP="00BE4464"/>
    <w:p w:rsidR="00BE4464" w:rsidRDefault="00BE4464" w:rsidP="00BE4464">
      <w:pPr>
        <w:pStyle w:val="Heading2"/>
      </w:pPr>
      <w:r>
        <w:t>Aggressive action shows: North Korea refuses all things Denuclearization</w:t>
      </w:r>
    </w:p>
    <w:p w:rsidR="00BE4464" w:rsidRDefault="00BE4464" w:rsidP="00BE4464">
      <w:r>
        <w:rPr>
          <w:b/>
          <w:sz w:val="24"/>
        </w:rPr>
        <w:t xml:space="preserve">Reuters, </w:t>
      </w:r>
      <w:r>
        <w:t xml:space="preserve">February </w:t>
      </w:r>
      <w:r>
        <w:rPr>
          <w:b/>
          <w:sz w:val="24"/>
        </w:rPr>
        <w:t xml:space="preserve">2009 </w:t>
      </w:r>
      <w:r>
        <w:t xml:space="preserve">[“N.Korea refuses unilateral nuclear disarmament,” </w:t>
      </w:r>
      <w:hyperlink r:id="rId69" w:history="1">
        <w:r>
          <w:rPr>
            <w:rStyle w:val="Hyperlink"/>
          </w:rPr>
          <w:t>http://www.reuters.com/article/worldNews/idUSTRE5111UK20090202</w:t>
        </w:r>
      </w:hyperlink>
      <w:r>
        <w:t>, Date Accessed 7/7/09, ae]</w:t>
      </w:r>
    </w:p>
    <w:p w:rsidR="00BE4464" w:rsidRDefault="00BE4464" w:rsidP="00BE4464">
      <w:pPr>
        <w:ind w:left="270" w:right="198"/>
        <w:rPr>
          <w:sz w:val="24"/>
          <w:u w:val="single"/>
        </w:rPr>
      </w:pPr>
      <w:r>
        <w:rPr>
          <w:sz w:val="24"/>
        </w:rPr>
        <w:t xml:space="preserve">SEOUL (Reuters) - </w:t>
      </w:r>
      <w:r>
        <w:rPr>
          <w:sz w:val="24"/>
          <w:u w:val="single"/>
        </w:rPr>
        <w:t xml:space="preserve">North Korea said </w:t>
      </w:r>
      <w:r>
        <w:rPr>
          <w:sz w:val="24"/>
        </w:rPr>
        <w:t xml:space="preserve">on Monday </w:t>
      </w:r>
      <w:r>
        <w:rPr>
          <w:sz w:val="24"/>
          <w:u w:val="single"/>
        </w:rPr>
        <w:t>it would never unilaterally dismantle its nuclear weapons and demanded inspectors probe the South to make sure it is not harboring U.S. atomic arms, further stepping up tensions with its neighbor. North Korea has said in the past week it was cutting all agreements it had reached with the South and that the peninsula was on the brink of war.</w:t>
      </w:r>
    </w:p>
    <w:p w:rsidR="00BE4464" w:rsidRDefault="00BE4464" w:rsidP="00BE4464"/>
    <w:p w:rsidR="00BE4464" w:rsidRDefault="00BE4464" w:rsidP="00BE4464"/>
    <w:p w:rsidR="00BE4464" w:rsidRDefault="00BE4464">
      <w:pPr>
        <w:widowControl/>
      </w:pPr>
      <w:r>
        <w:br w:type="page"/>
      </w:r>
    </w:p>
    <w:p w:rsidR="00BE4464" w:rsidRDefault="00BE4464" w:rsidP="003A3712">
      <w:pPr>
        <w:pStyle w:val="Heading1"/>
      </w:pPr>
      <w:bookmarkStart w:id="128" w:name="_Toc234923220"/>
      <w:r>
        <w:lastRenderedPageBreak/>
        <w:t>No Modeling</w:t>
      </w:r>
      <w:bookmarkEnd w:id="128"/>
    </w:p>
    <w:p w:rsidR="00BE4464" w:rsidRDefault="00BE4464" w:rsidP="00BE4464"/>
    <w:p w:rsidR="00BE4464" w:rsidRDefault="00BE4464" w:rsidP="00BE4464">
      <w:pPr>
        <w:pStyle w:val="Heading2"/>
      </w:pPr>
      <w:r>
        <w:t xml:space="preserve">Iranian and North Korean Nuclear Crises mean that No Modeling will occur. </w:t>
      </w:r>
      <w:r>
        <w:br/>
        <w:t>Lara Marlowe, Writer for Irish Times, July 7, 2009</w:t>
      </w:r>
    </w:p>
    <w:p w:rsidR="00BE4464" w:rsidRDefault="00BE4464" w:rsidP="00BE4464">
      <w:r>
        <w:t xml:space="preserve">&lt;Irish Times, “Nuclear-Free World Inches Closer to Reality”, </w:t>
      </w:r>
      <w:r w:rsidRPr="0068534F">
        <w:t>http://www.irishtimes.com/newspaper/world/2009/0707/1224250171705.html</w:t>
      </w:r>
      <w:r>
        <w:t>, Accessed: July 7, 2009, tw&gt;</w:t>
      </w:r>
    </w:p>
    <w:p w:rsidR="00BE4464" w:rsidRPr="00914DD5" w:rsidRDefault="00BE4464" w:rsidP="00BE4464"/>
    <w:p w:rsidR="00BE4464" w:rsidRDefault="00BE4464" w:rsidP="00BE4464">
      <w:r>
        <w:t xml:space="preserve">As if responding to the US president, the Geneva-based Conference on Disarmament on May 29th agreed to negotiate a Fissile Materials Cut-off Treaty (FMCT). The conference was founded under UN auspices in 1979 and now has 65 members. The history of the FMCT is a lesson in how easily this new initiative could bog down. Former US president Bill Clinton proposed an FMCT in 1993, and for 16 years the conference has been discussing whether to discuss it. Chinese insistence on Paros (Preventing an Arms Race in Outer Space – a response to Ronald Reagan’s Strategic Defence Initiative) blocked progress until now. </w:t>
      </w:r>
      <w:r w:rsidRPr="00297E7D">
        <w:rPr>
          <w:b/>
          <w:u w:val="single"/>
        </w:rPr>
        <w:t xml:space="preserve">Nor will the CTBT be brought into force easily. Obama will have an uphill battle getting it ratified by the Senate. </w:t>
      </w:r>
      <w:r>
        <w:t xml:space="preserve">And unlike the FMCT, it would have to be ratified by all 44 states with significant nuclear activity. Obama speaks of a diplomatic offensive. </w:t>
      </w:r>
      <w:r w:rsidRPr="00297E7D">
        <w:rPr>
          <w:b/>
          <w:u w:val="single"/>
        </w:rPr>
        <w:t xml:space="preserve">China might follow the US example, but Iran, North Korea, Israel, India and Pakistan are unlikely to adhere to the CTBT. </w:t>
      </w:r>
      <w:r>
        <w:t xml:space="preserve">Success would nonetheless be significant. “If we achieve the FMCT and the CTBT, it means a dual freeze on nuclear arsenals,” explains Col Michel Fritsch, of the technology and proliferation department at the French defence ministry. There is optimism over the Russian-American agreement, moves on the FMCT and CTBT, and for consensus on next May’s five-year review of the Non-Proliferation Treaty (NPT). But </w:t>
      </w:r>
      <w:r w:rsidRPr="00DA07FC">
        <w:rPr>
          <w:b/>
          <w:u w:val="single"/>
        </w:rPr>
        <w:t>the good news is undermined by continuing crises over the Iranian and North Korean nuclear programmes. “If Iran obtains nuclear weapons, the other achievements will be meaningless,” says a French diplomat. “Because it will unleash a nuclear arms race in the region.”</w:t>
      </w:r>
      <w:r>
        <w:t xml:space="preserve"> In an interview with the New York Times last weekend, Obama said it was “naive” to think that the US and its allies and Russia could continue to grow nuclear stockpiles “and that in that environment we’re going to be able to pressure countries like Iran and North Korea not to pursue nuclear weapons themselves”. </w:t>
      </w:r>
      <w:r w:rsidRPr="00DA07FC">
        <w:rPr>
          <w:b/>
          <w:u w:val="single"/>
        </w:rPr>
        <w:t>The relevance of US and Russian reductions to the North Korean and Iranian efforts is</w:t>
      </w:r>
      <w:r>
        <w:t xml:space="preserve"> hotly debated. Obama’s critics, including the former Pentagon official Richard Perle, have </w:t>
      </w:r>
      <w:r w:rsidRPr="00DA07FC">
        <w:rPr>
          <w:b/>
          <w:u w:val="single"/>
        </w:rPr>
        <w:t>dismissed</w:t>
      </w:r>
      <w:r>
        <w:t xml:space="preserve"> the notion </w:t>
      </w:r>
      <w:r w:rsidRPr="00DA07FC">
        <w:rPr>
          <w:b/>
          <w:u w:val="single"/>
        </w:rPr>
        <w:t>as “dangerous, wishful thinking”.</w:t>
      </w:r>
      <w:r>
        <w:t xml:space="preserve"> And some </w:t>
      </w:r>
      <w:r w:rsidRPr="00914DD5">
        <w:rPr>
          <w:b/>
          <w:u w:val="single"/>
        </w:rPr>
        <w:t>Europeans have reservations about Obama’s goal of “a world without nuclear weapons”, because they fear it could undermine nuclear deterrence.</w:t>
      </w:r>
      <w:r>
        <w:t xml:space="preserve"> A British official expressed fears that such talk will incite impossible demands from groups like Greenpeace and the Campaign for Nuclear Disarmament. When Gordon Brown recently appeared too gung-ho about divesting the world of nuclear weapons, French president Nicolas Sarkozy “told him to pull up his socks,” says a high-ranking French official. </w:t>
      </w:r>
    </w:p>
    <w:p w:rsidR="00BE4464" w:rsidRPr="00BE4464" w:rsidRDefault="00BE4464" w:rsidP="00A830BB"/>
    <w:p w:rsidR="00A830BB" w:rsidRDefault="00A830BB" w:rsidP="00A830BB">
      <w:pPr>
        <w:pStyle w:val="Heading2"/>
      </w:pPr>
      <w:r>
        <w:t>Other Countries would not model ratification, in fact it would spur proliferation</w:t>
      </w:r>
      <w:r>
        <w:br/>
        <w:t xml:space="preserve">Jon Kyl the </w:t>
      </w:r>
      <w:r w:rsidRPr="00734EDC">
        <w:t>Republican</w:t>
      </w:r>
      <w:r>
        <w:t xml:space="preserve"> junior </w:t>
      </w:r>
      <w:r w:rsidRPr="00734EDC">
        <w:t>U.S. Senator</w:t>
      </w:r>
      <w:r>
        <w:t xml:space="preserve"> representing </w:t>
      </w:r>
      <w:r w:rsidRPr="00734EDC">
        <w:t>Arizona</w:t>
      </w:r>
      <w:r>
        <w:t>. and Richard Perle (political advisor) 6/30/09</w:t>
      </w:r>
    </w:p>
    <w:p w:rsidR="00A830BB" w:rsidRDefault="00A830BB" w:rsidP="00A830BB">
      <w:r>
        <w:t xml:space="preserve">&lt;Wall Street Journal, “Our Decaying Nuclear Deterrent”, </w:t>
      </w:r>
      <w:r w:rsidRPr="00734EDC">
        <w:t>http://online.wsj.com/article/SB124623202363966157.html</w:t>
      </w:r>
      <w:r>
        <w:t>, Accessed: July 8, 2009, tw&gt;</w:t>
      </w:r>
    </w:p>
    <w:p w:rsidR="00A830BB" w:rsidRPr="00734EDC" w:rsidRDefault="00A830BB" w:rsidP="00A830BB">
      <w:r>
        <w:t xml:space="preserve"> </w:t>
      </w:r>
    </w:p>
    <w:p w:rsidR="00A830BB" w:rsidRPr="005F590E" w:rsidRDefault="00A830BB" w:rsidP="00A830BB">
      <w:pPr>
        <w:rPr>
          <w:b/>
          <w:u w:val="single"/>
        </w:rPr>
      </w:pPr>
      <w:r w:rsidRPr="00EA35D6">
        <w:rPr>
          <w:b/>
          <w:u w:val="single"/>
        </w:rPr>
        <w:t xml:space="preserve">There is a fashionable notion </w:t>
      </w:r>
      <w:r w:rsidRPr="005F590E">
        <w:rPr>
          <w:b/>
          <w:u w:val="single"/>
        </w:rPr>
        <w:t>that if only we and the Russians reduced our nuclear forces, other nations would reduce their existing arsenals or abandon plans to acquire nuclear weapons altogether. This idea, an article of faith of the "soft power" approach to halting nuclear proliferation, assumes that the nuclear ambitions of Kim Jong Il or Mahmoud Ahmadinejad would be curtailed or abandoned in response to reductions in the American and Russian deterrent forces -- or that India, Pakistan or China would respond with reductions of their own. This is dangerous, wishful thinking. If we were to approach zero nuclear weapons today, others would almost certainly try even harder to catapult to superpower status by acquiring a bomb or two. A robust American nuclear force is an essential discouragement to nuclear proliferators; a weak or uncertain force just the opposite.</w:t>
      </w:r>
    </w:p>
    <w:p w:rsidR="00BE4464" w:rsidRDefault="00BE4464" w:rsidP="00BE4464"/>
    <w:p w:rsidR="003D785E" w:rsidRDefault="003D785E">
      <w:pPr>
        <w:widowControl/>
      </w:pPr>
      <w:r>
        <w:br w:type="page"/>
      </w:r>
    </w:p>
    <w:p w:rsidR="003D785E" w:rsidRDefault="003D785E" w:rsidP="003A3712">
      <w:pPr>
        <w:pStyle w:val="Heading1"/>
      </w:pPr>
      <w:bookmarkStart w:id="129" w:name="_Toc234923221"/>
      <w:r>
        <w:lastRenderedPageBreak/>
        <w:t>CTBT – A/T Prolif</w:t>
      </w:r>
      <w:bookmarkEnd w:id="129"/>
    </w:p>
    <w:p w:rsidR="003D785E" w:rsidRDefault="003D785E" w:rsidP="003D785E">
      <w:pPr>
        <w:pStyle w:val="Heading2"/>
      </w:pPr>
      <w:r>
        <w:t xml:space="preserve">Banning testing would not affect nuclear arms races.  </w:t>
      </w:r>
      <w:r>
        <w:br/>
        <w:t>Thomas Haine, Global Governance Watch, 6-20-2009</w:t>
      </w:r>
    </w:p>
    <w:p w:rsidR="003D785E" w:rsidRPr="003312EC" w:rsidRDefault="003D785E" w:rsidP="003D785E">
      <w:r>
        <w:t>&lt;</w:t>
      </w:r>
      <w:r w:rsidRPr="003312EC">
        <w:t xml:space="preserve"> summer researcher at the American Enterprise Institute and a J.D. candidate at Washington University School of Law in St. L</w:t>
      </w:r>
      <w:r>
        <w:t xml:space="preserve">ouis, MO, Global Governance Watch, “Is it Time to Ratify the Comprehensive Test Ban Treaty?” </w:t>
      </w:r>
      <w:r w:rsidRPr="003312EC">
        <w:t>http://www.globalgovernancewatch.org/in_the_spotlight/is-it-time-to-ratify-the-comprehensive-test-ban-treaty</w:t>
      </w:r>
      <w:r>
        <w:t xml:space="preserve">, Accessed: July 9, 2009, tw&gt; </w:t>
      </w:r>
    </w:p>
    <w:p w:rsidR="003D785E" w:rsidRDefault="003D785E" w:rsidP="003D785E">
      <w:pPr>
        <w:widowControl/>
        <w:rPr>
          <w:b/>
          <w:u w:val="single"/>
        </w:rPr>
      </w:pPr>
      <w:r>
        <w:br/>
      </w:r>
      <w:r w:rsidRPr="00E0511A">
        <w:rPr>
          <w:b/>
          <w:u w:val="single"/>
        </w:rPr>
        <w:t>Some</w:t>
      </w:r>
      <w:r w:rsidRPr="007919C5">
        <w:t xml:space="preserve"> further </w:t>
      </w:r>
      <w:r w:rsidRPr="00E0511A">
        <w:rPr>
          <w:b/>
          <w:u w:val="single"/>
        </w:rPr>
        <w:t>insist</w:t>
      </w:r>
      <w:r>
        <w:t xml:space="preserve"> that by preventing the development of new or refined weapons, </w:t>
      </w:r>
      <w:r w:rsidRPr="00E0511A">
        <w:rPr>
          <w:b/>
          <w:u w:val="single"/>
        </w:rPr>
        <w:t>the CTBT would forestall another nuclear arms race</w:t>
      </w:r>
      <w:r>
        <w:t xml:space="preserve">. But </w:t>
      </w:r>
      <w:r w:rsidRPr="00E0511A">
        <w:rPr>
          <w:b/>
          <w:u w:val="single"/>
        </w:rPr>
        <w:t>this argument is marginal. For most of the world’s nuclear powers in a post-Cold War world, such a race would be a waste of money – more weapons would just “make the rubble bounce.” Besides, India and Pakistan currently persist in a nuclear arms escalation, but neither has had a critical test since 1998. An end to testing won’t guarantee an end to arms races.</w:t>
      </w:r>
    </w:p>
    <w:p w:rsidR="003D785E" w:rsidRDefault="003D785E" w:rsidP="003D785E">
      <w:pPr>
        <w:widowControl/>
        <w:rPr>
          <w:b/>
          <w:u w:val="single"/>
        </w:rPr>
      </w:pPr>
    </w:p>
    <w:p w:rsidR="003D785E" w:rsidRDefault="003D785E" w:rsidP="003D785E">
      <w:pPr>
        <w:pStyle w:val="Heading2"/>
      </w:pPr>
      <w:r>
        <w:t>The CTBT Would Do Nothing to Prevent Rogue Nations like North Korea and Iran from Developing</w:t>
      </w:r>
    </w:p>
    <w:p w:rsidR="003D785E" w:rsidRDefault="003D785E" w:rsidP="003D785E">
      <w:pPr>
        <w:pStyle w:val="Heading2"/>
      </w:pPr>
      <w:r>
        <w:t>Thomas Haine, Global Governance Watch, 6-20-2009</w:t>
      </w:r>
    </w:p>
    <w:p w:rsidR="003D785E" w:rsidRPr="003312EC" w:rsidRDefault="003D785E" w:rsidP="003D785E">
      <w:r>
        <w:t>&lt;</w:t>
      </w:r>
      <w:r w:rsidRPr="003312EC">
        <w:t xml:space="preserve"> summer researcher at the American Enterprise Institute and a J.D. candidate at Washington University School of Law in St. L</w:t>
      </w:r>
      <w:r>
        <w:t xml:space="preserve">ouis, MO, Global Governance Watch, “Is it Time to Ratify the Comprehensive Test Ban Treaty?” </w:t>
      </w:r>
      <w:r w:rsidRPr="003312EC">
        <w:t>http://www.globalgovernancewatch.org/in_the_spotlight/is-it-time-to-ratify-the-comprehensive-test-ban-treaty</w:t>
      </w:r>
      <w:r>
        <w:t xml:space="preserve">, Accessed: July 9, 2009, tw&gt; </w:t>
      </w:r>
    </w:p>
    <w:p w:rsidR="003D785E" w:rsidRPr="00E336DB" w:rsidRDefault="003D785E" w:rsidP="003D785E"/>
    <w:p w:rsidR="003D785E" w:rsidRDefault="003D785E" w:rsidP="003D785E">
      <w:pPr>
        <w:rPr>
          <w:b/>
          <w:u w:val="single"/>
        </w:rPr>
      </w:pPr>
      <w:r w:rsidRPr="003312EC">
        <w:rPr>
          <w:b/>
          <w:u w:val="single"/>
        </w:rPr>
        <w:t>Some say the CTBT would provide a strong disincentive for nuclear aspirants like Iran in their development of nuclear weapons.</w:t>
      </w:r>
      <w:r>
        <w:t xml:space="preserve"> The treaty would enable a stronger and quicker response to rogue nuclear tests by clarifying the international community's consensus against such activities. Yet it </w:t>
      </w:r>
      <w:r w:rsidRPr="000B7373">
        <w:rPr>
          <w:b/>
          <w:u w:val="single"/>
        </w:rPr>
        <w:t>is unlikely the CTBT would significantly improve the world community’s ability to negotiate with rogue nuclear nations.</w:t>
      </w:r>
      <w:r>
        <w:t xml:space="preserve"> All too often, </w:t>
      </w:r>
      <w:r w:rsidRPr="003312EC">
        <w:t>nuclear crime pays</w:t>
      </w:r>
      <w:r>
        <w:t xml:space="preserve"> . For example, </w:t>
      </w:r>
      <w:r w:rsidRPr="000B7373">
        <w:rPr>
          <w:b/>
          <w:u w:val="single"/>
        </w:rPr>
        <w:t>in 1994 Clinton ended its policy of regime change in North Korea and even gave them nuclear energy technology,</w:t>
      </w:r>
      <w:r>
        <w:t xml:space="preserve"> all for their promise to cease plutonium reprocessing. In response, </w:t>
      </w:r>
      <w:r w:rsidRPr="000B7373">
        <w:rPr>
          <w:b/>
          <w:u w:val="single"/>
        </w:rPr>
        <w:t>North Korea withdrew from the Nuclear Non-Proliferation Treaty</w:t>
      </w:r>
      <w:r>
        <w:t xml:space="preserve"> (NPT) in 2003, </w:t>
      </w:r>
      <w:r w:rsidRPr="000B7373">
        <w:rPr>
          <w:b/>
          <w:u w:val="single"/>
        </w:rPr>
        <w:t>and exploded their first nuclear weapon in 2006</w:t>
      </w:r>
      <w:r>
        <w:t xml:space="preserve"> . After this debacle, North Korea once again duped the world into fruitless negotiations. Bush dropped economic sanctions and </w:t>
      </w:r>
      <w:r w:rsidRPr="003312EC">
        <w:t xml:space="preserve">gave North Korea aid </w:t>
      </w:r>
      <w:r>
        <w:t xml:space="preserve">in return for more dubious North Korean feints towards nuclear disarmament. Of course, </w:t>
      </w:r>
      <w:r w:rsidRPr="000B7373">
        <w:rPr>
          <w:b/>
          <w:u w:val="single"/>
        </w:rPr>
        <w:t xml:space="preserve">then they exploded another bomb in 2009 and heightened the rhetoric of nuclear war. </w:t>
      </w:r>
      <w:r>
        <w:t xml:space="preserve">Even </w:t>
      </w:r>
      <w:r w:rsidRPr="00E336DB">
        <w:rPr>
          <w:b/>
          <w:u w:val="single"/>
        </w:rPr>
        <w:t>with the CTBT in force, a newborn nuclear power (Iran?) would be able to follow the same reckless diplomacy and force a frightened world to eventually replace the diplomatic stick with a carrot.</w:t>
      </w:r>
    </w:p>
    <w:p w:rsidR="00BE4464" w:rsidRDefault="00BE4464" w:rsidP="003D785E">
      <w:pPr>
        <w:widowControl/>
        <w:rPr>
          <w:rFonts w:ascii="Arial" w:hAnsi="Arial" w:cs="Arial"/>
          <w:b/>
          <w:bCs/>
          <w:snapToGrid w:val="0"/>
          <w:sz w:val="28"/>
          <w:szCs w:val="28"/>
        </w:rPr>
      </w:pPr>
      <w:r>
        <w:br w:type="page"/>
      </w:r>
    </w:p>
    <w:p w:rsidR="00D0126E" w:rsidRDefault="00D0126E" w:rsidP="003A3712">
      <w:pPr>
        <w:pStyle w:val="Heading1"/>
      </w:pPr>
      <w:bookmarkStart w:id="130" w:name="_Toc234923222"/>
      <w:r>
        <w:lastRenderedPageBreak/>
        <w:t>CTBT Bad – Aging Weapons</w:t>
      </w:r>
      <w:bookmarkEnd w:id="130"/>
    </w:p>
    <w:p w:rsidR="00D0126E" w:rsidRDefault="00D0126E" w:rsidP="00D0126E"/>
    <w:p w:rsidR="00D0126E" w:rsidRDefault="00D0126E" w:rsidP="00D0126E">
      <w:pPr>
        <w:pStyle w:val="Heading2"/>
      </w:pPr>
      <w:r>
        <w:t>Compliance makes it impossible to test aging weapons.</w:t>
      </w:r>
    </w:p>
    <w:p w:rsidR="00D0126E" w:rsidRDefault="00D0126E" w:rsidP="00D0126E">
      <w:r>
        <w:t xml:space="preserve">Davis S. </w:t>
      </w:r>
      <w:r w:rsidRPr="006F25EE">
        <w:rPr>
          <w:rStyle w:val="Heading2Char"/>
        </w:rPr>
        <w:t>Jonas</w:t>
      </w:r>
      <w:r>
        <w:t xml:space="preserve">, General Counsel @ the National Nuclear Security Administration, </w:t>
      </w:r>
      <w:r w:rsidRPr="006F25EE">
        <w:rPr>
          <w:rStyle w:val="Heading2Char"/>
        </w:rPr>
        <w:t>2007</w:t>
      </w:r>
      <w:r>
        <w:t xml:space="preserve"> (“Existing and Emerging Legal Approaches to Nuclear Weapons in the Twenty-First Century”, 39 NYU J Int’l L &amp; Pol 1007, p. lexis)</w:t>
      </w:r>
    </w:p>
    <w:p w:rsidR="00D0126E" w:rsidRDefault="00D0126E" w:rsidP="00D0126E">
      <w:pPr>
        <w:ind w:left="270" w:right="270"/>
      </w:pPr>
      <w:r>
        <w:t xml:space="preserve">With regard to the Senate's concern about the U.S. nuclear deterrent, </w:t>
      </w:r>
      <w:r w:rsidRPr="007640A5">
        <w:rPr>
          <w:u w:val="single"/>
        </w:rPr>
        <w:t>certifying the reliability of the nuclear weapons stockpile is an incredibly complex task that could be made more difficult in the absence of testing</w:t>
      </w:r>
      <w:r>
        <w:t xml:space="preserve">. U.S. </w:t>
      </w:r>
      <w:r w:rsidRPr="007640A5">
        <w:rPr>
          <w:u w:val="single"/>
        </w:rPr>
        <w:t>nuclear weapons are extremely sophisticated</w:t>
      </w:r>
      <w:r w:rsidRPr="007640A5">
        <w:t>, with thousands of parts. Some of the materials in a nuclear weapon (e.g. plutonium, highly</w:t>
      </w:r>
      <w:r>
        <w:t xml:space="preserve"> </w:t>
      </w:r>
      <w:r w:rsidRPr="007640A5">
        <w:t xml:space="preserve">enriched </w:t>
      </w:r>
      <w:bookmarkStart w:id="131" w:name="PAGE_1021_8318"/>
      <w:bookmarkEnd w:id="131"/>
      <w:r w:rsidRPr="007640A5">
        <w:t xml:space="preserve"> [*1021]  uranium, and tritium) decay and change the properties of other materials in the weapon. </w:t>
      </w:r>
      <w:bookmarkStart w:id="132" w:name="r82"/>
      <w:r w:rsidR="00FE3A67" w:rsidRPr="007640A5">
        <w:fldChar w:fldCharType="begin"/>
      </w:r>
      <w:r w:rsidRPr="007640A5">
        <w:instrText xml:space="preserve"> HYPERLINK "http://www.lexisnexis.com/us/lnacademic/frame.do?tokenKey=rsh-20.366435.04170024977&amp;target=results_DocumentContent&amp;reloadEntirePage=true&amp;rand=1246904350976&amp;returnToKey=20_T6908221092&amp;parent=docview" \l "n82" </w:instrText>
      </w:r>
      <w:r w:rsidR="00FE3A67" w:rsidRPr="007640A5">
        <w:fldChar w:fldCharType="separate"/>
      </w:r>
      <w:r w:rsidRPr="007640A5">
        <w:rPr>
          <w:rStyle w:val="Hyperlink"/>
        </w:rPr>
        <w:t>n82</w:t>
      </w:r>
      <w:r w:rsidR="00FE3A67" w:rsidRPr="007640A5">
        <w:fldChar w:fldCharType="end"/>
      </w:r>
      <w:bookmarkEnd w:id="132"/>
      <w:r w:rsidRPr="007640A5">
        <w:t xml:space="preserve"> Indeed, </w:t>
      </w:r>
      <w:r w:rsidRPr="007640A5">
        <w:rPr>
          <w:u w:val="single"/>
        </w:rPr>
        <w:t xml:space="preserve">given the relative novelty of nuclear weapons, the </w:t>
      </w:r>
      <w:r w:rsidRPr="007640A5">
        <w:rPr>
          <w:u w:val="single"/>
          <w:bdr w:val="single" w:sz="4" w:space="0" w:color="auto"/>
        </w:rPr>
        <w:t>U</w:t>
      </w:r>
      <w:r w:rsidRPr="007640A5">
        <w:t xml:space="preserve">nited </w:t>
      </w:r>
      <w:r w:rsidRPr="007640A5">
        <w:rPr>
          <w:u w:val="single"/>
          <w:bdr w:val="single" w:sz="4" w:space="0" w:color="auto"/>
        </w:rPr>
        <w:t>S</w:t>
      </w:r>
      <w:r w:rsidRPr="007640A5">
        <w:t xml:space="preserve">tates (and all other NWS) </w:t>
      </w:r>
      <w:r w:rsidRPr="007640A5">
        <w:rPr>
          <w:u w:val="single"/>
        </w:rPr>
        <w:t>lacks experience in predicting the effects of aging on nuclear weapons</w:t>
      </w:r>
      <w:r w:rsidRPr="007640A5">
        <w:t xml:space="preserve">, most of which were designed to have a shelf life of about twenty years. </w:t>
      </w:r>
      <w:bookmarkStart w:id="133" w:name="r83"/>
      <w:r w:rsidR="00FE3A67" w:rsidRPr="007640A5">
        <w:fldChar w:fldCharType="begin"/>
      </w:r>
      <w:r w:rsidRPr="007640A5">
        <w:instrText xml:space="preserve"> HYPERLINK "http://www.lexisnexis.com/us/lnacademic/frame.do?tokenKey=rsh-20.366435.04170024977&amp;target=results_DocumentContent&amp;reloadEntirePage=true&amp;rand=1246904350976&amp;returnToKey=20_T6908221092&amp;parent=docview" \l "n83" </w:instrText>
      </w:r>
      <w:r w:rsidR="00FE3A67" w:rsidRPr="007640A5">
        <w:fldChar w:fldCharType="separate"/>
      </w:r>
      <w:r w:rsidRPr="007640A5">
        <w:rPr>
          <w:rStyle w:val="Hyperlink"/>
        </w:rPr>
        <w:t>n83</w:t>
      </w:r>
      <w:r w:rsidR="00FE3A67" w:rsidRPr="007640A5">
        <w:fldChar w:fldCharType="end"/>
      </w:r>
      <w:bookmarkEnd w:id="133"/>
      <w:r w:rsidRPr="007640A5">
        <w:t xml:space="preserve"> Some argue that many of </w:t>
      </w:r>
      <w:r w:rsidRPr="007640A5">
        <w:rPr>
          <w:u w:val="single"/>
        </w:rPr>
        <w:t>the "pits"</w:t>
      </w:r>
      <w:r w:rsidRPr="007640A5">
        <w:t xml:space="preserve"> </w:t>
      </w:r>
      <w:bookmarkStart w:id="134" w:name="r84"/>
      <w:r w:rsidR="00FE3A67" w:rsidRPr="007640A5">
        <w:fldChar w:fldCharType="begin"/>
      </w:r>
      <w:r w:rsidRPr="007640A5">
        <w:instrText xml:space="preserve"> HYPERLINK "http://www.lexisnexis.com/us/lnacademic/frame.do?tokenKey=rsh-20.366435.04170024977&amp;target=results_DocumentContent&amp;reloadEntirePage=true&amp;rand=1246904350976&amp;returnToKey=20_T6908221092&amp;parent=docview" \l "n84" </w:instrText>
      </w:r>
      <w:r w:rsidR="00FE3A67" w:rsidRPr="007640A5">
        <w:fldChar w:fldCharType="separate"/>
      </w:r>
      <w:r w:rsidRPr="007640A5">
        <w:rPr>
          <w:rStyle w:val="Hyperlink"/>
        </w:rPr>
        <w:t>n84</w:t>
      </w:r>
      <w:r w:rsidR="00FE3A67" w:rsidRPr="007640A5">
        <w:fldChar w:fldCharType="end"/>
      </w:r>
      <w:bookmarkEnd w:id="134"/>
      <w:r w:rsidRPr="007640A5">
        <w:t xml:space="preserve"> </w:t>
      </w:r>
      <w:r w:rsidRPr="007640A5">
        <w:rPr>
          <w:u w:val="single"/>
        </w:rPr>
        <w:t>in U.S. nuclear weapons were designed to last only thirty-five years and are therefore becoming less reliable over time</w:t>
      </w:r>
      <w:r>
        <w:t xml:space="preserve">. However, </w:t>
      </w:r>
      <w:r w:rsidRPr="007640A5">
        <w:rPr>
          <w:u w:val="single"/>
        </w:rPr>
        <w:t>it is difficult to demonstrate that they will work as effectively as their predecessors without nuclear testing</w:t>
      </w:r>
      <w:r>
        <w:t xml:space="preserve">. </w:t>
      </w:r>
      <w:bookmarkStart w:id="135" w:name="r85"/>
      <w:r w:rsidR="00FE3A67">
        <w:rPr>
          <w:vertAlign w:val="superscript"/>
        </w:rPr>
        <w:fldChar w:fldCharType="begin"/>
      </w:r>
      <w:r>
        <w:rPr>
          <w:vertAlign w:val="superscript"/>
        </w:rPr>
        <w:instrText xml:space="preserve"> HYPERLINK "http://www.lexisnexis.com/us/lnacademic/frame.do?tokenKey=rsh-20.366435.04170024977&amp;target=results_DocumentContent&amp;reloadEntirePage=true&amp;rand=1246904350976&amp;returnToKey=20_T6908221092&amp;parent=docview" \l "n85" </w:instrText>
      </w:r>
      <w:r w:rsidR="00FE3A67">
        <w:rPr>
          <w:vertAlign w:val="superscript"/>
        </w:rPr>
        <w:fldChar w:fldCharType="separate"/>
      </w:r>
      <w:r>
        <w:rPr>
          <w:rStyle w:val="blue"/>
          <w:color w:val="0000FF"/>
          <w:u w:val="single"/>
          <w:vertAlign w:val="superscript"/>
        </w:rPr>
        <w:t>n85</w:t>
      </w:r>
      <w:r w:rsidR="00FE3A67">
        <w:rPr>
          <w:vertAlign w:val="superscript"/>
        </w:rPr>
        <w:fldChar w:fldCharType="end"/>
      </w:r>
      <w:bookmarkEnd w:id="135"/>
      <w:r>
        <w:t xml:space="preserve"> Another concern raised by opponents of the </w:t>
      </w:r>
      <w:bookmarkStart w:id="136" w:name="ORIGHIT_48"/>
      <w:bookmarkStart w:id="137" w:name="HIT_48"/>
      <w:bookmarkEnd w:id="136"/>
      <w:bookmarkEnd w:id="137"/>
      <w:r>
        <w:rPr>
          <w:rStyle w:val="hit"/>
        </w:rPr>
        <w:t>CTBT</w:t>
      </w:r>
      <w:r>
        <w:t xml:space="preserve"> is the safety of weapons in the absence of testing. </w:t>
      </w:r>
      <w:bookmarkStart w:id="138" w:name="r86"/>
      <w:r w:rsidR="00FE3A67">
        <w:rPr>
          <w:vertAlign w:val="superscript"/>
        </w:rPr>
        <w:fldChar w:fldCharType="begin"/>
      </w:r>
      <w:r>
        <w:rPr>
          <w:vertAlign w:val="superscript"/>
        </w:rPr>
        <w:instrText xml:space="preserve"> HYPERLINK "http://www.lexisnexis.com/us/lnacademic/frame.do?tokenKey=rsh-20.366435.04170024977&amp;target=results_DocumentContent&amp;reloadEntirePage=true&amp;rand=1246904350976&amp;returnToKey=20_T6908221092&amp;parent=docview" \l "n86" </w:instrText>
      </w:r>
      <w:r w:rsidR="00FE3A67">
        <w:rPr>
          <w:vertAlign w:val="superscript"/>
        </w:rPr>
        <w:fldChar w:fldCharType="separate"/>
      </w:r>
      <w:r>
        <w:rPr>
          <w:rStyle w:val="blue"/>
          <w:color w:val="0000FF"/>
          <w:u w:val="single"/>
          <w:vertAlign w:val="superscript"/>
        </w:rPr>
        <w:t>n86</w:t>
      </w:r>
      <w:r w:rsidR="00FE3A67">
        <w:rPr>
          <w:vertAlign w:val="superscript"/>
        </w:rPr>
        <w:fldChar w:fldCharType="end"/>
      </w:r>
      <w:bookmarkEnd w:id="138"/>
      <w:r>
        <w:t xml:space="preserve"> </w:t>
      </w:r>
    </w:p>
    <w:p w:rsidR="00117426" w:rsidRDefault="00117426" w:rsidP="00117426">
      <w:pPr>
        <w:rPr>
          <w:lang w:eastAsia="en-US"/>
        </w:rPr>
      </w:pPr>
    </w:p>
    <w:p w:rsidR="00045ACA" w:rsidRPr="000E5603" w:rsidRDefault="00045ACA" w:rsidP="00045ACA">
      <w:pPr>
        <w:pStyle w:val="Heading2"/>
      </w:pPr>
      <w:r w:rsidRPr="000E5603">
        <w:t>The only way to insure that a nuclear weapon is reliable is to test it</w:t>
      </w:r>
    </w:p>
    <w:p w:rsidR="00045ACA" w:rsidRPr="00A1790A" w:rsidRDefault="00045ACA" w:rsidP="00045ACA">
      <w:pPr>
        <w:rPr>
          <w:bCs/>
        </w:rPr>
      </w:pPr>
      <w:r w:rsidRPr="00A1790A">
        <w:rPr>
          <w:bCs/>
        </w:rPr>
        <w:t>Paul I. Bernstein, John P. Cav</w:t>
      </w:r>
      <w:r>
        <w:rPr>
          <w:bCs/>
        </w:rPr>
        <w:t xml:space="preserve">es, Jr., and John F. Reichart, </w:t>
      </w:r>
      <w:r w:rsidRPr="00A1790A">
        <w:rPr>
          <w:bCs/>
        </w:rPr>
        <w:t xml:space="preserve"> Center for the Study </w:t>
      </w:r>
      <w:r>
        <w:rPr>
          <w:bCs/>
        </w:rPr>
        <w:t xml:space="preserve">of Weapons of Mass Destruction </w:t>
      </w:r>
      <w:r w:rsidRPr="00A1790A">
        <w:rPr>
          <w:bCs/>
        </w:rPr>
        <w:t>07</w:t>
      </w:r>
      <w:r>
        <w:rPr>
          <w:bCs/>
        </w:rPr>
        <w:t xml:space="preserve"> </w:t>
      </w:r>
      <w:hyperlink r:id="rId70" w:history="1">
        <w:r w:rsidRPr="00A1790A">
          <w:t>http://www.heritage.org/Research/HomelandDefense/wm1533.cfm</w:t>
        </w:r>
      </w:hyperlink>
      <w:r>
        <w:rPr>
          <w:bCs/>
        </w:rPr>
        <w:t xml:space="preserve">  accessed 7/9/09</w:t>
      </w:r>
    </w:p>
    <w:p w:rsidR="00045ACA" w:rsidRPr="000E5603" w:rsidRDefault="00045ACA" w:rsidP="00045ACA">
      <w:pPr>
        <w:pStyle w:val="Heading2"/>
      </w:pPr>
    </w:p>
    <w:p w:rsidR="00045ACA" w:rsidRPr="00E10D2D" w:rsidRDefault="00045ACA" w:rsidP="00045ACA">
      <w:pPr>
        <w:rPr>
          <w:rFonts w:cs="Arial"/>
          <w:b/>
          <w:bCs/>
          <w:kern w:val="32"/>
          <w:sz w:val="48"/>
          <w:szCs w:val="32"/>
          <w:u w:val="single"/>
        </w:rPr>
      </w:pPr>
      <w:r w:rsidRPr="00FC4191">
        <w:rPr>
          <w:bCs/>
          <w:u w:val="single"/>
        </w:rPr>
        <w:t>Th</w:t>
      </w:r>
      <w:r w:rsidRPr="00481CBA">
        <w:rPr>
          <w:bCs/>
          <w:u w:val="single"/>
        </w:rPr>
        <w:t xml:space="preserve">e United States has been observing a unilateral testing moratorium and last conducted an explosive nuclear test in 1992. The weapons </w:t>
      </w:r>
      <w:r w:rsidRPr="00FC4191">
        <w:rPr>
          <w:bCs/>
          <w:u w:val="single"/>
        </w:rPr>
        <w:t>in its</w:t>
      </w:r>
      <w:r w:rsidRPr="00481CBA">
        <w:rPr>
          <w:bCs/>
        </w:rPr>
        <w:t xml:space="preserve"> </w:t>
      </w:r>
      <w:r w:rsidRPr="00481CBA">
        <w:rPr>
          <w:bCs/>
          <w:u w:val="single"/>
        </w:rPr>
        <w:t>current arsenal</w:t>
      </w:r>
      <w:r w:rsidRPr="00481CBA">
        <w:rPr>
          <w:bCs/>
        </w:rPr>
        <w:t xml:space="preserve">, generally speaking, </w:t>
      </w:r>
      <w:r w:rsidRPr="00FC4191">
        <w:rPr>
          <w:bCs/>
          <w:u w:val="single"/>
        </w:rPr>
        <w:t>were designed to last for 20 years</w:t>
      </w:r>
      <w:r w:rsidRPr="00FB24B0">
        <w:rPr>
          <w:bCs/>
          <w:u w:val="single"/>
        </w:rPr>
        <w:t>. Some</w:t>
      </w:r>
      <w:r w:rsidRPr="00DD18E5">
        <w:rPr>
          <w:bCs/>
          <w:u w:val="single"/>
        </w:rPr>
        <w:t xml:space="preserve"> weapons are already exceeding their design age. </w:t>
      </w:r>
      <w:r w:rsidRPr="00481CBA">
        <w:rPr>
          <w:bCs/>
        </w:rPr>
        <w:t>No new classes of nuclear weapons have been designed and built since the testing moratorium began. Reports regarding the impact of the atrophy are starting to surface. A recent National Defense University study addresses the U.S. nuclear weapons complex: "</w:t>
      </w:r>
      <w:r w:rsidRPr="00CD66A1">
        <w:rPr>
          <w:bCs/>
          <w:u w:val="single"/>
        </w:rPr>
        <w:t>While interest in nuclear weapons is rising in the rest of the world, the United States since the end of the Cold War has experienced an erosion of institutional interest and expertise in U.S. nuclear capabilities."</w:t>
      </w:r>
      <w:hyperlink r:id="rId71" w:anchor="_ftn6" w:history="1">
        <w:r w:rsidRPr="00481CBA">
          <w:rPr>
            <w:bCs/>
          </w:rPr>
          <w:t>[6]</w:t>
        </w:r>
      </w:hyperlink>
      <w:r w:rsidRPr="00481CBA">
        <w:rPr>
          <w:bCs/>
        </w:rPr>
        <w:t xml:space="preserve"> In April 2005, </w:t>
      </w:r>
      <w:r w:rsidRPr="00CD66A1">
        <w:rPr>
          <w:bCs/>
          <w:u w:val="single"/>
        </w:rPr>
        <w:t>the General Accountability Office found that the new methodology for assessing and certifying nuclear weapons "is still incomplete and evolving."</w:t>
      </w:r>
      <w:r w:rsidRPr="00481CBA">
        <w:rPr>
          <w:bCs/>
        </w:rPr>
        <w:t xml:space="preserve"> Even the nominee to head the National Nuclear Security Administration, Thomas P. D’Agostino (who has not been shy about touting the purported successes of the Stockpile Stewardship Program), acknowledged problems before the House Subcommittee on Strategic Forces on March 20. </w:t>
      </w:r>
      <w:r w:rsidRPr="00FE0C25">
        <w:rPr>
          <w:bCs/>
          <w:u w:val="single"/>
        </w:rPr>
        <w:t>He testified that the directors of the nation’s nuclear weapons laboratories have raised concerns about their ability—absent nuclear testing—to assure a reliable nuclear weapons stockpile over the very long-term,</w:t>
      </w:r>
      <w:r w:rsidRPr="00481CBA">
        <w:rPr>
          <w:bCs/>
        </w:rPr>
        <w:t xml:space="preserve"> absent nuclear testing.</w:t>
      </w:r>
      <w:hyperlink r:id="rId72" w:anchor="_ftn8" w:history="1">
        <w:r w:rsidRPr="00481CBA">
          <w:rPr>
            <w:bCs/>
          </w:rPr>
          <w:t>[8]</w:t>
        </w:r>
      </w:hyperlink>
    </w:p>
    <w:p w:rsidR="00045ACA" w:rsidRDefault="00045ACA">
      <w:pPr>
        <w:widowControl/>
        <w:rPr>
          <w:lang w:eastAsia="en-US"/>
        </w:rPr>
      </w:pPr>
    </w:p>
    <w:p w:rsidR="00045ACA" w:rsidRDefault="00045ACA">
      <w:pPr>
        <w:widowControl/>
        <w:rPr>
          <w:rFonts w:eastAsia="Batang" w:cs="Arial"/>
          <w:b/>
          <w:bCs/>
          <w:iCs/>
          <w:sz w:val="24"/>
          <w:szCs w:val="28"/>
          <w:lang w:eastAsia="en-US"/>
        </w:rPr>
      </w:pPr>
      <w:r>
        <w:br w:type="page"/>
      </w:r>
    </w:p>
    <w:p w:rsidR="00045ACA" w:rsidRDefault="00045ACA" w:rsidP="00045ACA">
      <w:pPr>
        <w:pStyle w:val="Heading2"/>
      </w:pPr>
      <w:r>
        <w:lastRenderedPageBreak/>
        <w:t>Accidental nuclear launch escalates and kills billions</w:t>
      </w:r>
    </w:p>
    <w:p w:rsidR="00045ACA" w:rsidRPr="00573BC9" w:rsidRDefault="00045ACA" w:rsidP="00045ACA">
      <w:r w:rsidRPr="00573BC9">
        <w:rPr>
          <w:rStyle w:val="Heading2Char"/>
        </w:rPr>
        <w:t>PR Newswire</w:t>
      </w:r>
      <w:r>
        <w:t>, April 29, 19</w:t>
      </w:r>
      <w:r w:rsidRPr="00573BC9">
        <w:rPr>
          <w:rStyle w:val="Heading2Char"/>
        </w:rPr>
        <w:t>98</w:t>
      </w:r>
      <w:r>
        <w:t xml:space="preserve">, </w:t>
      </w:r>
      <w:smartTag w:uri="urn:schemas-microsoft-com:office:smarttags" w:element="place">
        <w:smartTag w:uri="urn:schemas-microsoft-com:office:smarttags" w:element="PlaceName">
          <w:r w:rsidRPr="00573BC9">
            <w:t>Beth</w:t>
          </w:r>
        </w:smartTag>
        <w:r w:rsidRPr="00573BC9">
          <w:t xml:space="preserve"> </w:t>
        </w:r>
        <w:smartTag w:uri="urn:schemas-microsoft-com:office:smarttags" w:element="PlaceName">
          <w:r w:rsidRPr="00573BC9">
            <w:t>Israel</w:t>
          </w:r>
        </w:smartTag>
        <w:r w:rsidRPr="00573BC9">
          <w:t xml:space="preserve"> </w:t>
        </w:r>
        <w:smartTag w:uri="urn:schemas-microsoft-com:office:smarttags" w:element="PlaceName">
          <w:r w:rsidRPr="00573BC9">
            <w:t>Deaconess</w:t>
          </w:r>
        </w:smartTag>
        <w:r w:rsidRPr="00573BC9">
          <w:t xml:space="preserve"> </w:t>
        </w:r>
        <w:smartTag w:uri="urn:schemas-microsoft-com:office:smarttags" w:element="PlaceName">
          <w:r w:rsidRPr="00573BC9">
            <w:t>Medical</w:t>
          </w:r>
        </w:smartTag>
        <w:r w:rsidRPr="00573BC9">
          <w:t xml:space="preserve"> </w:t>
        </w:r>
        <w:smartTag w:uri="urn:schemas-microsoft-com:office:smarttags" w:element="PlaceType">
          <w:r w:rsidRPr="00573BC9">
            <w:t>Center</w:t>
          </w:r>
        </w:smartTag>
      </w:smartTag>
      <w:r>
        <w:t>, “</w:t>
      </w:r>
      <w:r w:rsidRPr="00573BC9">
        <w:t>NEJM Study Warns of Increasing Risk of Accidental Nuclear Attack</w:t>
      </w:r>
      <w:r>
        <w:t>”</w:t>
      </w:r>
    </w:p>
    <w:p w:rsidR="00045ACA" w:rsidRDefault="00045ACA" w:rsidP="00045ACA">
      <w:pPr>
        <w:rPr>
          <w:u w:val="single"/>
        </w:rPr>
      </w:pPr>
    </w:p>
    <w:p w:rsidR="00045ACA" w:rsidRDefault="00045ACA" w:rsidP="00045ACA">
      <w:r w:rsidRPr="00325AE4">
        <w:rPr>
          <w:u w:val="single"/>
        </w:rPr>
        <w:t xml:space="preserve">Despite the end of the Cold War, American and Russian nuclear arsenals remain on high-alert. That, when combined with significant deterioration in Russian control systems, produces a growing likelihood of an </w:t>
      </w:r>
      <w:r>
        <w:rPr>
          <w:u w:val="single"/>
        </w:rPr>
        <w:t>“</w:t>
      </w:r>
      <w:r w:rsidRPr="00325AE4">
        <w:rPr>
          <w:u w:val="single"/>
        </w:rPr>
        <w:t>accidental</w:t>
      </w:r>
      <w:r>
        <w:rPr>
          <w:u w:val="single"/>
        </w:rPr>
        <w:t>”</w:t>
      </w:r>
      <w:r w:rsidRPr="00325AE4">
        <w:rPr>
          <w:u w:val="single"/>
        </w:rPr>
        <w:t xml:space="preserve"> nuclear attack</w:t>
      </w:r>
      <w:r w:rsidRPr="00325AE4">
        <w:t xml:space="preserve">, in which more than six million American men, women, and children could die, according to a study published in the April 30 </w:t>
      </w:r>
      <w:smartTag w:uri="urn:schemas-microsoft-com:office:smarttags" w:element="place">
        <w:r w:rsidRPr="00325AE4">
          <w:t>New England</w:t>
        </w:r>
      </w:smartTag>
      <w:r w:rsidRPr="00325AE4">
        <w:t xml:space="preserve"> Journal of Medicine. The authors, physicians, public health professionals, and nuclear experts, will hold press conferences on April 29 in seven U.S. Cities, including </w:t>
      </w:r>
      <w:smartTag w:uri="urn:schemas-microsoft-com:office:smarttags" w:element="place">
        <w:smartTag w:uri="urn:schemas-microsoft-com:office:smarttags" w:element="City">
          <w:r w:rsidRPr="00325AE4">
            <w:t>Boston</w:t>
          </w:r>
        </w:smartTag>
      </w:smartTag>
      <w:r w:rsidRPr="00325AE4">
        <w:t xml:space="preserve">, beseeching the U.S. Government to seek a bilateral agreement with the Russians that would take all nuclear missiles off high-alert as an </w:t>
      </w:r>
      <w:r>
        <w:t>“</w:t>
      </w:r>
      <w:r w:rsidRPr="00325AE4">
        <w:t>urgent interim measure</w:t>
      </w:r>
      <w:r>
        <w:t>”</w:t>
      </w:r>
      <w:r w:rsidRPr="00325AE4">
        <w:t xml:space="preserve"> toward the only permanent solution: the abolition of nuclear weapons worldwide. </w:t>
      </w:r>
      <w:r>
        <w:t>“</w:t>
      </w:r>
      <w:r w:rsidRPr="00325AE4">
        <w:t>It is politically and morally indefensible that American children are growing up with the threat of an accidental nuclear attack,</w:t>
      </w:r>
      <w:r>
        <w:t>”</w:t>
      </w:r>
      <w:r w:rsidRPr="00325AE4">
        <w:t xml:space="preserve"> says Lachlan Forrow, MD, principal author of the NEJM article, </w:t>
      </w:r>
      <w:r>
        <w:t>“‘</w:t>
      </w:r>
      <w:r w:rsidRPr="00325AE4">
        <w:t>Accidental</w:t>
      </w:r>
      <w:r>
        <w:t>’</w:t>
      </w:r>
      <w:r w:rsidRPr="00325AE4">
        <w:t xml:space="preserve"> Nuclear War: A Post-Cold War Assessment,</w:t>
      </w:r>
      <w:r>
        <w:t>”</w:t>
      </w:r>
      <w:r w:rsidRPr="00325AE4">
        <w:t xml:space="preserve"> and internist at </w:t>
      </w:r>
      <w:smartTag w:uri="urn:schemas-microsoft-com:office:smarttags" w:element="place">
        <w:smartTag w:uri="urn:schemas-microsoft-com:office:smarttags" w:element="PlaceName">
          <w:r w:rsidRPr="00325AE4">
            <w:t>Beth</w:t>
          </w:r>
        </w:smartTag>
        <w:r w:rsidRPr="00325AE4">
          <w:t xml:space="preserve"> </w:t>
        </w:r>
        <w:smartTag w:uri="urn:schemas-microsoft-com:office:smarttags" w:element="PlaceName">
          <w:r w:rsidRPr="00325AE4">
            <w:t>Israel</w:t>
          </w:r>
        </w:smartTag>
        <w:r w:rsidRPr="00325AE4">
          <w:t xml:space="preserve"> </w:t>
        </w:r>
        <w:smartTag w:uri="urn:schemas-microsoft-com:office:smarttags" w:element="PlaceName">
          <w:r w:rsidRPr="00325AE4">
            <w:t>Deaconess</w:t>
          </w:r>
        </w:smartTag>
        <w:r w:rsidRPr="00325AE4">
          <w:t xml:space="preserve"> </w:t>
        </w:r>
        <w:smartTag w:uri="urn:schemas-microsoft-com:office:smarttags" w:element="PlaceName">
          <w:r w:rsidRPr="00325AE4">
            <w:t>Medical</w:t>
          </w:r>
        </w:smartTag>
        <w:r w:rsidRPr="00325AE4">
          <w:t xml:space="preserve"> </w:t>
        </w:r>
        <w:smartTag w:uri="urn:schemas-microsoft-com:office:smarttags" w:element="PlaceType">
          <w:r w:rsidRPr="00325AE4">
            <w:t>Center</w:t>
          </w:r>
        </w:smartTag>
      </w:smartTag>
      <w:r w:rsidRPr="00325AE4">
        <w:t xml:space="preserve">. His study cites numerous instances of </w:t>
      </w:r>
      <w:r>
        <w:t>‘</w:t>
      </w:r>
      <w:r w:rsidRPr="00325AE4">
        <w:t>broken arrows</w:t>
      </w:r>
      <w:r>
        <w:t>’</w:t>
      </w:r>
      <w:r w:rsidRPr="00325AE4">
        <w:t xml:space="preserve"> -- major nuclear accidents that could have killed millions and exposed millions of others to potentially lethal radiation from fallout if disaster had not been averted. </w:t>
      </w:r>
      <w:r>
        <w:t>“</w:t>
      </w:r>
      <w:r w:rsidRPr="00325AE4">
        <w:t xml:space="preserve">Nuclear weapons do not </w:t>
      </w:r>
      <w:r>
        <w:t xml:space="preserve">make us safer, their existence jeopardizes everything we cherish.” Forrow adds, “We are calling upon the mayors and citizens of all </w:t>
      </w:r>
      <w:smartTag w:uri="urn:schemas-microsoft-com:office:smarttags" w:element="place">
        <w:smartTag w:uri="urn:schemas-microsoft-com:office:smarttags" w:element="country-region">
          <w:r>
            <w:t>U.S.</w:t>
          </w:r>
        </w:smartTag>
      </w:smartTag>
      <w:r>
        <w:t xml:space="preserve"> and Russian cities to join us in appealing to Presidents Bill Clinton and Boris Yeltsin to end this threat by taking all weapons off high-alert status immediately.” A strike on </w:t>
      </w:r>
      <w:smartTag w:uri="urn:schemas-microsoft-com:office:smarttags" w:element="City">
        <w:r>
          <w:t>Boston</w:t>
        </w:r>
      </w:smartTag>
      <w:r>
        <w:t xml:space="preserve"> would likely target </w:t>
      </w:r>
      <w:smartTag w:uri="urn:schemas-microsoft-com:office:smarttags" w:element="PlaceName">
        <w:r>
          <w:t>Logan</w:t>
        </w:r>
      </w:smartTag>
      <w:r>
        <w:t xml:space="preserve"> </w:t>
      </w:r>
      <w:smartTag w:uri="urn:schemas-microsoft-com:office:smarttags" w:element="PlaceType">
        <w:r>
          <w:t>Airport</w:t>
        </w:r>
      </w:smartTag>
      <w:r>
        <w:t xml:space="preserve">, Commonwealth Pier, the Massachusetts Institute of Technology, and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 xml:space="preserve">, resulting in 609,000 immediate fatalities, according to the researchers. Depending on wind patterns, says Dr. Forrow, hundreds of thousands of other Boston-area residents could be exposed to potentially lethal fallout. Launching nuclear missiles on false warning is the most plausible contemporary ‘accident’ scenario, according to the authors. More than mere conjecture, this scenario almost played out to horrifying results in 1995 when a </w:t>
      </w:r>
      <w:smartTag w:uri="urn:schemas-microsoft-com:office:smarttags" w:element="country-region">
        <w:r>
          <w:t>U.S.</w:t>
        </w:r>
      </w:smartTag>
      <w:r>
        <w:t xml:space="preserve"> scientific rocket launched from </w:t>
      </w:r>
      <w:smartTag w:uri="urn:schemas-microsoft-com:office:smarttags" w:element="place">
        <w:smartTag w:uri="urn:schemas-microsoft-com:office:smarttags" w:element="country-region">
          <w:r>
            <w:t>Norway</w:t>
          </w:r>
        </w:smartTag>
      </w:smartTag>
      <w:r>
        <w:t xml:space="preserve"> led to activation of the nuclear suitcases carried by the top Russian command -- the first time ever in Soviet- Russian history. It took eight minutes for the Russian leadership to determine the rocket launch was not part of a surprise nuclear strike by Western nuclear submarines -- just four minutes before they might have ordered a nuclear response based on standard launch-on-warning protocols. </w:t>
      </w:r>
      <w:r w:rsidRPr="00325AE4">
        <w:rPr>
          <w:u w:val="single"/>
        </w:rPr>
        <w:t xml:space="preserve">An </w:t>
      </w:r>
      <w:r>
        <w:rPr>
          <w:u w:val="single"/>
        </w:rPr>
        <w:t>‘</w:t>
      </w:r>
      <w:r w:rsidRPr="00325AE4">
        <w:rPr>
          <w:u w:val="single"/>
        </w:rPr>
        <w:t>accidental</w:t>
      </w:r>
      <w:r>
        <w:rPr>
          <w:u w:val="single"/>
        </w:rPr>
        <w:t>’</w:t>
      </w:r>
      <w:r w:rsidRPr="00325AE4">
        <w:rPr>
          <w:u w:val="single"/>
        </w:rPr>
        <w:t xml:space="preserve"> nuclear attack would create a public health disaster of an unprecedented scale, according to more than 70 articles and speeches on the subject</w:t>
      </w:r>
      <w:r>
        <w:t xml:space="preserve">, cited by the authors and </w:t>
      </w:r>
      <w:r w:rsidRPr="00325AE4">
        <w:rPr>
          <w:u w:val="single"/>
        </w:rPr>
        <w:t>written by leading nuclear war experts, public health officials, international peace organizations, and legislators</w:t>
      </w:r>
      <w:r>
        <w:t xml:space="preserve">. Furthermore, </w:t>
      </w:r>
      <w:r w:rsidRPr="00325AE4">
        <w:rPr>
          <w:u w:val="single"/>
        </w:rPr>
        <w:t>retired General</w:t>
      </w:r>
      <w:r>
        <w:t xml:space="preserve"> Lee </w:t>
      </w:r>
      <w:r w:rsidRPr="00325AE4">
        <w:rPr>
          <w:u w:val="single"/>
        </w:rPr>
        <w:t>Butler, Commander</w:t>
      </w:r>
      <w:r>
        <w:t xml:space="preserve"> from 1991-1994 </w:t>
      </w:r>
      <w:r w:rsidRPr="00325AE4">
        <w:rPr>
          <w:u w:val="single"/>
        </w:rPr>
        <w:t>of all U.S. Strategic Forces</w:t>
      </w:r>
      <w:r>
        <w:t xml:space="preserve"> under former Chairman of the Joint Chiefs of Staff, General Colin Powell, </w:t>
      </w:r>
      <w:r w:rsidRPr="00325AE4">
        <w:rPr>
          <w:u w:val="single"/>
        </w:rPr>
        <w:t xml:space="preserve">has warned that from his experience in many </w:t>
      </w:r>
      <w:r>
        <w:rPr>
          <w:u w:val="single"/>
        </w:rPr>
        <w:t>“</w:t>
      </w:r>
      <w:r w:rsidRPr="00325AE4">
        <w:rPr>
          <w:u w:val="single"/>
        </w:rPr>
        <w:t>war games</w:t>
      </w:r>
      <w:r>
        <w:rPr>
          <w:u w:val="single"/>
        </w:rPr>
        <w:t>”</w:t>
      </w:r>
      <w:r w:rsidRPr="00325AE4">
        <w:rPr>
          <w:u w:val="single"/>
        </w:rPr>
        <w:t xml:space="preserve"> it is plausible that such an attack could provoke a nuclear counterattack that could trigger full-scale nuclear war with billions of casualties worldwide.</w:t>
      </w:r>
      <w:r>
        <w:t xml:space="preserve"> The authors describe </w:t>
      </w:r>
      <w:r w:rsidRPr="00325AE4">
        <w:rPr>
          <w:u w:val="single"/>
        </w:rPr>
        <w:t xml:space="preserve">the immediate effects of an </w:t>
      </w:r>
      <w:r>
        <w:rPr>
          <w:u w:val="single"/>
        </w:rPr>
        <w:t>“</w:t>
      </w:r>
      <w:r w:rsidRPr="00325AE4">
        <w:rPr>
          <w:u w:val="single"/>
        </w:rPr>
        <w:t>accidental</w:t>
      </w:r>
      <w:r>
        <w:rPr>
          <w:u w:val="single"/>
        </w:rPr>
        <w:t>”</w:t>
      </w:r>
      <w:r w:rsidRPr="00325AE4">
        <w:rPr>
          <w:u w:val="single"/>
        </w:rPr>
        <w:t xml:space="preserve"> launch</w:t>
      </w:r>
      <w:r>
        <w:t xml:space="preserve"> from a single Russian submarine that </w:t>
      </w:r>
      <w:r w:rsidRPr="00325AE4">
        <w:rPr>
          <w:u w:val="single"/>
        </w:rPr>
        <w:t>would kill at least six to eight million people in firestorms</w:t>
      </w:r>
      <w:r>
        <w:t xml:space="preserve"> in eight major </w:t>
      </w:r>
      <w:smartTag w:uri="urn:schemas-microsoft-com:office:smarttags" w:element="place">
        <w:smartTag w:uri="urn:schemas-microsoft-com:office:smarttags" w:element="country-region">
          <w:r>
            <w:t>U.S.</w:t>
          </w:r>
        </w:smartTag>
      </w:smartTag>
      <w:r>
        <w:t xml:space="preserve"> cities. With hospitals destroyed and medical personnel killed, and with major communications and transportation networks disrupted, the delivery of emergency care would be all but impossible, according to Forrow and his colleagues.</w:t>
      </w:r>
    </w:p>
    <w:p w:rsidR="003D785E" w:rsidRDefault="003D785E">
      <w:pPr>
        <w:widowControl/>
        <w:rPr>
          <w:lang w:eastAsia="en-US"/>
        </w:rPr>
      </w:pPr>
      <w:r>
        <w:rPr>
          <w:lang w:eastAsia="en-US"/>
        </w:rPr>
        <w:br w:type="page"/>
      </w:r>
    </w:p>
    <w:p w:rsidR="003D785E" w:rsidRDefault="003D785E" w:rsidP="003A3712">
      <w:pPr>
        <w:pStyle w:val="Heading1"/>
      </w:pPr>
      <w:bookmarkStart w:id="139" w:name="_Toc234923223"/>
      <w:r>
        <w:lastRenderedPageBreak/>
        <w:t>CTBT Bad- Deterrence</w:t>
      </w:r>
      <w:bookmarkEnd w:id="139"/>
      <w:r>
        <w:t xml:space="preserve"> </w:t>
      </w:r>
    </w:p>
    <w:p w:rsidR="003D785E" w:rsidRDefault="003D785E" w:rsidP="003D785E">
      <w:pPr>
        <w:pStyle w:val="Heading2"/>
      </w:pPr>
      <w:r>
        <w:t>There has been considerable atrophy in the U.S. nuclear weapons production complex, stockpile, and arsenal since the end of the Cold War.</w:t>
      </w:r>
    </w:p>
    <w:p w:rsidR="003D785E" w:rsidRDefault="003D785E" w:rsidP="003D785E">
      <w:pPr>
        <w:rPr>
          <w:b/>
          <w:u w:val="single"/>
        </w:rPr>
      </w:pPr>
    </w:p>
    <w:p w:rsidR="003D785E" w:rsidRPr="00AD4C17" w:rsidRDefault="003D785E" w:rsidP="003D785E">
      <w:pPr>
        <w:rPr>
          <w:b/>
          <w:u w:val="single"/>
        </w:rPr>
      </w:pPr>
      <w:r w:rsidRPr="00AD4C17">
        <w:rPr>
          <w:b/>
          <w:u w:val="single"/>
        </w:rPr>
        <w:t>Spring, 07</w:t>
      </w:r>
    </w:p>
    <w:p w:rsidR="003D785E" w:rsidRPr="006E1487" w:rsidRDefault="003D785E" w:rsidP="003D785E">
      <w:r>
        <w:t xml:space="preserve">&lt;Baker Spring, Heritage Foundation Backgrounder. </w:t>
      </w:r>
      <w:r w:rsidRPr="00AD4C17">
        <w:t>Ratifying the Comprehensive Test Ban Treaty: A Bad Idea in 1999, a Worse Idea Today</w:t>
      </w:r>
      <w:r>
        <w:t xml:space="preserve">. June 29, 2007.&gt; </w:t>
      </w:r>
      <w:hyperlink r:id="rId73" w:history="1">
        <w:r w:rsidRPr="00276070">
          <w:rPr>
            <w:rStyle w:val="Hyperlink"/>
          </w:rPr>
          <w:t>http://author.heritage.org/Research/HomelandDefense/upload/wm_1533.pdf</w:t>
        </w:r>
      </w:hyperlink>
      <w:r>
        <w:t>. Accessed online July 9, 2009.</w:t>
      </w:r>
    </w:p>
    <w:p w:rsidR="003D785E" w:rsidRDefault="003D785E" w:rsidP="003D785E">
      <w:pPr>
        <w:rPr>
          <w:sz w:val="24"/>
          <w:u w:val="single"/>
        </w:rPr>
      </w:pPr>
    </w:p>
    <w:p w:rsidR="003D785E" w:rsidRDefault="003D785E" w:rsidP="003D785E">
      <w:pPr>
        <w:rPr>
          <w:sz w:val="19"/>
          <w:szCs w:val="19"/>
        </w:rPr>
      </w:pPr>
      <w:r w:rsidRPr="006B72AA">
        <w:rPr>
          <w:sz w:val="24"/>
          <w:u w:val="single"/>
        </w:rPr>
        <w:t>The United States has been observing a unilateral testing moratorium and last conducted an explosive nuclear test in 1992. The weapons in its current arsenal</w:t>
      </w:r>
      <w:r>
        <w:t xml:space="preserve">, generally speaking, </w:t>
      </w:r>
      <w:r w:rsidRPr="006B72AA">
        <w:rPr>
          <w:sz w:val="24"/>
          <w:u w:val="single"/>
        </w:rPr>
        <w:t>were designed to last for 20 years. Some weapons are already exceeding their design age. No new classes of nuclear weapons have been designed and built since the testing moratorium began.</w:t>
      </w:r>
      <w:r>
        <w:t xml:space="preserve"> Reports regarding the impact of the atrophy are starting to surface. A recent National Defense University study addresses the U.S. nuclear weapons complex: “</w:t>
      </w:r>
      <w:r w:rsidRPr="00D72DE2">
        <w:rPr>
          <w:sz w:val="24"/>
          <w:u w:val="single"/>
        </w:rPr>
        <w:t>While interest in nuclear weapons is rising in the rest of the world, the United States since the end of the Cold War has experienced an erosion of institutional interest and expertise in U.S. nuclear capabilities.</w:t>
      </w:r>
      <w:r>
        <w:t>”</w:t>
      </w:r>
      <w:r>
        <w:rPr>
          <w:sz w:val="19"/>
          <w:szCs w:val="19"/>
        </w:rPr>
        <w:t xml:space="preserve">6 </w:t>
      </w:r>
      <w:r>
        <w:t>In April 2005, the General Accountability Office found that the new methodology for assessing and certifying nuclear weapons “is still incomplete and evolving.”</w:t>
      </w:r>
      <w:r>
        <w:rPr>
          <w:sz w:val="19"/>
          <w:szCs w:val="19"/>
        </w:rPr>
        <w:t xml:space="preserve">7 </w:t>
      </w:r>
      <w:r>
        <w:t>Even the nominee to head the National Nuclear Security Administration, Thomas P. D’Agostino (who has not has not been shy about touting the purported successes of the Stockpile Stewardship Program), acknowledged problems before the House Subcommittee on Strategic Forces on March 20. He testified that the directors of the nation’s nuclear weapons laboratories have raised concerns about their ability— absent nuclear testing—to assure a reliable nuclear weapons stockpile over the very long-term, absent nuclear testing.</w:t>
      </w:r>
      <w:r>
        <w:rPr>
          <w:sz w:val="19"/>
          <w:szCs w:val="19"/>
        </w:rPr>
        <w:t>8</w:t>
      </w:r>
    </w:p>
    <w:p w:rsidR="003D785E" w:rsidRDefault="003D785E" w:rsidP="003D785E">
      <w:pPr>
        <w:pStyle w:val="Heading2"/>
      </w:pPr>
    </w:p>
    <w:p w:rsidR="003D785E" w:rsidRDefault="003D785E" w:rsidP="003D785E">
      <w:pPr>
        <w:pStyle w:val="Heading2"/>
      </w:pPr>
      <w:r>
        <w:t xml:space="preserve">CTBT Passage Blocks Testing Which is Critical to Modernization and a Nuclear Deterrent </w:t>
      </w:r>
    </w:p>
    <w:p w:rsidR="003D785E" w:rsidRDefault="003D785E" w:rsidP="003D785E">
      <w:pPr>
        <w:pStyle w:val="Heading2"/>
        <w:rPr>
          <w:szCs w:val="24"/>
        </w:rPr>
      </w:pPr>
    </w:p>
    <w:p w:rsidR="003D785E" w:rsidRDefault="003D785E" w:rsidP="003A3712">
      <w:r>
        <w:t>Jon Kyl the Republican junior U.S. Senator representing Arizona. and Richard Perle (political advisor) 6/30/09</w:t>
      </w:r>
    </w:p>
    <w:p w:rsidR="003D785E" w:rsidRPr="00F239FF" w:rsidRDefault="003D785E" w:rsidP="003A3712">
      <w:pPr>
        <w:rPr>
          <w:b/>
          <w:bCs/>
          <w:iCs/>
        </w:rPr>
      </w:pPr>
      <w:r w:rsidRPr="00F239FF">
        <w:t>&lt;Wall Street Journal, “Our Decaying Nuclear Deterrent”, </w:t>
      </w:r>
      <w:hyperlink r:id="rId74" w:tgtFrame="_blank" w:history="1">
        <w:r w:rsidRPr="00F239FF">
          <w:t>http://online.wsj.com/article/SB124623202363966157.html</w:t>
        </w:r>
      </w:hyperlink>
      <w:r w:rsidRPr="00F239FF">
        <w:t>, Accessed: July 9, 2009, tw&gt;</w:t>
      </w:r>
    </w:p>
    <w:p w:rsidR="003D785E" w:rsidRDefault="003D785E" w:rsidP="003D785E"/>
    <w:p w:rsidR="003D785E" w:rsidRPr="00F239FF" w:rsidRDefault="003D785E" w:rsidP="003D785E">
      <w:pPr>
        <w:rPr>
          <w:b/>
          <w:u w:val="single"/>
        </w:rPr>
      </w:pPr>
      <w:r w:rsidRPr="00674729">
        <w:rPr>
          <w:b/>
          <w:u w:val="single"/>
        </w:rPr>
        <w:t>There are good reasons why the test-ban treaty has not been ratified.</w:t>
      </w:r>
      <w:r>
        <w:t xml:space="preserve"> The attempt to do so in 1999 failed in the Senate, mostly out of concerns about verification -- </w:t>
      </w:r>
      <w:r w:rsidRPr="0080403C">
        <w:rPr>
          <w:b/>
          <w:u w:val="single"/>
        </w:rPr>
        <w:t>it simply is not verifiable.</w:t>
      </w:r>
      <w:r>
        <w:t xml:space="preserve"> It also failed because of an understandable reluctance on the part of the U.S. Senate to forgo forever a test program that could in the future be of critical importance for our defense and the defense of our allies. Robert Gates, who is now Mr. Obama's own secretary of defense, warned in a speech last October that </w:t>
      </w:r>
      <w:r w:rsidRPr="0080403C">
        <w:rPr>
          <w:b/>
          <w:u w:val="single"/>
        </w:rPr>
        <w:t>in the absence of a nuclear modernization program</w:t>
      </w:r>
      <w:r>
        <w:t>, even the most modest of which Congress has repeatedly declined to fund, "[</w:t>
      </w:r>
      <w:r w:rsidRPr="0080403C">
        <w:rPr>
          <w:b/>
          <w:u w:val="single"/>
        </w:rPr>
        <w:t xml:space="preserve">a]t a certain point, it will become impossible to keep extending the life of our arsenal, especially in light of our testing moratorium." Suppose future problems in our nuclear arsenal emerge that cannot be solved without testing? </w:t>
      </w:r>
      <w:r>
        <w:t xml:space="preserve">Would our predicament discourage nuclear proliferation -- or stimulate it? For the foreseeable future, </w:t>
      </w:r>
      <w:r w:rsidRPr="0080403C">
        <w:rPr>
          <w:b/>
          <w:u w:val="single"/>
        </w:rPr>
        <w:t>the U.S. and many of our allies rely on our nuclear deterrent. And as long as the U.S. possesses nuclear weapons, they must be</w:t>
      </w:r>
      <w:r>
        <w:t xml:space="preserve"> -- as Mr. Obama recognized in Prague -- "</w:t>
      </w:r>
      <w:r w:rsidRPr="0080403C">
        <w:rPr>
          <w:b/>
          <w:u w:val="single"/>
        </w:rPr>
        <w:t>safe, secure and effective</w:t>
      </w:r>
      <w:r>
        <w:t xml:space="preserve">." Yet his proposed 2010 budget fails to take the necessary steps to do that. Those steps have been studied extensively by the Perry-Schlesinger Commission (named for co-chairmen William Perry, secretary of defense under President Bill Clinton, and James R. Schlesinger, secretary of defense under Presidents Richard Nixon and Gerald Ford). Its consensus report, released in May, makes numerous recommendations to increase the funding for, and improve the effectiveness of, the deteriorating nuclear weapons laboratory complex (e.g., the Los Alamos facility in New Mexico, the Pantex plant in Texas, and the dangerously neglected Y-12 plant in Tennessee) that has become the soft underbelly of our deterrent force. </w:t>
      </w:r>
      <w:r w:rsidRPr="000D3436">
        <w:rPr>
          <w:b/>
          <w:u w:val="single"/>
        </w:rPr>
        <w:t>The commission also assessed the nuclear weapons infrastructure that is essential to a safe, secure and effective deterrent and declared it "in serious need of transformation."</w:t>
      </w:r>
      <w:r>
        <w:t xml:space="preserve"> It looked at </w:t>
      </w:r>
      <w:r w:rsidRPr="000D3436">
        <w:rPr>
          <w:b/>
          <w:u w:val="single"/>
        </w:rPr>
        <w:t>our laboratory-based scientific and technical expertise</w:t>
      </w:r>
      <w:r>
        <w:t xml:space="preserve"> and concluded that "the intellectual infrastructure" </w:t>
      </w:r>
      <w:r w:rsidRPr="000D3436">
        <w:rPr>
          <w:b/>
          <w:u w:val="single"/>
        </w:rPr>
        <w:t>is in "serious trouble</w:t>
      </w:r>
      <w:r>
        <w:t xml:space="preserve">." A major cause is woefully inadequate funding. The commission rightly argued that </w:t>
      </w:r>
      <w:r w:rsidRPr="000D3436">
        <w:rPr>
          <w:b/>
          <w:u w:val="single"/>
        </w:rPr>
        <w:t>we must "exercise the full range of laboratory skills, including nuclear weapon design skills . . . Skills that are not exercised will atrophy.</w:t>
      </w:r>
      <w:r>
        <w:t xml:space="preserve">" The president and the Congress must heed these recommendations. There are some who believe that failing to invest adequately in our nuclear deterrent will move us closer to a nuclear free world. In fact, </w:t>
      </w:r>
      <w:r w:rsidRPr="00F239FF">
        <w:rPr>
          <w:b/>
          <w:u w:val="single"/>
        </w:rPr>
        <w:t xml:space="preserve">blocking crucial modernization means unilateral disarmament by unilateral obsolescence. This unilateral disarmament will only encourage nuclear proliferation, since our allies will see the danger and our adversaries the opportunity. </w:t>
      </w:r>
    </w:p>
    <w:p w:rsidR="003D785E" w:rsidRDefault="003D785E" w:rsidP="003D785E">
      <w:pPr>
        <w:rPr>
          <w:lang w:eastAsia="en-US"/>
        </w:rPr>
      </w:pPr>
    </w:p>
    <w:p w:rsidR="003D785E" w:rsidRDefault="003D785E">
      <w:pPr>
        <w:widowControl/>
        <w:rPr>
          <w:rFonts w:eastAsia="Batang" w:cs="Arial"/>
          <w:b/>
          <w:bCs/>
          <w:iCs/>
          <w:sz w:val="24"/>
          <w:szCs w:val="28"/>
          <w:lang w:eastAsia="en-US"/>
        </w:rPr>
      </w:pPr>
      <w:r>
        <w:br w:type="page"/>
      </w:r>
    </w:p>
    <w:p w:rsidR="003D785E" w:rsidRPr="00072E19" w:rsidRDefault="003D785E" w:rsidP="003D785E">
      <w:pPr>
        <w:pStyle w:val="Heading2"/>
      </w:pPr>
      <w:r>
        <w:lastRenderedPageBreak/>
        <w:t>Deterrence prevents war</w:t>
      </w:r>
    </w:p>
    <w:p w:rsidR="003D785E" w:rsidRDefault="003D785E" w:rsidP="003D785E"/>
    <w:p w:rsidR="003D785E" w:rsidRDefault="003D785E" w:rsidP="003D785E">
      <w:r w:rsidRPr="00072E19">
        <w:t xml:space="preserve">Sir Michael </w:t>
      </w:r>
      <w:r w:rsidRPr="008232F4">
        <w:rPr>
          <w:rStyle w:val="Heading2CharCharChar"/>
        </w:rPr>
        <w:t>Quinlan</w:t>
      </w:r>
      <w:r w:rsidRPr="00072E19">
        <w:t>, director, Ditchly Foundation, WASHINGTON QUARTERLY, Summer 19</w:t>
      </w:r>
      <w:r w:rsidRPr="008232F4">
        <w:rPr>
          <w:rStyle w:val="Heading2CharCharChar"/>
        </w:rPr>
        <w:t>97</w:t>
      </w:r>
      <w:r>
        <w:t xml:space="preserve">, p.139 </w:t>
      </w:r>
    </w:p>
    <w:p w:rsidR="003D785E" w:rsidRDefault="003D785E" w:rsidP="003D785E"/>
    <w:p w:rsidR="003D785E" w:rsidRPr="00072E19" w:rsidRDefault="003D785E" w:rsidP="003D785E">
      <w:r w:rsidRPr="00072E19">
        <w:t>The existence of nuclear weapons can bring with it valuable crisis stability. If, after nuclear abolition, advanced powers came again to war or even war-threatening crisis, they would face hard decisions about whether to trust their adversary not to recreate nuclear capability. We might then face a dangerous and destabilizing competitive rush to rearm. Alternatively, a state with a risk-taking leadership (or one feeling under special threat) might be tempted to a secret dash for one-sided nuclear possession. The power of nuclear weapons can also contribute helpfully, even if tacitly, to deterring the intolerable use of force in other ways.</w:t>
      </w:r>
    </w:p>
    <w:p w:rsidR="003D785E" w:rsidRDefault="003D785E" w:rsidP="003D785E">
      <w:pPr>
        <w:rPr>
          <w:lang w:eastAsia="en-US"/>
        </w:rPr>
      </w:pPr>
    </w:p>
    <w:p w:rsidR="003D785E" w:rsidRDefault="003D785E">
      <w:pPr>
        <w:widowControl/>
        <w:rPr>
          <w:lang w:eastAsia="en-US"/>
        </w:rPr>
      </w:pPr>
      <w:r>
        <w:rPr>
          <w:lang w:eastAsia="en-US"/>
        </w:rPr>
        <w:br w:type="page"/>
      </w:r>
    </w:p>
    <w:p w:rsidR="003D785E" w:rsidRDefault="003D785E" w:rsidP="003A3712">
      <w:pPr>
        <w:pStyle w:val="Heading1"/>
      </w:pPr>
      <w:bookmarkStart w:id="140" w:name="_Toc234923224"/>
      <w:r>
        <w:lastRenderedPageBreak/>
        <w:t>Need to Test Old Weapons – Proliferation</w:t>
      </w:r>
      <w:bookmarkEnd w:id="140"/>
    </w:p>
    <w:p w:rsidR="003D785E" w:rsidRDefault="003D785E" w:rsidP="003D785E">
      <w:pPr>
        <w:pStyle w:val="Heading2"/>
        <w:rPr>
          <w:rFonts w:cs="Times New Roman"/>
          <w:b w:val="0"/>
          <w:bCs w:val="0"/>
          <w:iCs w:val="0"/>
          <w:sz w:val="20"/>
          <w:szCs w:val="24"/>
        </w:rPr>
      </w:pPr>
    </w:p>
    <w:p w:rsidR="003D785E" w:rsidRDefault="003D785E" w:rsidP="003D785E">
      <w:pPr>
        <w:pStyle w:val="Heading2"/>
      </w:pPr>
      <w:r>
        <w:t>Banning testing just results in a stockpiling of poor weapons that cannot defend against Iran</w:t>
      </w:r>
    </w:p>
    <w:p w:rsidR="003D785E" w:rsidRDefault="003D785E" w:rsidP="003A3712">
      <w:r>
        <w:t>Jon Kyl the Republican junior U.S. Senator representing Arizona. and Richard Perle (political advisor) 6/30/09</w:t>
      </w:r>
    </w:p>
    <w:p w:rsidR="003D785E" w:rsidRPr="00F239FF" w:rsidRDefault="003D785E" w:rsidP="003A3712">
      <w:pPr>
        <w:rPr>
          <w:b/>
          <w:bCs/>
          <w:iCs/>
        </w:rPr>
      </w:pPr>
      <w:r w:rsidRPr="00F239FF">
        <w:t>&lt;Wall Street Journal, “Our Decaying Nuclear Deterrent”, </w:t>
      </w:r>
      <w:hyperlink r:id="rId75" w:tgtFrame="_blank" w:history="1">
        <w:r w:rsidRPr="00F239FF">
          <w:t>http://online.wsj.com/article/SB124623202363966157.html</w:t>
        </w:r>
      </w:hyperlink>
      <w:r w:rsidRPr="00F239FF">
        <w:t>, Accessed: July 9, 2009, tw&gt;</w:t>
      </w:r>
    </w:p>
    <w:p w:rsidR="003D785E" w:rsidRPr="00366140" w:rsidRDefault="003D785E" w:rsidP="003D785E"/>
    <w:p w:rsidR="003D785E" w:rsidRDefault="003D785E" w:rsidP="003D785E">
      <w:pPr>
        <w:rPr>
          <w:b/>
          <w:u w:val="single"/>
        </w:rPr>
      </w:pPr>
      <w:r w:rsidRPr="001215A7">
        <w:rPr>
          <w:b/>
          <w:u w:val="single"/>
        </w:rPr>
        <w:t>By neglecting -- and in some cases even opposing -- essential modernization programs, arms-control proponents are actually undermining the prospect for further reductions of the U.S. nuclear arsenal.</w:t>
      </w:r>
      <w:r>
        <w:t xml:space="preserve"> </w:t>
      </w:r>
      <w:r w:rsidRPr="00366140">
        <w:rPr>
          <w:b/>
          <w:u w:val="single"/>
        </w:rPr>
        <w:t>As our nuclear weapons stockpile ages and concern about its reliability increases, we will have to compensate by retaining more nuclear weapons than would otherwise be the case</w:t>
      </w:r>
      <w:r>
        <w:t xml:space="preserve">. This reality will necessarily influence future arms-control negotiations, beginning with the upcoming Strategic Arms Reduction Treaty follow-on. For these negotiations, the Russians are insisting on a false linkage between nuclear weapons and missile defenses. They are demanding that we abandon defenses against North Korean or Iranian missiles as a condition for mutual reductions in American and Russian strategic forces. </w:t>
      </w:r>
      <w:r w:rsidRPr="00366140">
        <w:rPr>
          <w:b/>
          <w:u w:val="single"/>
        </w:rPr>
        <w:t xml:space="preserve">As the president cuts the budget for missile defense and cedes ground to the Russians on our planned defense sites in Poland and the Czech Republic, we may end up abandoning a needed defense of the U.S. and our European allies from the looming Iranian threat. </w:t>
      </w:r>
    </w:p>
    <w:p w:rsidR="003D785E" w:rsidRDefault="003D785E" w:rsidP="003D785E">
      <w:pPr>
        <w:rPr>
          <w:lang w:eastAsia="en-US"/>
        </w:rPr>
      </w:pPr>
    </w:p>
    <w:p w:rsidR="00264A8F" w:rsidRDefault="00264A8F" w:rsidP="00264A8F">
      <w:pPr>
        <w:pStyle w:val="Heading2"/>
      </w:pPr>
      <w:r>
        <w:t>Nuclear proliferation is creating the need for a modern U.S. nuclear arsenal that is suited to maintaining stability in a multi-polar setting.</w:t>
      </w:r>
    </w:p>
    <w:p w:rsidR="00264A8F" w:rsidRPr="00AD4C17" w:rsidRDefault="00264A8F" w:rsidP="00264A8F">
      <w:pPr>
        <w:rPr>
          <w:b/>
          <w:u w:val="single"/>
        </w:rPr>
      </w:pPr>
      <w:r w:rsidRPr="00AD4C17">
        <w:rPr>
          <w:b/>
          <w:u w:val="single"/>
        </w:rPr>
        <w:t>Spring, 07</w:t>
      </w:r>
    </w:p>
    <w:p w:rsidR="00264A8F" w:rsidRPr="006E1487" w:rsidRDefault="00264A8F" w:rsidP="00264A8F">
      <w:r>
        <w:t xml:space="preserve">&lt;Baker Spring, Heritage Foundation Backgrounder. </w:t>
      </w:r>
      <w:r w:rsidRPr="00AD4C17">
        <w:t>Ratifying the Comprehensive Test Ban Treaty: A Bad Idea in 1999, a Worse Idea Today</w:t>
      </w:r>
      <w:r>
        <w:t xml:space="preserve">. June 29, 2007.&gt; </w:t>
      </w:r>
      <w:hyperlink r:id="rId76" w:history="1">
        <w:r w:rsidRPr="00276070">
          <w:rPr>
            <w:rStyle w:val="Hyperlink"/>
          </w:rPr>
          <w:t>http://author.heritage.org/Research/HomelandDefense/upload/wm_1533.pdf</w:t>
        </w:r>
      </w:hyperlink>
      <w:r>
        <w:t>. Accessed online July 9, 2009.</w:t>
      </w:r>
    </w:p>
    <w:p w:rsidR="00264A8F" w:rsidRPr="006E1487" w:rsidRDefault="00264A8F" w:rsidP="00264A8F"/>
    <w:p w:rsidR="00264A8F" w:rsidRDefault="00264A8F" w:rsidP="00264A8F">
      <w:pPr>
        <w:rPr>
          <w:sz w:val="24"/>
          <w:u w:val="single"/>
        </w:rPr>
      </w:pPr>
      <w:r w:rsidRPr="00B870CE">
        <w:rPr>
          <w:sz w:val="24"/>
          <w:u w:val="single"/>
        </w:rPr>
        <w:t>The U.S. nuclear arsenal is suited for the bipolar setting of the Cold War</w:t>
      </w:r>
      <w:r>
        <w:t xml:space="preserve">; it is </w:t>
      </w:r>
      <w:r w:rsidRPr="00B870CE">
        <w:rPr>
          <w:sz w:val="24"/>
          <w:u w:val="single"/>
        </w:rPr>
        <w:t>not designed to address nuclear multi-polarity created by proliferation.</w:t>
      </w:r>
      <w:r>
        <w:t xml:space="preserve"> Indeed, the Cold War nuclear deterrence policy and the arsenal it created are likely undermining nuclear stability and increasing the prospect for the use of nuclear weapons.</w:t>
      </w:r>
      <w:r>
        <w:rPr>
          <w:sz w:val="19"/>
          <w:szCs w:val="19"/>
        </w:rPr>
        <w:t xml:space="preserve">11 </w:t>
      </w:r>
      <w:r w:rsidRPr="00892B4A">
        <w:rPr>
          <w:sz w:val="24"/>
          <w:u w:val="single"/>
        </w:rPr>
        <w:t xml:space="preserve">A permanent ban on nuclear testing will bar the United States from developing a new nuclear-deterrent </w:t>
      </w:r>
      <w:r w:rsidRPr="00151A0F">
        <w:rPr>
          <w:sz w:val="24"/>
          <w:u w:val="single"/>
        </w:rPr>
        <w:t>posture.</w:t>
      </w:r>
      <w:r w:rsidRPr="00151A0F">
        <w:rPr>
          <w:u w:val="single"/>
        </w:rPr>
        <w:t xml:space="preserve"> </w:t>
      </w:r>
      <w:r w:rsidRPr="00151A0F">
        <w:rPr>
          <w:sz w:val="24"/>
          <w:u w:val="single"/>
        </w:rPr>
        <w:t>The new arsenal should include nuclear weapons</w:t>
      </w:r>
      <w:r>
        <w:t xml:space="preserve">, along with conventional and defensive weapons, </w:t>
      </w:r>
      <w:r w:rsidRPr="00151A0F">
        <w:rPr>
          <w:sz w:val="24"/>
          <w:u w:val="single"/>
        </w:rPr>
        <w:t>that support a damage limitation strategy.</w:t>
      </w:r>
      <w:r w:rsidRPr="00151A0F">
        <w:rPr>
          <w:u w:val="single"/>
        </w:rPr>
        <w:t xml:space="preserve"> </w:t>
      </w:r>
      <w:r w:rsidRPr="00151A0F">
        <w:rPr>
          <w:sz w:val="24"/>
          <w:u w:val="single"/>
        </w:rPr>
        <w:t>Such a strategy aims to prevent</w:t>
      </w:r>
      <w:r>
        <w:t xml:space="preserve"> or limit </w:t>
      </w:r>
      <w:r w:rsidRPr="00C323DA">
        <w:rPr>
          <w:sz w:val="24"/>
          <w:u w:val="single"/>
        </w:rPr>
        <w:t>the damage from attacks by enemies armed with weapons of mass destruction.</w:t>
      </w:r>
    </w:p>
    <w:p w:rsidR="00264A8F" w:rsidRPr="003D785E" w:rsidRDefault="00264A8F" w:rsidP="003D785E">
      <w:pPr>
        <w:rPr>
          <w:lang w:eastAsia="en-US"/>
        </w:rPr>
      </w:pPr>
    </w:p>
    <w:sectPr w:rsidR="00264A8F" w:rsidRPr="003D785E" w:rsidSect="00843486">
      <w:headerReference w:type="default" r:id="rId77"/>
      <w:footerReference w:type="even" r:id="rId78"/>
      <w:footerReference w:type="default" r:id="rId7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E4A" w:rsidRDefault="00DF0E4A">
      <w:r>
        <w:separator/>
      </w:r>
    </w:p>
  </w:endnote>
  <w:endnote w:type="continuationSeparator" w:id="1">
    <w:p w:rsidR="00DF0E4A" w:rsidRDefault="00DF0E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ZapfHumanist601BT-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dvPSGOS">
    <w:panose1 w:val="00000000000000000000"/>
    <w:charset w:val="00"/>
    <w:family w:val="auto"/>
    <w:notTrueType/>
    <w:pitch w:val="default"/>
    <w:sig w:usb0="00000003" w:usb1="00000000" w:usb2="00000000" w:usb3="00000000" w:csb0="00000001" w:csb1="00000000"/>
  </w:font>
  <w:font w:name="CMR8">
    <w:panose1 w:val="00000000000000000000"/>
    <w:charset w:val="00"/>
    <w:family w:val="auto"/>
    <w:notTrueType/>
    <w:pitch w:val="default"/>
    <w:sig w:usb0="00000003" w:usb1="00000000" w:usb2="00000000" w:usb3="00000000" w:csb0="00000001" w:csb1="00000000"/>
  </w:font>
  <w:font w:name="FairfieldLH-Mediu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464" w:rsidRDefault="00FE3A67" w:rsidP="00EB2AA6">
    <w:pPr>
      <w:pStyle w:val="Footer"/>
      <w:framePr w:wrap="around" w:vAnchor="text" w:hAnchor="margin" w:xAlign="right" w:y="1"/>
      <w:rPr>
        <w:rStyle w:val="PageNumber"/>
      </w:rPr>
    </w:pPr>
    <w:r>
      <w:rPr>
        <w:rStyle w:val="PageNumber"/>
      </w:rPr>
      <w:fldChar w:fldCharType="begin"/>
    </w:r>
    <w:r w:rsidR="00BE4464">
      <w:rPr>
        <w:rStyle w:val="PageNumber"/>
      </w:rPr>
      <w:instrText xml:space="preserve">PAGE  </w:instrText>
    </w:r>
    <w:r>
      <w:rPr>
        <w:rStyle w:val="PageNumber"/>
      </w:rPr>
      <w:fldChar w:fldCharType="end"/>
    </w:r>
  </w:p>
  <w:p w:rsidR="00BE4464" w:rsidRDefault="00BE4464" w:rsidP="00EB2AA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464" w:rsidRDefault="00BE4464" w:rsidP="00EB2AA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E4A" w:rsidRDefault="00DF0E4A">
      <w:r>
        <w:separator/>
      </w:r>
    </w:p>
  </w:footnote>
  <w:footnote w:type="continuationSeparator" w:id="1">
    <w:p w:rsidR="00DF0E4A" w:rsidRDefault="00DF0E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464" w:rsidRPr="00182874" w:rsidRDefault="00BE4464" w:rsidP="00EB2AA6">
    <w:pPr>
      <w:pStyle w:val="Header"/>
      <w:tabs>
        <w:tab w:val="clear" w:pos="8640"/>
        <w:tab w:val="right" w:pos="10800"/>
      </w:tabs>
      <w:rPr>
        <w:b/>
        <w:sz w:val="28"/>
        <w:szCs w:val="28"/>
      </w:rPr>
    </w:pPr>
    <w:r>
      <w:rPr>
        <w:b/>
        <w:sz w:val="28"/>
        <w:szCs w:val="28"/>
      </w:rPr>
      <w:t>WDW 2009</w:t>
    </w:r>
    <w:r w:rsidRPr="00182874">
      <w:rPr>
        <w:b/>
        <w:sz w:val="28"/>
        <w:szCs w:val="28"/>
      </w:rPr>
      <w:tab/>
    </w:r>
    <w:r w:rsidRPr="00182874">
      <w:rPr>
        <w:b/>
        <w:sz w:val="28"/>
        <w:szCs w:val="28"/>
      </w:rPr>
      <w:tab/>
    </w:r>
    <w:r>
      <w:rPr>
        <w:b/>
        <w:sz w:val="28"/>
        <w:szCs w:val="28"/>
      </w:rPr>
      <w:t>CTBT Politics</w:t>
    </w:r>
  </w:p>
  <w:p w:rsidR="00BE4464" w:rsidRPr="00182874" w:rsidRDefault="00BE4464" w:rsidP="00EB2AA6">
    <w:pPr>
      <w:pStyle w:val="Header"/>
      <w:tabs>
        <w:tab w:val="clear" w:pos="8640"/>
        <w:tab w:val="right" w:pos="10800"/>
      </w:tabs>
      <w:rPr>
        <w:sz w:val="21"/>
      </w:rPr>
    </w:pPr>
    <w:r>
      <w:rPr>
        <w:sz w:val="21"/>
      </w:rPr>
      <w:t>Purple Lab – Week 1</w:t>
    </w:r>
    <w:r>
      <w:rPr>
        <w:sz w:val="21"/>
      </w:rPr>
      <w:tab/>
    </w:r>
    <w:r>
      <w:rPr>
        <w:sz w:val="21"/>
      </w:rPr>
      <w:tab/>
    </w:r>
    <w:r w:rsidR="00FE3A67" w:rsidRPr="00182874">
      <w:rPr>
        <w:sz w:val="21"/>
      </w:rPr>
      <w:fldChar w:fldCharType="begin"/>
    </w:r>
    <w:r w:rsidRPr="00182874">
      <w:rPr>
        <w:sz w:val="21"/>
      </w:rPr>
      <w:instrText xml:space="preserve"> PAGE  \* MERGEFORMAT </w:instrText>
    </w:r>
    <w:r w:rsidR="00FE3A67" w:rsidRPr="00182874">
      <w:rPr>
        <w:sz w:val="21"/>
      </w:rPr>
      <w:fldChar w:fldCharType="separate"/>
    </w:r>
    <w:r w:rsidR="003A3712">
      <w:rPr>
        <w:noProof/>
        <w:sz w:val="21"/>
      </w:rPr>
      <w:t>2</w:t>
    </w:r>
    <w:r w:rsidR="00FE3A67" w:rsidRPr="00182874">
      <w:rPr>
        <w:sz w:val="21"/>
      </w:rPr>
      <w:fldChar w:fldCharType="end"/>
    </w:r>
    <w:r>
      <w:rPr>
        <w:sz w:val="21"/>
      </w:rPr>
      <w:t>/</w:t>
    </w:r>
    <w:fldSimple w:instr=" NUMPAGES  \* MERGEFORMAT ">
      <w:r w:rsidR="003A3712" w:rsidRPr="003A3712">
        <w:rPr>
          <w:noProof/>
          <w:sz w:val="21"/>
        </w:rPr>
        <w:t>74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35E3EBA"/>
    <w:lvl w:ilvl="0">
      <w:start w:val="1"/>
      <w:numFmt w:val="decimal"/>
      <w:lvlText w:val="%1."/>
      <w:lvlJc w:val="left"/>
      <w:pPr>
        <w:tabs>
          <w:tab w:val="num" w:pos="1800"/>
        </w:tabs>
        <w:ind w:left="1800" w:hanging="360"/>
      </w:pPr>
    </w:lvl>
  </w:abstractNum>
  <w:abstractNum w:abstractNumId="1">
    <w:nsid w:val="FFFFFF7D"/>
    <w:multiLevelType w:val="singleLevel"/>
    <w:tmpl w:val="09EAC616"/>
    <w:lvl w:ilvl="0">
      <w:start w:val="1"/>
      <w:numFmt w:val="decimal"/>
      <w:lvlText w:val="%1."/>
      <w:lvlJc w:val="left"/>
      <w:pPr>
        <w:tabs>
          <w:tab w:val="num" w:pos="1440"/>
        </w:tabs>
        <w:ind w:left="1440" w:hanging="360"/>
      </w:pPr>
    </w:lvl>
  </w:abstractNum>
  <w:abstractNum w:abstractNumId="2">
    <w:nsid w:val="FFFFFF7E"/>
    <w:multiLevelType w:val="singleLevel"/>
    <w:tmpl w:val="DC7E4D90"/>
    <w:lvl w:ilvl="0">
      <w:start w:val="1"/>
      <w:numFmt w:val="decimal"/>
      <w:lvlText w:val="%1."/>
      <w:lvlJc w:val="left"/>
      <w:pPr>
        <w:tabs>
          <w:tab w:val="num" w:pos="1080"/>
        </w:tabs>
        <w:ind w:left="1080" w:hanging="360"/>
      </w:pPr>
    </w:lvl>
  </w:abstractNum>
  <w:abstractNum w:abstractNumId="3">
    <w:nsid w:val="FFFFFF7F"/>
    <w:multiLevelType w:val="singleLevel"/>
    <w:tmpl w:val="846A7E0A"/>
    <w:lvl w:ilvl="0">
      <w:start w:val="1"/>
      <w:numFmt w:val="decimal"/>
      <w:lvlText w:val="%1."/>
      <w:lvlJc w:val="left"/>
      <w:pPr>
        <w:tabs>
          <w:tab w:val="num" w:pos="720"/>
        </w:tabs>
        <w:ind w:left="720" w:hanging="360"/>
      </w:pPr>
    </w:lvl>
  </w:abstractNum>
  <w:abstractNum w:abstractNumId="4">
    <w:nsid w:val="FFFFFF80"/>
    <w:multiLevelType w:val="singleLevel"/>
    <w:tmpl w:val="587CDE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B560A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BB6BE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7CD6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1067C50"/>
    <w:lvl w:ilvl="0">
      <w:start w:val="1"/>
      <w:numFmt w:val="decimal"/>
      <w:lvlText w:val="%1."/>
      <w:lvlJc w:val="left"/>
      <w:pPr>
        <w:tabs>
          <w:tab w:val="num" w:pos="360"/>
        </w:tabs>
        <w:ind w:left="360" w:hanging="360"/>
      </w:pPr>
    </w:lvl>
  </w:abstractNum>
  <w:abstractNum w:abstractNumId="9">
    <w:nsid w:val="FFFFFF89"/>
    <w:multiLevelType w:val="singleLevel"/>
    <w:tmpl w:val="E6C2372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nsid w:val="11F92264"/>
    <w:multiLevelType w:val="hybridMultilevel"/>
    <w:tmpl w:val="2C947EDE"/>
    <w:lvl w:ilvl="0" w:tplc="04090011">
      <w:start w:val="1"/>
      <w:numFmt w:val="decimal"/>
      <w:lvlText w:val="%1)"/>
      <w:lvlJc w:val="left"/>
      <w:pPr>
        <w:tabs>
          <w:tab w:val="num" w:pos="720"/>
        </w:tabs>
        <w:ind w:left="720" w:hanging="360"/>
      </w:pPr>
      <w:rPr>
        <w:rFonts w:hint="default"/>
      </w:rPr>
    </w:lvl>
    <w:lvl w:ilvl="1" w:tplc="7A6C091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5FD367F"/>
    <w:multiLevelType w:val="hybridMultilevel"/>
    <w:tmpl w:val="A0AED6F0"/>
    <w:lvl w:ilvl="0" w:tplc="2D9E5266">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8095177"/>
    <w:multiLevelType w:val="hybridMultilevel"/>
    <w:tmpl w:val="044C13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B86DA4"/>
    <w:multiLevelType w:val="hybridMultilevel"/>
    <w:tmpl w:val="128E1350"/>
    <w:lvl w:ilvl="0" w:tplc="FB0EF30E">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81E352D"/>
    <w:multiLevelType w:val="hybridMultilevel"/>
    <w:tmpl w:val="DE7A8B0A"/>
    <w:lvl w:ilvl="0" w:tplc="48F2B98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CD24EE6"/>
    <w:multiLevelType w:val="hybridMultilevel"/>
    <w:tmpl w:val="7242DC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0"/>
  </w:num>
  <w:num w:numId="15">
    <w:abstractNumId w:val="15"/>
  </w:num>
  <w:num w:numId="16">
    <w:abstractNumId w:val="1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00"/>
  <w:displayHorizontalDrawingGridEvery w:val="2"/>
  <w:noPunctuationKerning/>
  <w:characterSpacingControl w:val="doNotCompress"/>
  <w:footnotePr>
    <w:footnote w:id="0"/>
    <w:footnote w:id="1"/>
  </w:footnotePr>
  <w:endnotePr>
    <w:endnote w:id="0"/>
    <w:endnote w:id="1"/>
  </w:endnotePr>
  <w:compat>
    <w:useFELayout/>
  </w:compat>
  <w:rsids>
    <w:rsidRoot w:val="00117426"/>
    <w:rsid w:val="000001EF"/>
    <w:rsid w:val="00001C3C"/>
    <w:rsid w:val="0000258D"/>
    <w:rsid w:val="00003A38"/>
    <w:rsid w:val="000041D2"/>
    <w:rsid w:val="00005D9E"/>
    <w:rsid w:val="00007587"/>
    <w:rsid w:val="00011571"/>
    <w:rsid w:val="00011704"/>
    <w:rsid w:val="00013213"/>
    <w:rsid w:val="0001448B"/>
    <w:rsid w:val="00015FAA"/>
    <w:rsid w:val="00016D11"/>
    <w:rsid w:val="0002050E"/>
    <w:rsid w:val="00020B11"/>
    <w:rsid w:val="00021837"/>
    <w:rsid w:val="00023243"/>
    <w:rsid w:val="000240F8"/>
    <w:rsid w:val="0002561B"/>
    <w:rsid w:val="0002649D"/>
    <w:rsid w:val="00027234"/>
    <w:rsid w:val="00031397"/>
    <w:rsid w:val="000340B7"/>
    <w:rsid w:val="0003620E"/>
    <w:rsid w:val="00037A50"/>
    <w:rsid w:val="00037D70"/>
    <w:rsid w:val="00040178"/>
    <w:rsid w:val="0004115C"/>
    <w:rsid w:val="000451F9"/>
    <w:rsid w:val="00045ACA"/>
    <w:rsid w:val="00046C46"/>
    <w:rsid w:val="00047CF7"/>
    <w:rsid w:val="00047D42"/>
    <w:rsid w:val="00050A00"/>
    <w:rsid w:val="000527CE"/>
    <w:rsid w:val="000538A4"/>
    <w:rsid w:val="00053CA5"/>
    <w:rsid w:val="00054742"/>
    <w:rsid w:val="000550B8"/>
    <w:rsid w:val="00056D3D"/>
    <w:rsid w:val="000626A1"/>
    <w:rsid w:val="00062F73"/>
    <w:rsid w:val="00063CFD"/>
    <w:rsid w:val="000644F1"/>
    <w:rsid w:val="00070ED0"/>
    <w:rsid w:val="00075A3C"/>
    <w:rsid w:val="00076CBC"/>
    <w:rsid w:val="000776D6"/>
    <w:rsid w:val="000807ED"/>
    <w:rsid w:val="00081CB3"/>
    <w:rsid w:val="00081F76"/>
    <w:rsid w:val="000821E7"/>
    <w:rsid w:val="000829A9"/>
    <w:rsid w:val="0008598D"/>
    <w:rsid w:val="00086D1E"/>
    <w:rsid w:val="00087A24"/>
    <w:rsid w:val="000905EF"/>
    <w:rsid w:val="0009064E"/>
    <w:rsid w:val="0009153B"/>
    <w:rsid w:val="000916AD"/>
    <w:rsid w:val="000923F5"/>
    <w:rsid w:val="00093A4B"/>
    <w:rsid w:val="00094368"/>
    <w:rsid w:val="00094EA7"/>
    <w:rsid w:val="000954B4"/>
    <w:rsid w:val="0009566A"/>
    <w:rsid w:val="00095D46"/>
    <w:rsid w:val="000961C3"/>
    <w:rsid w:val="000962E0"/>
    <w:rsid w:val="000A02C7"/>
    <w:rsid w:val="000A0727"/>
    <w:rsid w:val="000A1270"/>
    <w:rsid w:val="000A2356"/>
    <w:rsid w:val="000A3FE8"/>
    <w:rsid w:val="000A64A9"/>
    <w:rsid w:val="000B2611"/>
    <w:rsid w:val="000B31CE"/>
    <w:rsid w:val="000C20AB"/>
    <w:rsid w:val="000C52D0"/>
    <w:rsid w:val="000C580A"/>
    <w:rsid w:val="000C5B82"/>
    <w:rsid w:val="000C5FBE"/>
    <w:rsid w:val="000C689D"/>
    <w:rsid w:val="000D0704"/>
    <w:rsid w:val="000D23CD"/>
    <w:rsid w:val="000D3117"/>
    <w:rsid w:val="000D3A57"/>
    <w:rsid w:val="000D61A2"/>
    <w:rsid w:val="000E0C1E"/>
    <w:rsid w:val="000E0EF7"/>
    <w:rsid w:val="000E135F"/>
    <w:rsid w:val="000E454D"/>
    <w:rsid w:val="000E4F5A"/>
    <w:rsid w:val="000E50BD"/>
    <w:rsid w:val="000E5949"/>
    <w:rsid w:val="000E5FC3"/>
    <w:rsid w:val="000E7179"/>
    <w:rsid w:val="000F0CFF"/>
    <w:rsid w:val="000F150E"/>
    <w:rsid w:val="000F1A94"/>
    <w:rsid w:val="000F4B21"/>
    <w:rsid w:val="000F5063"/>
    <w:rsid w:val="000F7376"/>
    <w:rsid w:val="001016AD"/>
    <w:rsid w:val="00102654"/>
    <w:rsid w:val="00103128"/>
    <w:rsid w:val="00106892"/>
    <w:rsid w:val="00110D6F"/>
    <w:rsid w:val="0011132B"/>
    <w:rsid w:val="001123DF"/>
    <w:rsid w:val="001137E5"/>
    <w:rsid w:val="001140FC"/>
    <w:rsid w:val="001157F9"/>
    <w:rsid w:val="00115DAE"/>
    <w:rsid w:val="0011700C"/>
    <w:rsid w:val="001170AE"/>
    <w:rsid w:val="00117279"/>
    <w:rsid w:val="00117426"/>
    <w:rsid w:val="00117FEA"/>
    <w:rsid w:val="001201EB"/>
    <w:rsid w:val="00120D29"/>
    <w:rsid w:val="001220E3"/>
    <w:rsid w:val="00122672"/>
    <w:rsid w:val="00127B24"/>
    <w:rsid w:val="00131CF8"/>
    <w:rsid w:val="001328FB"/>
    <w:rsid w:val="00132BB3"/>
    <w:rsid w:val="00132C88"/>
    <w:rsid w:val="00134DA1"/>
    <w:rsid w:val="00136914"/>
    <w:rsid w:val="001375D0"/>
    <w:rsid w:val="00137973"/>
    <w:rsid w:val="00137AD2"/>
    <w:rsid w:val="00140B05"/>
    <w:rsid w:val="00140B3A"/>
    <w:rsid w:val="00142C01"/>
    <w:rsid w:val="00143E67"/>
    <w:rsid w:val="00145098"/>
    <w:rsid w:val="001459F2"/>
    <w:rsid w:val="0014615E"/>
    <w:rsid w:val="00150BE5"/>
    <w:rsid w:val="00152E9E"/>
    <w:rsid w:val="00152F59"/>
    <w:rsid w:val="00152FDD"/>
    <w:rsid w:val="00155D59"/>
    <w:rsid w:val="00157A07"/>
    <w:rsid w:val="00157AE8"/>
    <w:rsid w:val="0016002F"/>
    <w:rsid w:val="001603FE"/>
    <w:rsid w:val="001615AC"/>
    <w:rsid w:val="00161829"/>
    <w:rsid w:val="00161921"/>
    <w:rsid w:val="00161DA8"/>
    <w:rsid w:val="00164AA6"/>
    <w:rsid w:val="001701FF"/>
    <w:rsid w:val="001715F0"/>
    <w:rsid w:val="001719B5"/>
    <w:rsid w:val="00172687"/>
    <w:rsid w:val="00172A5D"/>
    <w:rsid w:val="00173152"/>
    <w:rsid w:val="00175848"/>
    <w:rsid w:val="00176FC1"/>
    <w:rsid w:val="001774D3"/>
    <w:rsid w:val="00177F41"/>
    <w:rsid w:val="001803D0"/>
    <w:rsid w:val="001808FC"/>
    <w:rsid w:val="00181F1A"/>
    <w:rsid w:val="00182874"/>
    <w:rsid w:val="001829D0"/>
    <w:rsid w:val="00182AE5"/>
    <w:rsid w:val="00182FE7"/>
    <w:rsid w:val="00183667"/>
    <w:rsid w:val="00183D4C"/>
    <w:rsid w:val="001849C0"/>
    <w:rsid w:val="00184AF4"/>
    <w:rsid w:val="00186C77"/>
    <w:rsid w:val="0019133C"/>
    <w:rsid w:val="00192558"/>
    <w:rsid w:val="0019264E"/>
    <w:rsid w:val="00192DA1"/>
    <w:rsid w:val="00193C0C"/>
    <w:rsid w:val="00193C7E"/>
    <w:rsid w:val="001959E2"/>
    <w:rsid w:val="00196691"/>
    <w:rsid w:val="00196D94"/>
    <w:rsid w:val="00196ED1"/>
    <w:rsid w:val="001970E4"/>
    <w:rsid w:val="001A3162"/>
    <w:rsid w:val="001A64C9"/>
    <w:rsid w:val="001A7D4D"/>
    <w:rsid w:val="001B01AF"/>
    <w:rsid w:val="001B05D7"/>
    <w:rsid w:val="001B067F"/>
    <w:rsid w:val="001B0B5B"/>
    <w:rsid w:val="001B0EAE"/>
    <w:rsid w:val="001B235E"/>
    <w:rsid w:val="001B51BD"/>
    <w:rsid w:val="001B6A4D"/>
    <w:rsid w:val="001B6CDB"/>
    <w:rsid w:val="001B78AE"/>
    <w:rsid w:val="001C27A7"/>
    <w:rsid w:val="001C2B62"/>
    <w:rsid w:val="001C5052"/>
    <w:rsid w:val="001C5A2D"/>
    <w:rsid w:val="001C7061"/>
    <w:rsid w:val="001D0B42"/>
    <w:rsid w:val="001D0E4B"/>
    <w:rsid w:val="001D1470"/>
    <w:rsid w:val="001D2A4E"/>
    <w:rsid w:val="001D4A26"/>
    <w:rsid w:val="001D4B6E"/>
    <w:rsid w:val="001D5A37"/>
    <w:rsid w:val="001D7E88"/>
    <w:rsid w:val="001E00CD"/>
    <w:rsid w:val="001E49DB"/>
    <w:rsid w:val="001E57EB"/>
    <w:rsid w:val="001E5D29"/>
    <w:rsid w:val="001E6E04"/>
    <w:rsid w:val="001E75CC"/>
    <w:rsid w:val="001F0389"/>
    <w:rsid w:val="001F058E"/>
    <w:rsid w:val="001F0DD4"/>
    <w:rsid w:val="001F13E8"/>
    <w:rsid w:val="001F1C9A"/>
    <w:rsid w:val="001F257D"/>
    <w:rsid w:val="001F440F"/>
    <w:rsid w:val="001F4A41"/>
    <w:rsid w:val="001F5314"/>
    <w:rsid w:val="00203844"/>
    <w:rsid w:val="0020457D"/>
    <w:rsid w:val="00206772"/>
    <w:rsid w:val="00206871"/>
    <w:rsid w:val="00206F02"/>
    <w:rsid w:val="00211254"/>
    <w:rsid w:val="002118D0"/>
    <w:rsid w:val="00212218"/>
    <w:rsid w:val="00212E21"/>
    <w:rsid w:val="00215BC9"/>
    <w:rsid w:val="00217409"/>
    <w:rsid w:val="00222B9E"/>
    <w:rsid w:val="00224263"/>
    <w:rsid w:val="0022428C"/>
    <w:rsid w:val="00224EBA"/>
    <w:rsid w:val="00224F0B"/>
    <w:rsid w:val="0023135D"/>
    <w:rsid w:val="00231697"/>
    <w:rsid w:val="002317CF"/>
    <w:rsid w:val="00231F7D"/>
    <w:rsid w:val="002347D1"/>
    <w:rsid w:val="00234F12"/>
    <w:rsid w:val="00234F13"/>
    <w:rsid w:val="00235017"/>
    <w:rsid w:val="0023587A"/>
    <w:rsid w:val="0023653D"/>
    <w:rsid w:val="00236A72"/>
    <w:rsid w:val="00237654"/>
    <w:rsid w:val="00237A37"/>
    <w:rsid w:val="00237AC5"/>
    <w:rsid w:val="00237CF3"/>
    <w:rsid w:val="00240C8F"/>
    <w:rsid w:val="00240D68"/>
    <w:rsid w:val="00241E2B"/>
    <w:rsid w:val="002421E0"/>
    <w:rsid w:val="002430B2"/>
    <w:rsid w:val="002432F9"/>
    <w:rsid w:val="00245944"/>
    <w:rsid w:val="002465C5"/>
    <w:rsid w:val="00246B01"/>
    <w:rsid w:val="002620A6"/>
    <w:rsid w:val="0026281B"/>
    <w:rsid w:val="00263BE3"/>
    <w:rsid w:val="00264A8F"/>
    <w:rsid w:val="002661A0"/>
    <w:rsid w:val="0027116C"/>
    <w:rsid w:val="0027168E"/>
    <w:rsid w:val="00273593"/>
    <w:rsid w:val="0027463C"/>
    <w:rsid w:val="00274EB0"/>
    <w:rsid w:val="002751A4"/>
    <w:rsid w:val="00275988"/>
    <w:rsid w:val="00275D74"/>
    <w:rsid w:val="00276D1D"/>
    <w:rsid w:val="0028037A"/>
    <w:rsid w:val="00281411"/>
    <w:rsid w:val="002839AF"/>
    <w:rsid w:val="00290F71"/>
    <w:rsid w:val="0029151A"/>
    <w:rsid w:val="00291ADB"/>
    <w:rsid w:val="00292566"/>
    <w:rsid w:val="00292DDA"/>
    <w:rsid w:val="002932C4"/>
    <w:rsid w:val="00294348"/>
    <w:rsid w:val="002947E3"/>
    <w:rsid w:val="00294EEC"/>
    <w:rsid w:val="002950FD"/>
    <w:rsid w:val="0029595E"/>
    <w:rsid w:val="00295F2A"/>
    <w:rsid w:val="00297D58"/>
    <w:rsid w:val="002A0AC4"/>
    <w:rsid w:val="002A150C"/>
    <w:rsid w:val="002A15C9"/>
    <w:rsid w:val="002A1EB4"/>
    <w:rsid w:val="002A408A"/>
    <w:rsid w:val="002A41BA"/>
    <w:rsid w:val="002A5648"/>
    <w:rsid w:val="002A5F78"/>
    <w:rsid w:val="002A60B8"/>
    <w:rsid w:val="002B02A2"/>
    <w:rsid w:val="002B75B1"/>
    <w:rsid w:val="002B7A82"/>
    <w:rsid w:val="002C02C0"/>
    <w:rsid w:val="002C2197"/>
    <w:rsid w:val="002C2B65"/>
    <w:rsid w:val="002C394B"/>
    <w:rsid w:val="002C5CF6"/>
    <w:rsid w:val="002D17CF"/>
    <w:rsid w:val="002D23B5"/>
    <w:rsid w:val="002D28FB"/>
    <w:rsid w:val="002D2968"/>
    <w:rsid w:val="002D5026"/>
    <w:rsid w:val="002E1DA3"/>
    <w:rsid w:val="002E344A"/>
    <w:rsid w:val="002E34BC"/>
    <w:rsid w:val="002E67CA"/>
    <w:rsid w:val="002E7F33"/>
    <w:rsid w:val="002E7F71"/>
    <w:rsid w:val="002F0553"/>
    <w:rsid w:val="002F4217"/>
    <w:rsid w:val="002F72F8"/>
    <w:rsid w:val="003045EC"/>
    <w:rsid w:val="00304B6C"/>
    <w:rsid w:val="00305F30"/>
    <w:rsid w:val="00306538"/>
    <w:rsid w:val="00307C7A"/>
    <w:rsid w:val="00314F85"/>
    <w:rsid w:val="003153AB"/>
    <w:rsid w:val="003162FF"/>
    <w:rsid w:val="003163FA"/>
    <w:rsid w:val="003219FA"/>
    <w:rsid w:val="00322133"/>
    <w:rsid w:val="00322632"/>
    <w:rsid w:val="00322671"/>
    <w:rsid w:val="003226DD"/>
    <w:rsid w:val="00325F93"/>
    <w:rsid w:val="00327A75"/>
    <w:rsid w:val="003301DC"/>
    <w:rsid w:val="003321E9"/>
    <w:rsid w:val="00333499"/>
    <w:rsid w:val="00333A0C"/>
    <w:rsid w:val="00333D2E"/>
    <w:rsid w:val="00334ECB"/>
    <w:rsid w:val="00336817"/>
    <w:rsid w:val="0033709B"/>
    <w:rsid w:val="00340978"/>
    <w:rsid w:val="00340D92"/>
    <w:rsid w:val="0034479F"/>
    <w:rsid w:val="003470AE"/>
    <w:rsid w:val="003475D3"/>
    <w:rsid w:val="00347CE8"/>
    <w:rsid w:val="0035067F"/>
    <w:rsid w:val="003512BE"/>
    <w:rsid w:val="00352DD3"/>
    <w:rsid w:val="00353AA5"/>
    <w:rsid w:val="00355756"/>
    <w:rsid w:val="00356739"/>
    <w:rsid w:val="003578E0"/>
    <w:rsid w:val="00360E20"/>
    <w:rsid w:val="00361E4D"/>
    <w:rsid w:val="003679EC"/>
    <w:rsid w:val="00370DB9"/>
    <w:rsid w:val="003711D4"/>
    <w:rsid w:val="0037258B"/>
    <w:rsid w:val="00372EBC"/>
    <w:rsid w:val="003732BF"/>
    <w:rsid w:val="00374C43"/>
    <w:rsid w:val="00381AB2"/>
    <w:rsid w:val="00381F2A"/>
    <w:rsid w:val="0038207B"/>
    <w:rsid w:val="0038306D"/>
    <w:rsid w:val="003840C4"/>
    <w:rsid w:val="003846E6"/>
    <w:rsid w:val="0038544F"/>
    <w:rsid w:val="00385FD8"/>
    <w:rsid w:val="00386F40"/>
    <w:rsid w:val="0039062B"/>
    <w:rsid w:val="00391F2F"/>
    <w:rsid w:val="003925D2"/>
    <w:rsid w:val="00392EC6"/>
    <w:rsid w:val="00394F67"/>
    <w:rsid w:val="003950A8"/>
    <w:rsid w:val="00395198"/>
    <w:rsid w:val="00397D53"/>
    <w:rsid w:val="003A019B"/>
    <w:rsid w:val="003A1D30"/>
    <w:rsid w:val="003A3712"/>
    <w:rsid w:val="003A3EFB"/>
    <w:rsid w:val="003A41FF"/>
    <w:rsid w:val="003A58C3"/>
    <w:rsid w:val="003A7912"/>
    <w:rsid w:val="003B1336"/>
    <w:rsid w:val="003B1964"/>
    <w:rsid w:val="003B1F7B"/>
    <w:rsid w:val="003B3873"/>
    <w:rsid w:val="003B3BBC"/>
    <w:rsid w:val="003B45D8"/>
    <w:rsid w:val="003B5DE6"/>
    <w:rsid w:val="003B5ECB"/>
    <w:rsid w:val="003B6D24"/>
    <w:rsid w:val="003C071E"/>
    <w:rsid w:val="003D02B2"/>
    <w:rsid w:val="003D48B3"/>
    <w:rsid w:val="003D53D3"/>
    <w:rsid w:val="003D5FD0"/>
    <w:rsid w:val="003D700E"/>
    <w:rsid w:val="003D72B1"/>
    <w:rsid w:val="003D74C1"/>
    <w:rsid w:val="003D7854"/>
    <w:rsid w:val="003D785E"/>
    <w:rsid w:val="003D7EA0"/>
    <w:rsid w:val="003E1177"/>
    <w:rsid w:val="003E220A"/>
    <w:rsid w:val="003E336D"/>
    <w:rsid w:val="003E3578"/>
    <w:rsid w:val="003E46DC"/>
    <w:rsid w:val="003E55D0"/>
    <w:rsid w:val="003E60F1"/>
    <w:rsid w:val="003E6353"/>
    <w:rsid w:val="003F04B5"/>
    <w:rsid w:val="003F2382"/>
    <w:rsid w:val="003F27B0"/>
    <w:rsid w:val="003F2891"/>
    <w:rsid w:val="003F379A"/>
    <w:rsid w:val="003F450A"/>
    <w:rsid w:val="003F68C1"/>
    <w:rsid w:val="003F6E6F"/>
    <w:rsid w:val="004002BE"/>
    <w:rsid w:val="00401DA3"/>
    <w:rsid w:val="00401F42"/>
    <w:rsid w:val="0040291A"/>
    <w:rsid w:val="00402C6A"/>
    <w:rsid w:val="004045BF"/>
    <w:rsid w:val="00404904"/>
    <w:rsid w:val="00405688"/>
    <w:rsid w:val="004057D0"/>
    <w:rsid w:val="00406C0C"/>
    <w:rsid w:val="0040790F"/>
    <w:rsid w:val="00407F1E"/>
    <w:rsid w:val="00410974"/>
    <w:rsid w:val="00412C72"/>
    <w:rsid w:val="004131B7"/>
    <w:rsid w:val="00413D65"/>
    <w:rsid w:val="004147B0"/>
    <w:rsid w:val="004206DB"/>
    <w:rsid w:val="00420D4A"/>
    <w:rsid w:val="0042103D"/>
    <w:rsid w:val="00421A82"/>
    <w:rsid w:val="004221A9"/>
    <w:rsid w:val="0042280A"/>
    <w:rsid w:val="00422A01"/>
    <w:rsid w:val="00422B17"/>
    <w:rsid w:val="00423E98"/>
    <w:rsid w:val="004257D1"/>
    <w:rsid w:val="004262D9"/>
    <w:rsid w:val="00426A44"/>
    <w:rsid w:val="00431169"/>
    <w:rsid w:val="004338A9"/>
    <w:rsid w:val="00434DD9"/>
    <w:rsid w:val="00435AC0"/>
    <w:rsid w:val="00436203"/>
    <w:rsid w:val="004362D3"/>
    <w:rsid w:val="00440A3C"/>
    <w:rsid w:val="004410EF"/>
    <w:rsid w:val="00442248"/>
    <w:rsid w:val="004424F8"/>
    <w:rsid w:val="0044396D"/>
    <w:rsid w:val="004444A6"/>
    <w:rsid w:val="00445DBA"/>
    <w:rsid w:val="004476B7"/>
    <w:rsid w:val="00450613"/>
    <w:rsid w:val="0045165F"/>
    <w:rsid w:val="00452336"/>
    <w:rsid w:val="00454481"/>
    <w:rsid w:val="0045506C"/>
    <w:rsid w:val="004557CE"/>
    <w:rsid w:val="00455EED"/>
    <w:rsid w:val="0045670B"/>
    <w:rsid w:val="00456A30"/>
    <w:rsid w:val="0046000A"/>
    <w:rsid w:val="00460F78"/>
    <w:rsid w:val="0046218C"/>
    <w:rsid w:val="00462571"/>
    <w:rsid w:val="00462CB0"/>
    <w:rsid w:val="004644C7"/>
    <w:rsid w:val="00464D85"/>
    <w:rsid w:val="004659AD"/>
    <w:rsid w:val="00470B1D"/>
    <w:rsid w:val="00471FEC"/>
    <w:rsid w:val="00475FDF"/>
    <w:rsid w:val="004768FF"/>
    <w:rsid w:val="00477502"/>
    <w:rsid w:val="0047760F"/>
    <w:rsid w:val="00477C6D"/>
    <w:rsid w:val="00477E50"/>
    <w:rsid w:val="00482354"/>
    <w:rsid w:val="00482AE3"/>
    <w:rsid w:val="00482BAB"/>
    <w:rsid w:val="00482BF8"/>
    <w:rsid w:val="00483465"/>
    <w:rsid w:val="00483F06"/>
    <w:rsid w:val="00484255"/>
    <w:rsid w:val="00485E87"/>
    <w:rsid w:val="00486154"/>
    <w:rsid w:val="0049041B"/>
    <w:rsid w:val="00490F8D"/>
    <w:rsid w:val="00491481"/>
    <w:rsid w:val="00491A01"/>
    <w:rsid w:val="004939DB"/>
    <w:rsid w:val="00493C09"/>
    <w:rsid w:val="00495134"/>
    <w:rsid w:val="004A040C"/>
    <w:rsid w:val="004A0B6A"/>
    <w:rsid w:val="004A246A"/>
    <w:rsid w:val="004A3DD3"/>
    <w:rsid w:val="004A5562"/>
    <w:rsid w:val="004B05D9"/>
    <w:rsid w:val="004B2FB5"/>
    <w:rsid w:val="004B440A"/>
    <w:rsid w:val="004B444C"/>
    <w:rsid w:val="004B4494"/>
    <w:rsid w:val="004B4922"/>
    <w:rsid w:val="004B4E89"/>
    <w:rsid w:val="004B5C98"/>
    <w:rsid w:val="004B6D9F"/>
    <w:rsid w:val="004C1A31"/>
    <w:rsid w:val="004C2270"/>
    <w:rsid w:val="004C348F"/>
    <w:rsid w:val="004C386A"/>
    <w:rsid w:val="004C39B5"/>
    <w:rsid w:val="004C4B88"/>
    <w:rsid w:val="004C4F5C"/>
    <w:rsid w:val="004C50A3"/>
    <w:rsid w:val="004C658A"/>
    <w:rsid w:val="004C681E"/>
    <w:rsid w:val="004C7335"/>
    <w:rsid w:val="004C7FFA"/>
    <w:rsid w:val="004D0FD1"/>
    <w:rsid w:val="004D17E2"/>
    <w:rsid w:val="004D39A8"/>
    <w:rsid w:val="004D75E8"/>
    <w:rsid w:val="004D78E8"/>
    <w:rsid w:val="004D7927"/>
    <w:rsid w:val="004D7EB0"/>
    <w:rsid w:val="004E0BD8"/>
    <w:rsid w:val="004E126E"/>
    <w:rsid w:val="004E2AA2"/>
    <w:rsid w:val="004E37D3"/>
    <w:rsid w:val="004E38D8"/>
    <w:rsid w:val="004E392D"/>
    <w:rsid w:val="004E4D0B"/>
    <w:rsid w:val="004E565D"/>
    <w:rsid w:val="004E6BAC"/>
    <w:rsid w:val="004E6F0C"/>
    <w:rsid w:val="004F0F19"/>
    <w:rsid w:val="004F1233"/>
    <w:rsid w:val="004F3D47"/>
    <w:rsid w:val="004F777D"/>
    <w:rsid w:val="0050052E"/>
    <w:rsid w:val="005027BA"/>
    <w:rsid w:val="00502A75"/>
    <w:rsid w:val="00502BAD"/>
    <w:rsid w:val="005033D3"/>
    <w:rsid w:val="0050538A"/>
    <w:rsid w:val="00505E5F"/>
    <w:rsid w:val="00506563"/>
    <w:rsid w:val="00506DB8"/>
    <w:rsid w:val="00507894"/>
    <w:rsid w:val="0051066C"/>
    <w:rsid w:val="0051100E"/>
    <w:rsid w:val="00511928"/>
    <w:rsid w:val="005125CA"/>
    <w:rsid w:val="00513F8C"/>
    <w:rsid w:val="00517333"/>
    <w:rsid w:val="005236E0"/>
    <w:rsid w:val="005245D7"/>
    <w:rsid w:val="00524954"/>
    <w:rsid w:val="00525931"/>
    <w:rsid w:val="0053181F"/>
    <w:rsid w:val="00531CEC"/>
    <w:rsid w:val="00532724"/>
    <w:rsid w:val="005332C2"/>
    <w:rsid w:val="00534946"/>
    <w:rsid w:val="00534C00"/>
    <w:rsid w:val="00536693"/>
    <w:rsid w:val="00536DAD"/>
    <w:rsid w:val="00536EEA"/>
    <w:rsid w:val="00537D94"/>
    <w:rsid w:val="00541C17"/>
    <w:rsid w:val="005428D6"/>
    <w:rsid w:val="00543E1E"/>
    <w:rsid w:val="005460E8"/>
    <w:rsid w:val="00547454"/>
    <w:rsid w:val="00550A0D"/>
    <w:rsid w:val="00550C27"/>
    <w:rsid w:val="00550DDD"/>
    <w:rsid w:val="00551810"/>
    <w:rsid w:val="005529D9"/>
    <w:rsid w:val="00556396"/>
    <w:rsid w:val="00556EAF"/>
    <w:rsid w:val="00557508"/>
    <w:rsid w:val="00557578"/>
    <w:rsid w:val="00560FE7"/>
    <w:rsid w:val="0056166E"/>
    <w:rsid w:val="00561A78"/>
    <w:rsid w:val="00562DA7"/>
    <w:rsid w:val="0056317B"/>
    <w:rsid w:val="005640D1"/>
    <w:rsid w:val="00564444"/>
    <w:rsid w:val="005646D2"/>
    <w:rsid w:val="005649D7"/>
    <w:rsid w:val="0056521D"/>
    <w:rsid w:val="0056589A"/>
    <w:rsid w:val="00565DCA"/>
    <w:rsid w:val="00565F5D"/>
    <w:rsid w:val="005661B3"/>
    <w:rsid w:val="0056737F"/>
    <w:rsid w:val="00567AC9"/>
    <w:rsid w:val="00570501"/>
    <w:rsid w:val="00570BCE"/>
    <w:rsid w:val="00571AF5"/>
    <w:rsid w:val="005720B0"/>
    <w:rsid w:val="0057407F"/>
    <w:rsid w:val="00577510"/>
    <w:rsid w:val="00577BFA"/>
    <w:rsid w:val="0058181D"/>
    <w:rsid w:val="005823A0"/>
    <w:rsid w:val="005828A2"/>
    <w:rsid w:val="00583AAC"/>
    <w:rsid w:val="00587C86"/>
    <w:rsid w:val="00590A25"/>
    <w:rsid w:val="00591DDE"/>
    <w:rsid w:val="005967B3"/>
    <w:rsid w:val="00596ECF"/>
    <w:rsid w:val="00597F62"/>
    <w:rsid w:val="005A0339"/>
    <w:rsid w:val="005A0906"/>
    <w:rsid w:val="005A2024"/>
    <w:rsid w:val="005A4853"/>
    <w:rsid w:val="005A5CA2"/>
    <w:rsid w:val="005A6592"/>
    <w:rsid w:val="005A67C3"/>
    <w:rsid w:val="005A7006"/>
    <w:rsid w:val="005B00A2"/>
    <w:rsid w:val="005B12CA"/>
    <w:rsid w:val="005B17F8"/>
    <w:rsid w:val="005B1CEA"/>
    <w:rsid w:val="005B2875"/>
    <w:rsid w:val="005B36B4"/>
    <w:rsid w:val="005B36F3"/>
    <w:rsid w:val="005B5935"/>
    <w:rsid w:val="005B5D93"/>
    <w:rsid w:val="005B7A5D"/>
    <w:rsid w:val="005B7E94"/>
    <w:rsid w:val="005C0867"/>
    <w:rsid w:val="005C1758"/>
    <w:rsid w:val="005C204A"/>
    <w:rsid w:val="005C26F3"/>
    <w:rsid w:val="005C2B56"/>
    <w:rsid w:val="005C5E99"/>
    <w:rsid w:val="005C780A"/>
    <w:rsid w:val="005D0480"/>
    <w:rsid w:val="005D1631"/>
    <w:rsid w:val="005D271B"/>
    <w:rsid w:val="005D4C7C"/>
    <w:rsid w:val="005D4D91"/>
    <w:rsid w:val="005E09B0"/>
    <w:rsid w:val="005E297C"/>
    <w:rsid w:val="005E303E"/>
    <w:rsid w:val="005E3836"/>
    <w:rsid w:val="005E4468"/>
    <w:rsid w:val="005E4E8C"/>
    <w:rsid w:val="005E689C"/>
    <w:rsid w:val="005F40F6"/>
    <w:rsid w:val="005F4BFB"/>
    <w:rsid w:val="005F56E7"/>
    <w:rsid w:val="005F7129"/>
    <w:rsid w:val="00600EEF"/>
    <w:rsid w:val="00600F8E"/>
    <w:rsid w:val="006029F5"/>
    <w:rsid w:val="006038F3"/>
    <w:rsid w:val="00604258"/>
    <w:rsid w:val="0060501C"/>
    <w:rsid w:val="00611044"/>
    <w:rsid w:val="00612CA5"/>
    <w:rsid w:val="00614D3B"/>
    <w:rsid w:val="00615DB5"/>
    <w:rsid w:val="0061668B"/>
    <w:rsid w:val="00616DAE"/>
    <w:rsid w:val="00616E0A"/>
    <w:rsid w:val="00616F52"/>
    <w:rsid w:val="006173A0"/>
    <w:rsid w:val="00617FC8"/>
    <w:rsid w:val="00620E30"/>
    <w:rsid w:val="00621182"/>
    <w:rsid w:val="00622CA3"/>
    <w:rsid w:val="006250F6"/>
    <w:rsid w:val="00626E0B"/>
    <w:rsid w:val="0062726C"/>
    <w:rsid w:val="0062745F"/>
    <w:rsid w:val="00627551"/>
    <w:rsid w:val="0063100B"/>
    <w:rsid w:val="00632418"/>
    <w:rsid w:val="00632C54"/>
    <w:rsid w:val="00640685"/>
    <w:rsid w:val="00642747"/>
    <w:rsid w:val="00642A96"/>
    <w:rsid w:val="00642F47"/>
    <w:rsid w:val="00643386"/>
    <w:rsid w:val="00643ABD"/>
    <w:rsid w:val="00644726"/>
    <w:rsid w:val="0064490D"/>
    <w:rsid w:val="00645686"/>
    <w:rsid w:val="0064614B"/>
    <w:rsid w:val="00647487"/>
    <w:rsid w:val="00647C33"/>
    <w:rsid w:val="00652655"/>
    <w:rsid w:val="00655FA3"/>
    <w:rsid w:val="006561B1"/>
    <w:rsid w:val="0065657B"/>
    <w:rsid w:val="00656988"/>
    <w:rsid w:val="006573AE"/>
    <w:rsid w:val="0065797E"/>
    <w:rsid w:val="006610D7"/>
    <w:rsid w:val="006623CF"/>
    <w:rsid w:val="0066304A"/>
    <w:rsid w:val="006637F8"/>
    <w:rsid w:val="006643D9"/>
    <w:rsid w:val="00664696"/>
    <w:rsid w:val="00667D69"/>
    <w:rsid w:val="00670A43"/>
    <w:rsid w:val="00672D05"/>
    <w:rsid w:val="00673AAC"/>
    <w:rsid w:val="0067415E"/>
    <w:rsid w:val="0067467C"/>
    <w:rsid w:val="00674705"/>
    <w:rsid w:val="0067488B"/>
    <w:rsid w:val="00676D4E"/>
    <w:rsid w:val="00680BCB"/>
    <w:rsid w:val="00682547"/>
    <w:rsid w:val="0068265A"/>
    <w:rsid w:val="00682CAB"/>
    <w:rsid w:val="006845EC"/>
    <w:rsid w:val="006847F8"/>
    <w:rsid w:val="0068719C"/>
    <w:rsid w:val="00690D9F"/>
    <w:rsid w:val="00691A9F"/>
    <w:rsid w:val="00693358"/>
    <w:rsid w:val="0069583A"/>
    <w:rsid w:val="00696301"/>
    <w:rsid w:val="006A14E8"/>
    <w:rsid w:val="006A30D4"/>
    <w:rsid w:val="006A3BC2"/>
    <w:rsid w:val="006A7795"/>
    <w:rsid w:val="006B10CB"/>
    <w:rsid w:val="006B242C"/>
    <w:rsid w:val="006B27B6"/>
    <w:rsid w:val="006B2C46"/>
    <w:rsid w:val="006B2F87"/>
    <w:rsid w:val="006C09C8"/>
    <w:rsid w:val="006C1B9A"/>
    <w:rsid w:val="006C29E8"/>
    <w:rsid w:val="006C42E0"/>
    <w:rsid w:val="006C5D13"/>
    <w:rsid w:val="006C5D1F"/>
    <w:rsid w:val="006C61D2"/>
    <w:rsid w:val="006C6DFC"/>
    <w:rsid w:val="006C7337"/>
    <w:rsid w:val="006C736B"/>
    <w:rsid w:val="006D0DDD"/>
    <w:rsid w:val="006D1A35"/>
    <w:rsid w:val="006D378F"/>
    <w:rsid w:val="006D4F0F"/>
    <w:rsid w:val="006D50DF"/>
    <w:rsid w:val="006D633E"/>
    <w:rsid w:val="006E103A"/>
    <w:rsid w:val="006E1633"/>
    <w:rsid w:val="006E3956"/>
    <w:rsid w:val="006E5280"/>
    <w:rsid w:val="006E66EB"/>
    <w:rsid w:val="006E6DF3"/>
    <w:rsid w:val="006F00C7"/>
    <w:rsid w:val="006F553C"/>
    <w:rsid w:val="006F6B8D"/>
    <w:rsid w:val="006F7D26"/>
    <w:rsid w:val="0070013A"/>
    <w:rsid w:val="007008D3"/>
    <w:rsid w:val="00701252"/>
    <w:rsid w:val="00701504"/>
    <w:rsid w:val="007029F3"/>
    <w:rsid w:val="007045FB"/>
    <w:rsid w:val="007055AB"/>
    <w:rsid w:val="007066D6"/>
    <w:rsid w:val="007115F2"/>
    <w:rsid w:val="00711B37"/>
    <w:rsid w:val="00711EF3"/>
    <w:rsid w:val="007124AD"/>
    <w:rsid w:val="0071455D"/>
    <w:rsid w:val="0072053D"/>
    <w:rsid w:val="00720678"/>
    <w:rsid w:val="007209D4"/>
    <w:rsid w:val="007215B7"/>
    <w:rsid w:val="0072203B"/>
    <w:rsid w:val="00722431"/>
    <w:rsid w:val="00723DC0"/>
    <w:rsid w:val="0072764E"/>
    <w:rsid w:val="0072775A"/>
    <w:rsid w:val="00727D5F"/>
    <w:rsid w:val="00727E1B"/>
    <w:rsid w:val="007336E0"/>
    <w:rsid w:val="007350D5"/>
    <w:rsid w:val="00736D65"/>
    <w:rsid w:val="00737A49"/>
    <w:rsid w:val="007400E6"/>
    <w:rsid w:val="00741DD5"/>
    <w:rsid w:val="00744BC1"/>
    <w:rsid w:val="007450C1"/>
    <w:rsid w:val="0074530C"/>
    <w:rsid w:val="00745BA2"/>
    <w:rsid w:val="00746617"/>
    <w:rsid w:val="00747D4B"/>
    <w:rsid w:val="00747DAC"/>
    <w:rsid w:val="00747FF6"/>
    <w:rsid w:val="00751B90"/>
    <w:rsid w:val="0075278B"/>
    <w:rsid w:val="0075476D"/>
    <w:rsid w:val="007569C4"/>
    <w:rsid w:val="00756F8D"/>
    <w:rsid w:val="00757409"/>
    <w:rsid w:val="0076023F"/>
    <w:rsid w:val="00760C45"/>
    <w:rsid w:val="0076101E"/>
    <w:rsid w:val="00761D3D"/>
    <w:rsid w:val="00762D2A"/>
    <w:rsid w:val="007636FE"/>
    <w:rsid w:val="00763B24"/>
    <w:rsid w:val="00763FDE"/>
    <w:rsid w:val="0076497C"/>
    <w:rsid w:val="00766312"/>
    <w:rsid w:val="00770B27"/>
    <w:rsid w:val="00770FB4"/>
    <w:rsid w:val="007712EE"/>
    <w:rsid w:val="007722C8"/>
    <w:rsid w:val="007723B4"/>
    <w:rsid w:val="00772677"/>
    <w:rsid w:val="00774593"/>
    <w:rsid w:val="00777AF7"/>
    <w:rsid w:val="00780613"/>
    <w:rsid w:val="007810B6"/>
    <w:rsid w:val="00781CC0"/>
    <w:rsid w:val="00781FF3"/>
    <w:rsid w:val="00783CC5"/>
    <w:rsid w:val="00786DB3"/>
    <w:rsid w:val="00787439"/>
    <w:rsid w:val="0079068A"/>
    <w:rsid w:val="007918E2"/>
    <w:rsid w:val="00791D68"/>
    <w:rsid w:val="007929CF"/>
    <w:rsid w:val="0079494F"/>
    <w:rsid w:val="00794AA1"/>
    <w:rsid w:val="007A0A46"/>
    <w:rsid w:val="007A1031"/>
    <w:rsid w:val="007A1872"/>
    <w:rsid w:val="007A4F91"/>
    <w:rsid w:val="007A5079"/>
    <w:rsid w:val="007A55A1"/>
    <w:rsid w:val="007A5B45"/>
    <w:rsid w:val="007A7690"/>
    <w:rsid w:val="007B0916"/>
    <w:rsid w:val="007B0C8C"/>
    <w:rsid w:val="007B20A6"/>
    <w:rsid w:val="007B2B97"/>
    <w:rsid w:val="007B31EB"/>
    <w:rsid w:val="007B3F39"/>
    <w:rsid w:val="007B419A"/>
    <w:rsid w:val="007B55B5"/>
    <w:rsid w:val="007B5ECE"/>
    <w:rsid w:val="007B6F9D"/>
    <w:rsid w:val="007C1521"/>
    <w:rsid w:val="007C20F5"/>
    <w:rsid w:val="007C2381"/>
    <w:rsid w:val="007C31F8"/>
    <w:rsid w:val="007C3F18"/>
    <w:rsid w:val="007C5840"/>
    <w:rsid w:val="007C6E3A"/>
    <w:rsid w:val="007C78F0"/>
    <w:rsid w:val="007C7E6D"/>
    <w:rsid w:val="007D2BFE"/>
    <w:rsid w:val="007D2EAD"/>
    <w:rsid w:val="007D4E28"/>
    <w:rsid w:val="007D5D61"/>
    <w:rsid w:val="007D60B7"/>
    <w:rsid w:val="007E02C6"/>
    <w:rsid w:val="007E0D22"/>
    <w:rsid w:val="007E0FC2"/>
    <w:rsid w:val="007E10EE"/>
    <w:rsid w:val="007E256D"/>
    <w:rsid w:val="007E2C48"/>
    <w:rsid w:val="007E4201"/>
    <w:rsid w:val="007E4761"/>
    <w:rsid w:val="007E4986"/>
    <w:rsid w:val="007E6A62"/>
    <w:rsid w:val="007E75A6"/>
    <w:rsid w:val="007E7B0B"/>
    <w:rsid w:val="007F06D1"/>
    <w:rsid w:val="007F21C0"/>
    <w:rsid w:val="007F698B"/>
    <w:rsid w:val="007F6A43"/>
    <w:rsid w:val="007F6C22"/>
    <w:rsid w:val="008013D4"/>
    <w:rsid w:val="00803794"/>
    <w:rsid w:val="00803A50"/>
    <w:rsid w:val="00803BF9"/>
    <w:rsid w:val="008045EB"/>
    <w:rsid w:val="008059DC"/>
    <w:rsid w:val="00805DC0"/>
    <w:rsid w:val="00810202"/>
    <w:rsid w:val="008105A9"/>
    <w:rsid w:val="008129C5"/>
    <w:rsid w:val="0081539C"/>
    <w:rsid w:val="008161EA"/>
    <w:rsid w:val="00816EB3"/>
    <w:rsid w:val="00817095"/>
    <w:rsid w:val="00817BFD"/>
    <w:rsid w:val="00820092"/>
    <w:rsid w:val="00820127"/>
    <w:rsid w:val="00823446"/>
    <w:rsid w:val="00823C91"/>
    <w:rsid w:val="0082514B"/>
    <w:rsid w:val="00826932"/>
    <w:rsid w:val="0082698E"/>
    <w:rsid w:val="0083330E"/>
    <w:rsid w:val="008347D0"/>
    <w:rsid w:val="00837B5C"/>
    <w:rsid w:val="00842383"/>
    <w:rsid w:val="00843486"/>
    <w:rsid w:val="00844609"/>
    <w:rsid w:val="0084564F"/>
    <w:rsid w:val="0085196E"/>
    <w:rsid w:val="00853D77"/>
    <w:rsid w:val="00855D73"/>
    <w:rsid w:val="008563B8"/>
    <w:rsid w:val="00856831"/>
    <w:rsid w:val="00857260"/>
    <w:rsid w:val="0085748C"/>
    <w:rsid w:val="00863EE3"/>
    <w:rsid w:val="00867448"/>
    <w:rsid w:val="00867574"/>
    <w:rsid w:val="008726DF"/>
    <w:rsid w:val="00872E5D"/>
    <w:rsid w:val="00872F5F"/>
    <w:rsid w:val="00873FEE"/>
    <w:rsid w:val="0087519B"/>
    <w:rsid w:val="00880ED4"/>
    <w:rsid w:val="00881B7E"/>
    <w:rsid w:val="00882C19"/>
    <w:rsid w:val="0088350D"/>
    <w:rsid w:val="008849E3"/>
    <w:rsid w:val="00891E07"/>
    <w:rsid w:val="00892F16"/>
    <w:rsid w:val="00893A45"/>
    <w:rsid w:val="00893FFC"/>
    <w:rsid w:val="00894F3A"/>
    <w:rsid w:val="008955BA"/>
    <w:rsid w:val="0089631D"/>
    <w:rsid w:val="0089636F"/>
    <w:rsid w:val="008979C3"/>
    <w:rsid w:val="008A108A"/>
    <w:rsid w:val="008A1C04"/>
    <w:rsid w:val="008A1CDA"/>
    <w:rsid w:val="008A21C9"/>
    <w:rsid w:val="008A379F"/>
    <w:rsid w:val="008A3B21"/>
    <w:rsid w:val="008A4863"/>
    <w:rsid w:val="008A6181"/>
    <w:rsid w:val="008A6548"/>
    <w:rsid w:val="008B1EA2"/>
    <w:rsid w:val="008B2CD3"/>
    <w:rsid w:val="008B2FF2"/>
    <w:rsid w:val="008B3C37"/>
    <w:rsid w:val="008B3FF8"/>
    <w:rsid w:val="008B7C8B"/>
    <w:rsid w:val="008C006C"/>
    <w:rsid w:val="008C012F"/>
    <w:rsid w:val="008C0167"/>
    <w:rsid w:val="008C10EA"/>
    <w:rsid w:val="008C328B"/>
    <w:rsid w:val="008C443B"/>
    <w:rsid w:val="008C6FD3"/>
    <w:rsid w:val="008D15B9"/>
    <w:rsid w:val="008D40A6"/>
    <w:rsid w:val="008D6B4D"/>
    <w:rsid w:val="008D783A"/>
    <w:rsid w:val="008E05EF"/>
    <w:rsid w:val="008E209D"/>
    <w:rsid w:val="008E27E0"/>
    <w:rsid w:val="008E3BA7"/>
    <w:rsid w:val="008E52F6"/>
    <w:rsid w:val="008E5A8C"/>
    <w:rsid w:val="008E5D5C"/>
    <w:rsid w:val="008E616A"/>
    <w:rsid w:val="008E69FA"/>
    <w:rsid w:val="008E6BB9"/>
    <w:rsid w:val="008E7EDA"/>
    <w:rsid w:val="008F02AC"/>
    <w:rsid w:val="008F2E7C"/>
    <w:rsid w:val="008F5E8D"/>
    <w:rsid w:val="008F6016"/>
    <w:rsid w:val="008F7585"/>
    <w:rsid w:val="00902FD2"/>
    <w:rsid w:val="00904C87"/>
    <w:rsid w:val="0090548C"/>
    <w:rsid w:val="009059FC"/>
    <w:rsid w:val="00912269"/>
    <w:rsid w:val="00912FD8"/>
    <w:rsid w:val="0091306C"/>
    <w:rsid w:val="0091486B"/>
    <w:rsid w:val="00916870"/>
    <w:rsid w:val="0092114C"/>
    <w:rsid w:val="00921E45"/>
    <w:rsid w:val="0092598E"/>
    <w:rsid w:val="00925AFD"/>
    <w:rsid w:val="009262E4"/>
    <w:rsid w:val="00927712"/>
    <w:rsid w:val="00931EDC"/>
    <w:rsid w:val="00932C1A"/>
    <w:rsid w:val="009341FA"/>
    <w:rsid w:val="00934468"/>
    <w:rsid w:val="009344DB"/>
    <w:rsid w:val="009348B7"/>
    <w:rsid w:val="00935027"/>
    <w:rsid w:val="00936145"/>
    <w:rsid w:val="00937718"/>
    <w:rsid w:val="009400FF"/>
    <w:rsid w:val="0094278C"/>
    <w:rsid w:val="00942AC6"/>
    <w:rsid w:val="00943D6E"/>
    <w:rsid w:val="009477DB"/>
    <w:rsid w:val="00950D2E"/>
    <w:rsid w:val="00953304"/>
    <w:rsid w:val="00955B36"/>
    <w:rsid w:val="00957866"/>
    <w:rsid w:val="00960BB0"/>
    <w:rsid w:val="00962208"/>
    <w:rsid w:val="00962BFA"/>
    <w:rsid w:val="0096394C"/>
    <w:rsid w:val="00964FDC"/>
    <w:rsid w:val="00965A1C"/>
    <w:rsid w:val="009669F4"/>
    <w:rsid w:val="0096705D"/>
    <w:rsid w:val="00970D72"/>
    <w:rsid w:val="0097414A"/>
    <w:rsid w:val="009756E2"/>
    <w:rsid w:val="009772CF"/>
    <w:rsid w:val="00977364"/>
    <w:rsid w:val="00982EA1"/>
    <w:rsid w:val="009854B4"/>
    <w:rsid w:val="0098584E"/>
    <w:rsid w:val="009871B9"/>
    <w:rsid w:val="0098792E"/>
    <w:rsid w:val="00992EF0"/>
    <w:rsid w:val="00993142"/>
    <w:rsid w:val="009937BF"/>
    <w:rsid w:val="00993E36"/>
    <w:rsid w:val="00994653"/>
    <w:rsid w:val="00994859"/>
    <w:rsid w:val="009948BB"/>
    <w:rsid w:val="00995565"/>
    <w:rsid w:val="009A014A"/>
    <w:rsid w:val="009A068C"/>
    <w:rsid w:val="009A07B0"/>
    <w:rsid w:val="009A0C78"/>
    <w:rsid w:val="009A1379"/>
    <w:rsid w:val="009A18FE"/>
    <w:rsid w:val="009A20FC"/>
    <w:rsid w:val="009A5240"/>
    <w:rsid w:val="009A749B"/>
    <w:rsid w:val="009A7500"/>
    <w:rsid w:val="009A7D66"/>
    <w:rsid w:val="009B0690"/>
    <w:rsid w:val="009B1ACE"/>
    <w:rsid w:val="009B2E28"/>
    <w:rsid w:val="009B3B97"/>
    <w:rsid w:val="009B56E5"/>
    <w:rsid w:val="009B5D26"/>
    <w:rsid w:val="009C56E1"/>
    <w:rsid w:val="009C6BD1"/>
    <w:rsid w:val="009C7D36"/>
    <w:rsid w:val="009D0541"/>
    <w:rsid w:val="009D0E04"/>
    <w:rsid w:val="009D2641"/>
    <w:rsid w:val="009D33AF"/>
    <w:rsid w:val="009D4C3D"/>
    <w:rsid w:val="009D5358"/>
    <w:rsid w:val="009D5D97"/>
    <w:rsid w:val="009E0FFB"/>
    <w:rsid w:val="009E1D27"/>
    <w:rsid w:val="009E2249"/>
    <w:rsid w:val="009E22AD"/>
    <w:rsid w:val="009E7EE3"/>
    <w:rsid w:val="009F147A"/>
    <w:rsid w:val="009F1F27"/>
    <w:rsid w:val="009F2CFF"/>
    <w:rsid w:val="009F4167"/>
    <w:rsid w:val="009F4784"/>
    <w:rsid w:val="009F481E"/>
    <w:rsid w:val="009F52CF"/>
    <w:rsid w:val="009F63C3"/>
    <w:rsid w:val="00A00BB1"/>
    <w:rsid w:val="00A01600"/>
    <w:rsid w:val="00A01E9B"/>
    <w:rsid w:val="00A022BF"/>
    <w:rsid w:val="00A024DA"/>
    <w:rsid w:val="00A02B68"/>
    <w:rsid w:val="00A046ED"/>
    <w:rsid w:val="00A05DFD"/>
    <w:rsid w:val="00A067F9"/>
    <w:rsid w:val="00A072FE"/>
    <w:rsid w:val="00A105D9"/>
    <w:rsid w:val="00A14728"/>
    <w:rsid w:val="00A202AE"/>
    <w:rsid w:val="00A20C6A"/>
    <w:rsid w:val="00A20EC9"/>
    <w:rsid w:val="00A24664"/>
    <w:rsid w:val="00A302C8"/>
    <w:rsid w:val="00A303B3"/>
    <w:rsid w:val="00A30506"/>
    <w:rsid w:val="00A312B3"/>
    <w:rsid w:val="00A3179B"/>
    <w:rsid w:val="00A33871"/>
    <w:rsid w:val="00A356C7"/>
    <w:rsid w:val="00A43533"/>
    <w:rsid w:val="00A44280"/>
    <w:rsid w:val="00A45068"/>
    <w:rsid w:val="00A45102"/>
    <w:rsid w:val="00A46A8F"/>
    <w:rsid w:val="00A46B07"/>
    <w:rsid w:val="00A46B23"/>
    <w:rsid w:val="00A52944"/>
    <w:rsid w:val="00A563B8"/>
    <w:rsid w:val="00A56451"/>
    <w:rsid w:val="00A600F4"/>
    <w:rsid w:val="00A60110"/>
    <w:rsid w:val="00A609DC"/>
    <w:rsid w:val="00A64CDC"/>
    <w:rsid w:val="00A65B37"/>
    <w:rsid w:val="00A65C45"/>
    <w:rsid w:val="00A66B85"/>
    <w:rsid w:val="00A66D86"/>
    <w:rsid w:val="00A67C22"/>
    <w:rsid w:val="00A7009C"/>
    <w:rsid w:val="00A70198"/>
    <w:rsid w:val="00A7168E"/>
    <w:rsid w:val="00A71E46"/>
    <w:rsid w:val="00A736B6"/>
    <w:rsid w:val="00A7396C"/>
    <w:rsid w:val="00A739A8"/>
    <w:rsid w:val="00A73D56"/>
    <w:rsid w:val="00A73EF4"/>
    <w:rsid w:val="00A758CD"/>
    <w:rsid w:val="00A77DB0"/>
    <w:rsid w:val="00A815EA"/>
    <w:rsid w:val="00A81E28"/>
    <w:rsid w:val="00A830BB"/>
    <w:rsid w:val="00A83322"/>
    <w:rsid w:val="00A8526C"/>
    <w:rsid w:val="00A8581C"/>
    <w:rsid w:val="00A86BCA"/>
    <w:rsid w:val="00A86D30"/>
    <w:rsid w:val="00A86F4D"/>
    <w:rsid w:val="00A87724"/>
    <w:rsid w:val="00A9094A"/>
    <w:rsid w:val="00A920E8"/>
    <w:rsid w:val="00A93653"/>
    <w:rsid w:val="00A94998"/>
    <w:rsid w:val="00A959D5"/>
    <w:rsid w:val="00AA0156"/>
    <w:rsid w:val="00AA02DB"/>
    <w:rsid w:val="00AA0520"/>
    <w:rsid w:val="00AA0CAD"/>
    <w:rsid w:val="00AA1826"/>
    <w:rsid w:val="00AA1B43"/>
    <w:rsid w:val="00AA2F7A"/>
    <w:rsid w:val="00AA3696"/>
    <w:rsid w:val="00AA3870"/>
    <w:rsid w:val="00AA43B7"/>
    <w:rsid w:val="00AA4FD4"/>
    <w:rsid w:val="00AB0655"/>
    <w:rsid w:val="00AB35C1"/>
    <w:rsid w:val="00AB3AAB"/>
    <w:rsid w:val="00AB57C6"/>
    <w:rsid w:val="00AB6672"/>
    <w:rsid w:val="00AB798F"/>
    <w:rsid w:val="00AC02B2"/>
    <w:rsid w:val="00AC1534"/>
    <w:rsid w:val="00AC1750"/>
    <w:rsid w:val="00AC34EC"/>
    <w:rsid w:val="00AC3826"/>
    <w:rsid w:val="00AC50DB"/>
    <w:rsid w:val="00AC6203"/>
    <w:rsid w:val="00AC62CE"/>
    <w:rsid w:val="00AC6AB8"/>
    <w:rsid w:val="00AC6DC7"/>
    <w:rsid w:val="00AC7B80"/>
    <w:rsid w:val="00AD132B"/>
    <w:rsid w:val="00AD13D3"/>
    <w:rsid w:val="00AD1924"/>
    <w:rsid w:val="00AD315D"/>
    <w:rsid w:val="00AD4900"/>
    <w:rsid w:val="00AD5CD5"/>
    <w:rsid w:val="00AD5E9B"/>
    <w:rsid w:val="00AD6F39"/>
    <w:rsid w:val="00AD6FC2"/>
    <w:rsid w:val="00AE0C0B"/>
    <w:rsid w:val="00AE2763"/>
    <w:rsid w:val="00AE2E4C"/>
    <w:rsid w:val="00AE3BF7"/>
    <w:rsid w:val="00AE4810"/>
    <w:rsid w:val="00AE4BC6"/>
    <w:rsid w:val="00AE4F78"/>
    <w:rsid w:val="00AE5B39"/>
    <w:rsid w:val="00AF4CD0"/>
    <w:rsid w:val="00AF4F44"/>
    <w:rsid w:val="00AF6C9F"/>
    <w:rsid w:val="00B024D7"/>
    <w:rsid w:val="00B02C81"/>
    <w:rsid w:val="00B040BC"/>
    <w:rsid w:val="00B045F2"/>
    <w:rsid w:val="00B04C70"/>
    <w:rsid w:val="00B06CE0"/>
    <w:rsid w:val="00B0798A"/>
    <w:rsid w:val="00B1052A"/>
    <w:rsid w:val="00B145E3"/>
    <w:rsid w:val="00B15351"/>
    <w:rsid w:val="00B15A14"/>
    <w:rsid w:val="00B16748"/>
    <w:rsid w:val="00B17304"/>
    <w:rsid w:val="00B17670"/>
    <w:rsid w:val="00B20272"/>
    <w:rsid w:val="00B207B8"/>
    <w:rsid w:val="00B228CD"/>
    <w:rsid w:val="00B23419"/>
    <w:rsid w:val="00B238A6"/>
    <w:rsid w:val="00B242E5"/>
    <w:rsid w:val="00B244A4"/>
    <w:rsid w:val="00B24ED8"/>
    <w:rsid w:val="00B2696C"/>
    <w:rsid w:val="00B26E83"/>
    <w:rsid w:val="00B27046"/>
    <w:rsid w:val="00B3032B"/>
    <w:rsid w:val="00B31495"/>
    <w:rsid w:val="00B31DB5"/>
    <w:rsid w:val="00B3208C"/>
    <w:rsid w:val="00B3250E"/>
    <w:rsid w:val="00B33816"/>
    <w:rsid w:val="00B34CD3"/>
    <w:rsid w:val="00B35770"/>
    <w:rsid w:val="00B3724F"/>
    <w:rsid w:val="00B40423"/>
    <w:rsid w:val="00B435DA"/>
    <w:rsid w:val="00B43AFF"/>
    <w:rsid w:val="00B44522"/>
    <w:rsid w:val="00B449FC"/>
    <w:rsid w:val="00B45D09"/>
    <w:rsid w:val="00B47619"/>
    <w:rsid w:val="00B50161"/>
    <w:rsid w:val="00B512A9"/>
    <w:rsid w:val="00B51C3B"/>
    <w:rsid w:val="00B5337A"/>
    <w:rsid w:val="00B543FA"/>
    <w:rsid w:val="00B54A87"/>
    <w:rsid w:val="00B5506B"/>
    <w:rsid w:val="00B550EE"/>
    <w:rsid w:val="00B56B00"/>
    <w:rsid w:val="00B57013"/>
    <w:rsid w:val="00B57616"/>
    <w:rsid w:val="00B62274"/>
    <w:rsid w:val="00B62725"/>
    <w:rsid w:val="00B63DCE"/>
    <w:rsid w:val="00B64EC9"/>
    <w:rsid w:val="00B6506F"/>
    <w:rsid w:val="00B666D6"/>
    <w:rsid w:val="00B67053"/>
    <w:rsid w:val="00B67FCC"/>
    <w:rsid w:val="00B70057"/>
    <w:rsid w:val="00B70236"/>
    <w:rsid w:val="00B702EC"/>
    <w:rsid w:val="00B7377D"/>
    <w:rsid w:val="00B74275"/>
    <w:rsid w:val="00B75FB1"/>
    <w:rsid w:val="00B762E9"/>
    <w:rsid w:val="00B77A92"/>
    <w:rsid w:val="00B77EDC"/>
    <w:rsid w:val="00B83278"/>
    <w:rsid w:val="00B833F2"/>
    <w:rsid w:val="00B835B6"/>
    <w:rsid w:val="00B839FF"/>
    <w:rsid w:val="00B84662"/>
    <w:rsid w:val="00B84AAE"/>
    <w:rsid w:val="00B8686D"/>
    <w:rsid w:val="00B874B6"/>
    <w:rsid w:val="00B9063A"/>
    <w:rsid w:val="00B90CB9"/>
    <w:rsid w:val="00B919C5"/>
    <w:rsid w:val="00B91A67"/>
    <w:rsid w:val="00B93FF4"/>
    <w:rsid w:val="00B94605"/>
    <w:rsid w:val="00B95411"/>
    <w:rsid w:val="00B95E6A"/>
    <w:rsid w:val="00B971DF"/>
    <w:rsid w:val="00BA0833"/>
    <w:rsid w:val="00BA131A"/>
    <w:rsid w:val="00BA1A11"/>
    <w:rsid w:val="00BA1C66"/>
    <w:rsid w:val="00BA3605"/>
    <w:rsid w:val="00BA44B6"/>
    <w:rsid w:val="00BA6618"/>
    <w:rsid w:val="00BB1274"/>
    <w:rsid w:val="00BB1785"/>
    <w:rsid w:val="00BB1B2B"/>
    <w:rsid w:val="00BB1BF9"/>
    <w:rsid w:val="00BB1E62"/>
    <w:rsid w:val="00BB2CE0"/>
    <w:rsid w:val="00BB3DF8"/>
    <w:rsid w:val="00BB419F"/>
    <w:rsid w:val="00BB5281"/>
    <w:rsid w:val="00BB59EB"/>
    <w:rsid w:val="00BB5D7F"/>
    <w:rsid w:val="00BC072D"/>
    <w:rsid w:val="00BC17F5"/>
    <w:rsid w:val="00BC2739"/>
    <w:rsid w:val="00BC4715"/>
    <w:rsid w:val="00BC7793"/>
    <w:rsid w:val="00BC7A75"/>
    <w:rsid w:val="00BD1621"/>
    <w:rsid w:val="00BD3508"/>
    <w:rsid w:val="00BD351D"/>
    <w:rsid w:val="00BD484E"/>
    <w:rsid w:val="00BE01BA"/>
    <w:rsid w:val="00BE153A"/>
    <w:rsid w:val="00BE2F0B"/>
    <w:rsid w:val="00BE4464"/>
    <w:rsid w:val="00BE4E40"/>
    <w:rsid w:val="00BE4ECB"/>
    <w:rsid w:val="00BE5672"/>
    <w:rsid w:val="00BE5E7B"/>
    <w:rsid w:val="00BE7F71"/>
    <w:rsid w:val="00BE7FDB"/>
    <w:rsid w:val="00BF12B3"/>
    <w:rsid w:val="00BF2043"/>
    <w:rsid w:val="00BF309A"/>
    <w:rsid w:val="00BF3BB8"/>
    <w:rsid w:val="00BF40CD"/>
    <w:rsid w:val="00BF5A49"/>
    <w:rsid w:val="00BF6799"/>
    <w:rsid w:val="00BF79BD"/>
    <w:rsid w:val="00C02C76"/>
    <w:rsid w:val="00C0373C"/>
    <w:rsid w:val="00C05FE6"/>
    <w:rsid w:val="00C06F74"/>
    <w:rsid w:val="00C075BA"/>
    <w:rsid w:val="00C07D77"/>
    <w:rsid w:val="00C07F6E"/>
    <w:rsid w:val="00C10E7D"/>
    <w:rsid w:val="00C11158"/>
    <w:rsid w:val="00C128A1"/>
    <w:rsid w:val="00C1382B"/>
    <w:rsid w:val="00C13835"/>
    <w:rsid w:val="00C14131"/>
    <w:rsid w:val="00C147AF"/>
    <w:rsid w:val="00C159E5"/>
    <w:rsid w:val="00C15EB3"/>
    <w:rsid w:val="00C177FC"/>
    <w:rsid w:val="00C20DEC"/>
    <w:rsid w:val="00C21497"/>
    <w:rsid w:val="00C234A8"/>
    <w:rsid w:val="00C235A7"/>
    <w:rsid w:val="00C23B7A"/>
    <w:rsid w:val="00C25D38"/>
    <w:rsid w:val="00C271A3"/>
    <w:rsid w:val="00C275A8"/>
    <w:rsid w:val="00C27CC6"/>
    <w:rsid w:val="00C315F8"/>
    <w:rsid w:val="00C31971"/>
    <w:rsid w:val="00C3230F"/>
    <w:rsid w:val="00C32D2B"/>
    <w:rsid w:val="00C344BD"/>
    <w:rsid w:val="00C34A31"/>
    <w:rsid w:val="00C36FE9"/>
    <w:rsid w:val="00C372C3"/>
    <w:rsid w:val="00C372F0"/>
    <w:rsid w:val="00C37F0A"/>
    <w:rsid w:val="00C40220"/>
    <w:rsid w:val="00C40B50"/>
    <w:rsid w:val="00C43A1E"/>
    <w:rsid w:val="00C46036"/>
    <w:rsid w:val="00C51EAD"/>
    <w:rsid w:val="00C534F8"/>
    <w:rsid w:val="00C545AA"/>
    <w:rsid w:val="00C5530F"/>
    <w:rsid w:val="00C56382"/>
    <w:rsid w:val="00C57BD5"/>
    <w:rsid w:val="00C6141D"/>
    <w:rsid w:val="00C63218"/>
    <w:rsid w:val="00C6326F"/>
    <w:rsid w:val="00C65622"/>
    <w:rsid w:val="00C65927"/>
    <w:rsid w:val="00C659E3"/>
    <w:rsid w:val="00C660F9"/>
    <w:rsid w:val="00C6611E"/>
    <w:rsid w:val="00C66985"/>
    <w:rsid w:val="00C674FC"/>
    <w:rsid w:val="00C700CE"/>
    <w:rsid w:val="00C707F7"/>
    <w:rsid w:val="00C71016"/>
    <w:rsid w:val="00C7237C"/>
    <w:rsid w:val="00C73ACC"/>
    <w:rsid w:val="00C74610"/>
    <w:rsid w:val="00C75494"/>
    <w:rsid w:val="00C75983"/>
    <w:rsid w:val="00C759DC"/>
    <w:rsid w:val="00C76234"/>
    <w:rsid w:val="00C7629B"/>
    <w:rsid w:val="00C76346"/>
    <w:rsid w:val="00C80893"/>
    <w:rsid w:val="00C81697"/>
    <w:rsid w:val="00C82974"/>
    <w:rsid w:val="00C83221"/>
    <w:rsid w:val="00C86C10"/>
    <w:rsid w:val="00C92151"/>
    <w:rsid w:val="00C92CEC"/>
    <w:rsid w:val="00C92D45"/>
    <w:rsid w:val="00C939DF"/>
    <w:rsid w:val="00C93B29"/>
    <w:rsid w:val="00C93B8F"/>
    <w:rsid w:val="00C9477E"/>
    <w:rsid w:val="00C95273"/>
    <w:rsid w:val="00C959A9"/>
    <w:rsid w:val="00C95C1D"/>
    <w:rsid w:val="00C97429"/>
    <w:rsid w:val="00CA0339"/>
    <w:rsid w:val="00CA1BA6"/>
    <w:rsid w:val="00CA2E7D"/>
    <w:rsid w:val="00CA671C"/>
    <w:rsid w:val="00CB255E"/>
    <w:rsid w:val="00CB2C30"/>
    <w:rsid w:val="00CC09D8"/>
    <w:rsid w:val="00CC15A7"/>
    <w:rsid w:val="00CC438E"/>
    <w:rsid w:val="00CD1617"/>
    <w:rsid w:val="00CD19BB"/>
    <w:rsid w:val="00CD1F3D"/>
    <w:rsid w:val="00CD20EE"/>
    <w:rsid w:val="00CD3221"/>
    <w:rsid w:val="00CD3B81"/>
    <w:rsid w:val="00CD3EE7"/>
    <w:rsid w:val="00CD4124"/>
    <w:rsid w:val="00CE0553"/>
    <w:rsid w:val="00CE097A"/>
    <w:rsid w:val="00CE1370"/>
    <w:rsid w:val="00CE146D"/>
    <w:rsid w:val="00CE2E5E"/>
    <w:rsid w:val="00CE30DB"/>
    <w:rsid w:val="00CE42E4"/>
    <w:rsid w:val="00CE6B3E"/>
    <w:rsid w:val="00CE7BEA"/>
    <w:rsid w:val="00CF0D9E"/>
    <w:rsid w:val="00CF0F70"/>
    <w:rsid w:val="00CF2E1D"/>
    <w:rsid w:val="00CF33EB"/>
    <w:rsid w:val="00CF458E"/>
    <w:rsid w:val="00CF5C7B"/>
    <w:rsid w:val="00D0126E"/>
    <w:rsid w:val="00D02D87"/>
    <w:rsid w:val="00D03F91"/>
    <w:rsid w:val="00D04069"/>
    <w:rsid w:val="00D04179"/>
    <w:rsid w:val="00D05B0E"/>
    <w:rsid w:val="00D06290"/>
    <w:rsid w:val="00D07235"/>
    <w:rsid w:val="00D07E55"/>
    <w:rsid w:val="00D1054C"/>
    <w:rsid w:val="00D10C80"/>
    <w:rsid w:val="00D110A4"/>
    <w:rsid w:val="00D14670"/>
    <w:rsid w:val="00D155A1"/>
    <w:rsid w:val="00D15FE4"/>
    <w:rsid w:val="00D17F44"/>
    <w:rsid w:val="00D224B7"/>
    <w:rsid w:val="00D238BE"/>
    <w:rsid w:val="00D23A96"/>
    <w:rsid w:val="00D2633D"/>
    <w:rsid w:val="00D26872"/>
    <w:rsid w:val="00D268CB"/>
    <w:rsid w:val="00D30A87"/>
    <w:rsid w:val="00D31248"/>
    <w:rsid w:val="00D31868"/>
    <w:rsid w:val="00D33B34"/>
    <w:rsid w:val="00D3428E"/>
    <w:rsid w:val="00D354C9"/>
    <w:rsid w:val="00D35CF5"/>
    <w:rsid w:val="00D40BFC"/>
    <w:rsid w:val="00D40EC2"/>
    <w:rsid w:val="00D41521"/>
    <w:rsid w:val="00D41B41"/>
    <w:rsid w:val="00D42A13"/>
    <w:rsid w:val="00D43330"/>
    <w:rsid w:val="00D47856"/>
    <w:rsid w:val="00D47F9A"/>
    <w:rsid w:val="00D502F8"/>
    <w:rsid w:val="00D527BA"/>
    <w:rsid w:val="00D5283A"/>
    <w:rsid w:val="00D53563"/>
    <w:rsid w:val="00D538B2"/>
    <w:rsid w:val="00D54918"/>
    <w:rsid w:val="00D54F73"/>
    <w:rsid w:val="00D5607E"/>
    <w:rsid w:val="00D5641C"/>
    <w:rsid w:val="00D56486"/>
    <w:rsid w:val="00D6176F"/>
    <w:rsid w:val="00D63688"/>
    <w:rsid w:val="00D6433B"/>
    <w:rsid w:val="00D64766"/>
    <w:rsid w:val="00D657B2"/>
    <w:rsid w:val="00D65C4E"/>
    <w:rsid w:val="00D709DA"/>
    <w:rsid w:val="00D75004"/>
    <w:rsid w:val="00D76CCE"/>
    <w:rsid w:val="00D77201"/>
    <w:rsid w:val="00D77A0B"/>
    <w:rsid w:val="00D839CF"/>
    <w:rsid w:val="00D84AF5"/>
    <w:rsid w:val="00D85BEC"/>
    <w:rsid w:val="00D866E1"/>
    <w:rsid w:val="00D8761E"/>
    <w:rsid w:val="00D87623"/>
    <w:rsid w:val="00D87D6A"/>
    <w:rsid w:val="00D90393"/>
    <w:rsid w:val="00D905C3"/>
    <w:rsid w:val="00D9089B"/>
    <w:rsid w:val="00D924C5"/>
    <w:rsid w:val="00D936A2"/>
    <w:rsid w:val="00D94A55"/>
    <w:rsid w:val="00D956FA"/>
    <w:rsid w:val="00D96AAC"/>
    <w:rsid w:val="00DA78E6"/>
    <w:rsid w:val="00DB02D3"/>
    <w:rsid w:val="00DB0C6A"/>
    <w:rsid w:val="00DB1081"/>
    <w:rsid w:val="00DB2CAD"/>
    <w:rsid w:val="00DB3FD7"/>
    <w:rsid w:val="00DB43A0"/>
    <w:rsid w:val="00DB4499"/>
    <w:rsid w:val="00DB46BE"/>
    <w:rsid w:val="00DB57ED"/>
    <w:rsid w:val="00DB5A14"/>
    <w:rsid w:val="00DB5CD7"/>
    <w:rsid w:val="00DB5CF9"/>
    <w:rsid w:val="00DB7121"/>
    <w:rsid w:val="00DC3C75"/>
    <w:rsid w:val="00DC441E"/>
    <w:rsid w:val="00DC66F6"/>
    <w:rsid w:val="00DC687E"/>
    <w:rsid w:val="00DC7037"/>
    <w:rsid w:val="00DC7D6F"/>
    <w:rsid w:val="00DD071F"/>
    <w:rsid w:val="00DD0792"/>
    <w:rsid w:val="00DD0FB6"/>
    <w:rsid w:val="00DD130D"/>
    <w:rsid w:val="00DD1E75"/>
    <w:rsid w:val="00DD24F7"/>
    <w:rsid w:val="00DD560B"/>
    <w:rsid w:val="00DD70AF"/>
    <w:rsid w:val="00DE0956"/>
    <w:rsid w:val="00DE1181"/>
    <w:rsid w:val="00DE2542"/>
    <w:rsid w:val="00DE27E0"/>
    <w:rsid w:val="00DE3423"/>
    <w:rsid w:val="00DE351E"/>
    <w:rsid w:val="00DE38B6"/>
    <w:rsid w:val="00DE41D6"/>
    <w:rsid w:val="00DE5042"/>
    <w:rsid w:val="00DE5571"/>
    <w:rsid w:val="00DE592D"/>
    <w:rsid w:val="00DE6A3F"/>
    <w:rsid w:val="00DE7134"/>
    <w:rsid w:val="00DF0E4A"/>
    <w:rsid w:val="00DF1C9D"/>
    <w:rsid w:val="00DF2BED"/>
    <w:rsid w:val="00DF4BC3"/>
    <w:rsid w:val="00DF50F9"/>
    <w:rsid w:val="00DF5EE8"/>
    <w:rsid w:val="00DF681A"/>
    <w:rsid w:val="00DF794C"/>
    <w:rsid w:val="00E017A1"/>
    <w:rsid w:val="00E0295B"/>
    <w:rsid w:val="00E02A47"/>
    <w:rsid w:val="00E0348A"/>
    <w:rsid w:val="00E1060B"/>
    <w:rsid w:val="00E10721"/>
    <w:rsid w:val="00E1562A"/>
    <w:rsid w:val="00E16357"/>
    <w:rsid w:val="00E1646E"/>
    <w:rsid w:val="00E17049"/>
    <w:rsid w:val="00E210B9"/>
    <w:rsid w:val="00E22245"/>
    <w:rsid w:val="00E22511"/>
    <w:rsid w:val="00E24915"/>
    <w:rsid w:val="00E260DD"/>
    <w:rsid w:val="00E27D34"/>
    <w:rsid w:val="00E27E4F"/>
    <w:rsid w:val="00E309AB"/>
    <w:rsid w:val="00E31EAF"/>
    <w:rsid w:val="00E32182"/>
    <w:rsid w:val="00E35379"/>
    <w:rsid w:val="00E36424"/>
    <w:rsid w:val="00E37FF9"/>
    <w:rsid w:val="00E40C8C"/>
    <w:rsid w:val="00E4171A"/>
    <w:rsid w:val="00E423AD"/>
    <w:rsid w:val="00E464A3"/>
    <w:rsid w:val="00E46A74"/>
    <w:rsid w:val="00E47060"/>
    <w:rsid w:val="00E47BC5"/>
    <w:rsid w:val="00E52CE8"/>
    <w:rsid w:val="00E5489F"/>
    <w:rsid w:val="00E56063"/>
    <w:rsid w:val="00E60501"/>
    <w:rsid w:val="00E6273B"/>
    <w:rsid w:val="00E62C0D"/>
    <w:rsid w:val="00E63425"/>
    <w:rsid w:val="00E64175"/>
    <w:rsid w:val="00E64856"/>
    <w:rsid w:val="00E74EF1"/>
    <w:rsid w:val="00E7561F"/>
    <w:rsid w:val="00E763C9"/>
    <w:rsid w:val="00E77FF6"/>
    <w:rsid w:val="00E81304"/>
    <w:rsid w:val="00E83D61"/>
    <w:rsid w:val="00E9343F"/>
    <w:rsid w:val="00E93860"/>
    <w:rsid w:val="00E9536E"/>
    <w:rsid w:val="00E956DE"/>
    <w:rsid w:val="00EA0250"/>
    <w:rsid w:val="00EA08AE"/>
    <w:rsid w:val="00EA2703"/>
    <w:rsid w:val="00EA38FA"/>
    <w:rsid w:val="00EA4515"/>
    <w:rsid w:val="00EA4DB0"/>
    <w:rsid w:val="00EB19C5"/>
    <w:rsid w:val="00EB288F"/>
    <w:rsid w:val="00EB28E7"/>
    <w:rsid w:val="00EB2AA6"/>
    <w:rsid w:val="00EB2B68"/>
    <w:rsid w:val="00EB659A"/>
    <w:rsid w:val="00EB672E"/>
    <w:rsid w:val="00EC0C48"/>
    <w:rsid w:val="00EC33C7"/>
    <w:rsid w:val="00EC4580"/>
    <w:rsid w:val="00EC4C41"/>
    <w:rsid w:val="00EC4F51"/>
    <w:rsid w:val="00EC7FCA"/>
    <w:rsid w:val="00ED04A5"/>
    <w:rsid w:val="00ED0BEF"/>
    <w:rsid w:val="00ED1D8E"/>
    <w:rsid w:val="00ED226D"/>
    <w:rsid w:val="00ED22FD"/>
    <w:rsid w:val="00ED3B32"/>
    <w:rsid w:val="00ED3B34"/>
    <w:rsid w:val="00ED3C53"/>
    <w:rsid w:val="00ED3CB3"/>
    <w:rsid w:val="00ED3EE2"/>
    <w:rsid w:val="00ED4DE2"/>
    <w:rsid w:val="00ED5760"/>
    <w:rsid w:val="00ED64A4"/>
    <w:rsid w:val="00EE1BB0"/>
    <w:rsid w:val="00EE403F"/>
    <w:rsid w:val="00EE45FC"/>
    <w:rsid w:val="00EE703F"/>
    <w:rsid w:val="00EE7B02"/>
    <w:rsid w:val="00EF2A8C"/>
    <w:rsid w:val="00EF7BDB"/>
    <w:rsid w:val="00F003F1"/>
    <w:rsid w:val="00F01242"/>
    <w:rsid w:val="00F01328"/>
    <w:rsid w:val="00F01686"/>
    <w:rsid w:val="00F01726"/>
    <w:rsid w:val="00F020D7"/>
    <w:rsid w:val="00F03486"/>
    <w:rsid w:val="00F0438F"/>
    <w:rsid w:val="00F04891"/>
    <w:rsid w:val="00F05062"/>
    <w:rsid w:val="00F05AAE"/>
    <w:rsid w:val="00F076F3"/>
    <w:rsid w:val="00F11BD4"/>
    <w:rsid w:val="00F1254C"/>
    <w:rsid w:val="00F13F91"/>
    <w:rsid w:val="00F140B3"/>
    <w:rsid w:val="00F1491B"/>
    <w:rsid w:val="00F17AF8"/>
    <w:rsid w:val="00F200CB"/>
    <w:rsid w:val="00F203F5"/>
    <w:rsid w:val="00F25508"/>
    <w:rsid w:val="00F267DE"/>
    <w:rsid w:val="00F27184"/>
    <w:rsid w:val="00F277E1"/>
    <w:rsid w:val="00F2799E"/>
    <w:rsid w:val="00F30185"/>
    <w:rsid w:val="00F3127F"/>
    <w:rsid w:val="00F313FB"/>
    <w:rsid w:val="00F31885"/>
    <w:rsid w:val="00F31EDC"/>
    <w:rsid w:val="00F336AA"/>
    <w:rsid w:val="00F33ADD"/>
    <w:rsid w:val="00F343DB"/>
    <w:rsid w:val="00F344FD"/>
    <w:rsid w:val="00F345E6"/>
    <w:rsid w:val="00F34708"/>
    <w:rsid w:val="00F36BCB"/>
    <w:rsid w:val="00F370EE"/>
    <w:rsid w:val="00F374D3"/>
    <w:rsid w:val="00F37B14"/>
    <w:rsid w:val="00F37B65"/>
    <w:rsid w:val="00F404E3"/>
    <w:rsid w:val="00F41076"/>
    <w:rsid w:val="00F413F8"/>
    <w:rsid w:val="00F41BF1"/>
    <w:rsid w:val="00F42AC8"/>
    <w:rsid w:val="00F45E46"/>
    <w:rsid w:val="00F461B0"/>
    <w:rsid w:val="00F46F17"/>
    <w:rsid w:val="00F47784"/>
    <w:rsid w:val="00F50A3E"/>
    <w:rsid w:val="00F524E2"/>
    <w:rsid w:val="00F52E75"/>
    <w:rsid w:val="00F5438D"/>
    <w:rsid w:val="00F5492E"/>
    <w:rsid w:val="00F55F92"/>
    <w:rsid w:val="00F5739C"/>
    <w:rsid w:val="00F5797B"/>
    <w:rsid w:val="00F57D6F"/>
    <w:rsid w:val="00F605EC"/>
    <w:rsid w:val="00F608D8"/>
    <w:rsid w:val="00F61C0D"/>
    <w:rsid w:val="00F61C84"/>
    <w:rsid w:val="00F61E1F"/>
    <w:rsid w:val="00F625B5"/>
    <w:rsid w:val="00F626B0"/>
    <w:rsid w:val="00F65E2E"/>
    <w:rsid w:val="00F66236"/>
    <w:rsid w:val="00F67A00"/>
    <w:rsid w:val="00F67CBB"/>
    <w:rsid w:val="00F71692"/>
    <w:rsid w:val="00F71B99"/>
    <w:rsid w:val="00F71FE4"/>
    <w:rsid w:val="00F73CA8"/>
    <w:rsid w:val="00F750A8"/>
    <w:rsid w:val="00F75152"/>
    <w:rsid w:val="00F7572B"/>
    <w:rsid w:val="00F75927"/>
    <w:rsid w:val="00F76DA8"/>
    <w:rsid w:val="00F773C6"/>
    <w:rsid w:val="00F776EC"/>
    <w:rsid w:val="00F77E50"/>
    <w:rsid w:val="00F80110"/>
    <w:rsid w:val="00F80FF1"/>
    <w:rsid w:val="00F81DAB"/>
    <w:rsid w:val="00F8252F"/>
    <w:rsid w:val="00F82A29"/>
    <w:rsid w:val="00F83CAC"/>
    <w:rsid w:val="00F85AAB"/>
    <w:rsid w:val="00F87E6D"/>
    <w:rsid w:val="00F917E1"/>
    <w:rsid w:val="00F919E2"/>
    <w:rsid w:val="00F9354A"/>
    <w:rsid w:val="00F93E18"/>
    <w:rsid w:val="00FA20E2"/>
    <w:rsid w:val="00FA2C75"/>
    <w:rsid w:val="00FA31EF"/>
    <w:rsid w:val="00FA372B"/>
    <w:rsid w:val="00FA3F30"/>
    <w:rsid w:val="00FA4E60"/>
    <w:rsid w:val="00FA7A5B"/>
    <w:rsid w:val="00FB020D"/>
    <w:rsid w:val="00FB263C"/>
    <w:rsid w:val="00FB2BC8"/>
    <w:rsid w:val="00FB7AF6"/>
    <w:rsid w:val="00FC0EF0"/>
    <w:rsid w:val="00FC15CE"/>
    <w:rsid w:val="00FC3220"/>
    <w:rsid w:val="00FC327A"/>
    <w:rsid w:val="00FC371D"/>
    <w:rsid w:val="00FC487D"/>
    <w:rsid w:val="00FD0108"/>
    <w:rsid w:val="00FD01DE"/>
    <w:rsid w:val="00FD2158"/>
    <w:rsid w:val="00FD3C35"/>
    <w:rsid w:val="00FE01C7"/>
    <w:rsid w:val="00FE19E8"/>
    <w:rsid w:val="00FE2E1F"/>
    <w:rsid w:val="00FE38F2"/>
    <w:rsid w:val="00FE3A67"/>
    <w:rsid w:val="00FE3E09"/>
    <w:rsid w:val="00FE4ADC"/>
    <w:rsid w:val="00FE5231"/>
    <w:rsid w:val="00FE5BC4"/>
    <w:rsid w:val="00FF0A78"/>
    <w:rsid w:val="00FF2B8F"/>
    <w:rsid w:val="00FF5B17"/>
    <w:rsid w:val="00FF7D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27E0"/>
    <w:pPr>
      <w:widowControl w:val="0"/>
    </w:pPr>
    <w:rPr>
      <w:lang w:eastAsia="zh-CN"/>
    </w:rPr>
  </w:style>
  <w:style w:type="paragraph" w:styleId="Heading1">
    <w:name w:val="heading 1"/>
    <w:basedOn w:val="Normal"/>
    <w:next w:val="Normal"/>
    <w:link w:val="Heading1Char"/>
    <w:autoRedefine/>
    <w:qFormat/>
    <w:rsid w:val="003A3712"/>
    <w:pPr>
      <w:jc w:val="center"/>
      <w:outlineLvl w:val="0"/>
    </w:pPr>
    <w:rPr>
      <w:rFonts w:asciiTheme="minorHAnsi" w:eastAsiaTheme="minorEastAsia" w:hAnsiTheme="minorHAnsi" w:cstheme="minorBidi"/>
      <w:b/>
      <w:bCs/>
      <w:noProof/>
      <w:snapToGrid w:val="0"/>
      <w:sz w:val="36"/>
      <w:szCs w:val="36"/>
      <w:lang w:eastAsia="en-US"/>
    </w:rPr>
  </w:style>
  <w:style w:type="paragraph" w:styleId="Heading2">
    <w:name w:val="heading 2"/>
    <w:basedOn w:val="Normal"/>
    <w:next w:val="Normal"/>
    <w:link w:val="Heading2Char"/>
    <w:autoRedefine/>
    <w:qFormat/>
    <w:rsid w:val="00AC3826"/>
    <w:pPr>
      <w:keepNext/>
      <w:widowControl/>
      <w:outlineLvl w:val="1"/>
    </w:pPr>
    <w:rPr>
      <w:rFonts w:eastAsia="Batang" w:cs="Arial"/>
      <w:b/>
      <w:bCs/>
      <w:iCs/>
      <w:sz w:val="24"/>
      <w:szCs w:val="28"/>
      <w:lang w:eastAsia="en-US"/>
    </w:rPr>
  </w:style>
  <w:style w:type="paragraph" w:styleId="Heading3">
    <w:name w:val="heading 3"/>
    <w:basedOn w:val="Normal"/>
    <w:next w:val="Normal"/>
    <w:qFormat/>
    <w:rsid w:val="00182874"/>
    <w:pPr>
      <w:outlineLvl w:val="2"/>
    </w:pPr>
    <w:rPr>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3712"/>
    <w:rPr>
      <w:rFonts w:asciiTheme="minorHAnsi" w:eastAsiaTheme="minorEastAsia" w:hAnsiTheme="minorHAnsi" w:cstheme="minorBidi"/>
      <w:b/>
      <w:bCs/>
      <w:noProof/>
      <w:snapToGrid w:val="0"/>
      <w:sz w:val="36"/>
      <w:szCs w:val="36"/>
    </w:rPr>
  </w:style>
  <w:style w:type="character" w:customStyle="1" w:styleId="Heading2Char">
    <w:name w:val="Heading 2 Char"/>
    <w:basedOn w:val="DefaultParagraphFont"/>
    <w:link w:val="Heading2"/>
    <w:rsid w:val="00AC3826"/>
    <w:rPr>
      <w:rFonts w:eastAsia="Batang" w:cs="Arial"/>
      <w:b/>
      <w:bCs/>
      <w:iCs/>
      <w:sz w:val="24"/>
      <w:szCs w:val="28"/>
    </w:rPr>
  </w:style>
  <w:style w:type="character" w:customStyle="1" w:styleId="Style12ptBold">
    <w:name w:val="Style 12 pt Bold"/>
    <w:basedOn w:val="DefaultParagraphFont"/>
    <w:rsid w:val="00667D69"/>
    <w:rPr>
      <w:b/>
      <w:bCs/>
      <w:sz w:val="24"/>
    </w:rPr>
  </w:style>
  <w:style w:type="paragraph" w:styleId="DocumentMap">
    <w:name w:val="Document Map"/>
    <w:basedOn w:val="Normal"/>
    <w:semiHidden/>
    <w:rsid w:val="00843486"/>
    <w:pPr>
      <w:shd w:val="clear" w:color="auto" w:fill="000080"/>
    </w:pPr>
    <w:rPr>
      <w:rFonts w:ascii="Tahoma" w:hAnsi="Tahoma" w:cs="Tahoma"/>
    </w:rPr>
  </w:style>
  <w:style w:type="paragraph" w:styleId="TOC1">
    <w:name w:val="toc 1"/>
    <w:basedOn w:val="Normal"/>
    <w:next w:val="Normal"/>
    <w:autoRedefine/>
    <w:uiPriority w:val="39"/>
    <w:rsid w:val="003A3712"/>
    <w:pPr>
      <w:tabs>
        <w:tab w:val="right" w:leader="dot" w:pos="10790"/>
      </w:tabs>
      <w:jc w:val="center"/>
    </w:pPr>
  </w:style>
  <w:style w:type="character" w:styleId="Hyperlink">
    <w:name w:val="Hyperlink"/>
    <w:basedOn w:val="DefaultParagraphFont"/>
    <w:uiPriority w:val="99"/>
    <w:rsid w:val="004F777D"/>
    <w:rPr>
      <w:color w:val="0000FF"/>
      <w:u w:val="single"/>
    </w:rPr>
  </w:style>
  <w:style w:type="paragraph" w:styleId="TOC2">
    <w:name w:val="toc 2"/>
    <w:basedOn w:val="Normal"/>
    <w:next w:val="Normal"/>
    <w:autoRedefine/>
    <w:semiHidden/>
    <w:rsid w:val="004F777D"/>
    <w:pPr>
      <w:ind w:left="200"/>
    </w:pPr>
  </w:style>
  <w:style w:type="paragraph" w:styleId="TOC3">
    <w:name w:val="toc 3"/>
    <w:basedOn w:val="Normal"/>
    <w:next w:val="Normal"/>
    <w:autoRedefine/>
    <w:semiHidden/>
    <w:rsid w:val="004F777D"/>
    <w:pPr>
      <w:ind w:left="400"/>
    </w:pPr>
  </w:style>
  <w:style w:type="paragraph" w:styleId="TOC4">
    <w:name w:val="toc 4"/>
    <w:basedOn w:val="Normal"/>
    <w:next w:val="Normal"/>
    <w:autoRedefine/>
    <w:semiHidden/>
    <w:rsid w:val="004F777D"/>
    <w:pPr>
      <w:ind w:left="600"/>
    </w:pPr>
  </w:style>
  <w:style w:type="paragraph" w:styleId="TOC5">
    <w:name w:val="toc 5"/>
    <w:basedOn w:val="Normal"/>
    <w:next w:val="Normal"/>
    <w:autoRedefine/>
    <w:semiHidden/>
    <w:rsid w:val="004F777D"/>
    <w:pPr>
      <w:ind w:left="800"/>
    </w:pPr>
  </w:style>
  <w:style w:type="paragraph" w:styleId="TOC6">
    <w:name w:val="toc 6"/>
    <w:basedOn w:val="Normal"/>
    <w:next w:val="Normal"/>
    <w:autoRedefine/>
    <w:semiHidden/>
    <w:rsid w:val="004F777D"/>
    <w:pPr>
      <w:ind w:left="1000"/>
    </w:pPr>
  </w:style>
  <w:style w:type="paragraph" w:styleId="TOC7">
    <w:name w:val="toc 7"/>
    <w:basedOn w:val="Normal"/>
    <w:next w:val="Normal"/>
    <w:autoRedefine/>
    <w:semiHidden/>
    <w:rsid w:val="004F777D"/>
    <w:pPr>
      <w:ind w:left="1200"/>
    </w:pPr>
  </w:style>
  <w:style w:type="paragraph" w:styleId="TOC8">
    <w:name w:val="toc 8"/>
    <w:basedOn w:val="Normal"/>
    <w:next w:val="Normal"/>
    <w:autoRedefine/>
    <w:semiHidden/>
    <w:rsid w:val="004F777D"/>
    <w:pPr>
      <w:ind w:left="1400"/>
    </w:pPr>
  </w:style>
  <w:style w:type="paragraph" w:styleId="TOC9">
    <w:name w:val="toc 9"/>
    <w:basedOn w:val="Normal"/>
    <w:next w:val="Normal"/>
    <w:autoRedefine/>
    <w:semiHidden/>
    <w:rsid w:val="004F777D"/>
    <w:pPr>
      <w:ind w:left="1600"/>
    </w:pPr>
  </w:style>
  <w:style w:type="paragraph" w:styleId="Header">
    <w:name w:val="header"/>
    <w:basedOn w:val="Normal"/>
    <w:rsid w:val="00D65C4E"/>
    <w:pPr>
      <w:tabs>
        <w:tab w:val="center" w:pos="4320"/>
        <w:tab w:val="right" w:pos="8640"/>
      </w:tabs>
    </w:pPr>
  </w:style>
  <w:style w:type="paragraph" w:styleId="Footer">
    <w:name w:val="footer"/>
    <w:basedOn w:val="Normal"/>
    <w:rsid w:val="00D65C4E"/>
    <w:pPr>
      <w:tabs>
        <w:tab w:val="center" w:pos="4320"/>
        <w:tab w:val="right" w:pos="8640"/>
      </w:tabs>
    </w:pPr>
  </w:style>
  <w:style w:type="character" w:styleId="PageNumber">
    <w:name w:val="page number"/>
    <w:basedOn w:val="DefaultParagraphFont"/>
    <w:rsid w:val="00D65C4E"/>
  </w:style>
  <w:style w:type="character" w:customStyle="1" w:styleId="Heading2CharCharCharChar">
    <w:name w:val="Heading 2 Char Char Char Char"/>
    <w:basedOn w:val="DefaultParagraphFont"/>
    <w:rsid w:val="00D33B34"/>
    <w:rPr>
      <w:rFonts w:cs="Arial"/>
      <w:b/>
      <w:bCs/>
      <w:iCs/>
      <w:sz w:val="24"/>
      <w:szCs w:val="28"/>
      <w:lang w:val="en-US" w:eastAsia="en-US" w:bidi="ar-SA"/>
    </w:rPr>
  </w:style>
  <w:style w:type="character" w:customStyle="1" w:styleId="Char2">
    <w:name w:val="Char2"/>
    <w:basedOn w:val="DefaultParagraphFont"/>
    <w:rsid w:val="00D33B34"/>
    <w:rPr>
      <w:rFonts w:ascii="Times New Roman" w:eastAsia="MS Mincho" w:hAnsi="Times New Roman" w:cs="Arial"/>
      <w:b/>
      <w:bCs/>
      <w:iCs/>
      <w:sz w:val="24"/>
      <w:szCs w:val="28"/>
      <w:lang w:val="en-US" w:eastAsia="en-US" w:bidi="ar-SA"/>
    </w:rPr>
  </w:style>
  <w:style w:type="character" w:customStyle="1" w:styleId="CharChar">
    <w:name w:val="Char Char"/>
    <w:basedOn w:val="DefaultParagraphFont"/>
    <w:rsid w:val="00B207B8"/>
    <w:rPr>
      <w:rFonts w:cs="Arial"/>
      <w:b/>
      <w:bCs/>
      <w:iCs/>
      <w:sz w:val="24"/>
      <w:szCs w:val="28"/>
      <w:lang w:val="en-US" w:eastAsia="en-US" w:bidi="ar-SA"/>
    </w:rPr>
  </w:style>
  <w:style w:type="character" w:customStyle="1" w:styleId="Heading2CharCharChar">
    <w:name w:val="Heading 2 Char Char Char"/>
    <w:aliases w:val="Heading 2 Char1 Char,Heading 2 Char1 Char Char Char1 Char Char,Heading 2 Char Char Char Char Char1 Char Char,Heading 2 Char2 Char Char Char Char Char,Heading 2 Char3 Char Char Char Char Char"/>
    <w:basedOn w:val="DefaultParagraphFont"/>
    <w:rsid w:val="00482BAB"/>
    <w:rPr>
      <w:rFonts w:cs="Arial"/>
      <w:b/>
      <w:bCs/>
      <w:iCs/>
      <w:sz w:val="24"/>
      <w:szCs w:val="28"/>
      <w:lang w:val="en-US" w:eastAsia="en-US" w:bidi="ar-SA"/>
    </w:rPr>
  </w:style>
  <w:style w:type="character" w:customStyle="1" w:styleId="Heading2CharChar">
    <w:name w:val="Heading 2 Char Char"/>
    <w:basedOn w:val="DefaultParagraphFont"/>
    <w:rsid w:val="00482BAB"/>
    <w:rPr>
      <w:rFonts w:ascii="Times New Roman" w:hAnsi="Times New Roman" w:cs="Arial"/>
      <w:b/>
      <w:bCs/>
      <w:iCs/>
      <w:sz w:val="24"/>
      <w:szCs w:val="28"/>
      <w:lang w:val="en-US" w:eastAsia="en-US" w:bidi="ar-SA"/>
    </w:rPr>
  </w:style>
  <w:style w:type="character" w:customStyle="1" w:styleId="Heading2Char2Char">
    <w:name w:val="Heading 2 Char2 Char"/>
    <w:aliases w:val="Heading 2 Char1 Char1 Char,Heading 2 Char1 Char Char Char1 Char Char Char Char,Heading 2 Char Char Char Char Char1 Char Char Char Char"/>
    <w:basedOn w:val="DefaultParagraphFont"/>
    <w:rsid w:val="00482BAB"/>
    <w:rPr>
      <w:rFonts w:ascii="Times New Roman" w:hAnsi="Times New Roman" w:cs="Arial"/>
      <w:b/>
      <w:bCs/>
      <w:iCs/>
      <w:sz w:val="24"/>
      <w:szCs w:val="28"/>
      <w:lang w:val="en-US" w:eastAsia="en-US" w:bidi="ar-SA"/>
    </w:rPr>
  </w:style>
  <w:style w:type="paragraph" w:styleId="NormalWeb">
    <w:name w:val="Normal (Web)"/>
    <w:basedOn w:val="Normal"/>
    <w:uiPriority w:val="99"/>
    <w:rsid w:val="00E1562A"/>
    <w:pPr>
      <w:widowControl/>
      <w:spacing w:before="100" w:beforeAutospacing="1" w:after="100" w:afterAutospacing="1"/>
    </w:pPr>
    <w:rPr>
      <w:rFonts w:eastAsia="Times New Roman"/>
      <w:sz w:val="24"/>
      <w:szCs w:val="24"/>
      <w:lang w:eastAsia="en-US"/>
    </w:rPr>
  </w:style>
  <w:style w:type="character" w:styleId="Emphasis">
    <w:name w:val="Emphasis"/>
    <w:basedOn w:val="DefaultParagraphFont"/>
    <w:uiPriority w:val="20"/>
    <w:qFormat/>
    <w:rsid w:val="00E1562A"/>
    <w:rPr>
      <w:i/>
      <w:iCs/>
    </w:rPr>
  </w:style>
  <w:style w:type="character" w:customStyle="1" w:styleId="term">
    <w:name w:val="term"/>
    <w:basedOn w:val="DefaultParagraphFont"/>
    <w:rsid w:val="00B57013"/>
  </w:style>
  <w:style w:type="character" w:customStyle="1" w:styleId="underline">
    <w:name w:val="underline"/>
    <w:basedOn w:val="DefaultParagraphFont"/>
    <w:rsid w:val="00A736B6"/>
    <w:rPr>
      <w:u w:val="single"/>
    </w:rPr>
  </w:style>
  <w:style w:type="paragraph" w:customStyle="1" w:styleId="Cite">
    <w:name w:val="Cite"/>
    <w:basedOn w:val="Heading2"/>
    <w:link w:val="CiteChar"/>
    <w:rsid w:val="00183667"/>
    <w:pPr>
      <w:keepNext w:val="0"/>
      <w:outlineLvl w:val="9"/>
    </w:pPr>
    <w:rPr>
      <w:rFonts w:eastAsia="Times New Roman"/>
      <w:b w:val="0"/>
      <w:sz w:val="20"/>
      <w:szCs w:val="20"/>
    </w:rPr>
  </w:style>
  <w:style w:type="character" w:customStyle="1" w:styleId="CiteChar">
    <w:name w:val="Cite Char"/>
    <w:basedOn w:val="DefaultParagraphFont"/>
    <w:link w:val="Cite"/>
    <w:rsid w:val="00183667"/>
    <w:rPr>
      <w:rFonts w:cs="Arial"/>
      <w:bCs/>
      <w:iCs/>
      <w:lang w:val="en-US" w:eastAsia="en-US" w:bidi="ar-SA"/>
    </w:rPr>
  </w:style>
  <w:style w:type="character" w:customStyle="1" w:styleId="citebold">
    <w:name w:val="cite bold"/>
    <w:basedOn w:val="DefaultParagraphFont"/>
    <w:rsid w:val="00183667"/>
    <w:rPr>
      <w:rFonts w:ascii="Times New Roman" w:hAnsi="Times New Roman"/>
      <w:b/>
      <w:sz w:val="24"/>
      <w:szCs w:val="24"/>
      <w:u w:val="none"/>
    </w:rPr>
  </w:style>
  <w:style w:type="character" w:customStyle="1" w:styleId="Underline0">
    <w:name w:val="Underline"/>
    <w:basedOn w:val="DefaultParagraphFont"/>
    <w:rsid w:val="00183667"/>
    <w:rPr>
      <w:rFonts w:ascii="Times New Roman" w:hAnsi="Times New Roman"/>
      <w:sz w:val="20"/>
      <w:szCs w:val="20"/>
      <w:u w:val="single"/>
    </w:rPr>
  </w:style>
  <w:style w:type="character" w:customStyle="1" w:styleId="BoldUnderline">
    <w:name w:val="Bold Underline"/>
    <w:basedOn w:val="Underline0"/>
    <w:rsid w:val="00183667"/>
    <w:rPr>
      <w:b/>
      <w:lang w:eastAsia="en-US"/>
    </w:rPr>
  </w:style>
  <w:style w:type="paragraph" w:customStyle="1" w:styleId="CardText">
    <w:name w:val="Card Text"/>
    <w:basedOn w:val="Normal"/>
    <w:link w:val="CardTextChar"/>
    <w:rsid w:val="00D03F91"/>
    <w:pPr>
      <w:widowControl/>
      <w:ind w:left="360"/>
    </w:pPr>
    <w:rPr>
      <w:szCs w:val="24"/>
    </w:rPr>
  </w:style>
  <w:style w:type="paragraph" w:customStyle="1" w:styleId="Underlined">
    <w:name w:val="Underlined"/>
    <w:basedOn w:val="Normal"/>
    <w:next w:val="CardText"/>
    <w:link w:val="UnderlinedChar"/>
    <w:rsid w:val="00D03F91"/>
    <w:pPr>
      <w:widowControl/>
      <w:ind w:left="360"/>
    </w:pPr>
    <w:rPr>
      <w:u w:val="thick"/>
    </w:rPr>
  </w:style>
  <w:style w:type="paragraph" w:customStyle="1" w:styleId="UnreadText">
    <w:name w:val="Unread Text"/>
    <w:basedOn w:val="Normal"/>
    <w:next w:val="CardText"/>
    <w:link w:val="UnreadTextChar"/>
    <w:autoRedefine/>
    <w:rsid w:val="00D03F91"/>
    <w:pPr>
      <w:widowControl/>
      <w:ind w:left="360"/>
    </w:pPr>
    <w:rPr>
      <w:sz w:val="15"/>
      <w:szCs w:val="24"/>
    </w:rPr>
  </w:style>
  <w:style w:type="paragraph" w:customStyle="1" w:styleId="Circled">
    <w:name w:val="Circled"/>
    <w:basedOn w:val="Normal"/>
    <w:next w:val="CardText"/>
    <w:link w:val="CircledChar"/>
    <w:rsid w:val="00D03F91"/>
    <w:pPr>
      <w:widowControl/>
      <w:ind w:left="360"/>
    </w:pPr>
    <w:rPr>
      <w:b/>
      <w:u w:val="thick"/>
    </w:rPr>
  </w:style>
  <w:style w:type="character" w:customStyle="1" w:styleId="UnderlinedChar">
    <w:name w:val="Underlined Char"/>
    <w:basedOn w:val="DefaultParagraphFont"/>
    <w:link w:val="Underlined"/>
    <w:rsid w:val="00D03F91"/>
    <w:rPr>
      <w:rFonts w:eastAsia="SimSun"/>
      <w:u w:val="thick"/>
      <w:lang w:val="en-US" w:eastAsia="zh-CN" w:bidi="ar-SA"/>
    </w:rPr>
  </w:style>
  <w:style w:type="character" w:customStyle="1" w:styleId="UnreadTextChar">
    <w:name w:val="Unread Text Char"/>
    <w:basedOn w:val="DefaultParagraphFont"/>
    <w:link w:val="UnreadText"/>
    <w:rsid w:val="00D03F91"/>
    <w:rPr>
      <w:rFonts w:eastAsia="SimSun"/>
      <w:sz w:val="15"/>
      <w:szCs w:val="24"/>
      <w:lang w:val="en-US" w:eastAsia="zh-CN" w:bidi="ar-SA"/>
    </w:rPr>
  </w:style>
  <w:style w:type="character" w:customStyle="1" w:styleId="CircledChar">
    <w:name w:val="Circled Char"/>
    <w:basedOn w:val="DefaultParagraphFont"/>
    <w:link w:val="Circled"/>
    <w:rsid w:val="00D03F91"/>
    <w:rPr>
      <w:rFonts w:eastAsia="SimSun"/>
      <w:b/>
      <w:u w:val="thick"/>
      <w:lang w:val="en-US" w:eastAsia="zh-CN" w:bidi="ar-SA"/>
    </w:rPr>
  </w:style>
  <w:style w:type="character" w:customStyle="1" w:styleId="CardTextChar">
    <w:name w:val="Card Text Char"/>
    <w:basedOn w:val="DefaultParagraphFont"/>
    <w:link w:val="CardText"/>
    <w:rsid w:val="00D03F91"/>
    <w:rPr>
      <w:rFonts w:eastAsia="SimSun"/>
      <w:szCs w:val="24"/>
      <w:lang w:val="en-US" w:eastAsia="zh-CN" w:bidi="ar-SA"/>
    </w:rPr>
  </w:style>
  <w:style w:type="paragraph" w:customStyle="1" w:styleId="CardTagCite1Char">
    <w:name w:val="Card Tag + Cite #1 Char"/>
    <w:basedOn w:val="Normal"/>
    <w:rsid w:val="00D03F91"/>
    <w:pPr>
      <w:widowControl/>
    </w:pPr>
    <w:rPr>
      <w:rFonts w:ascii="Georgia" w:eastAsia="Times New Roman" w:hAnsi="Georgia"/>
      <w:b/>
      <w:sz w:val="24"/>
      <w:szCs w:val="24"/>
      <w:lang w:eastAsia="en-US"/>
    </w:rPr>
  </w:style>
  <w:style w:type="paragraph" w:customStyle="1" w:styleId="CardUnderlinedChar">
    <w:name w:val="Card Underlined Char"/>
    <w:basedOn w:val="Normal"/>
    <w:rsid w:val="00D03F91"/>
    <w:pPr>
      <w:widowControl/>
    </w:pPr>
    <w:rPr>
      <w:rFonts w:ascii="Georgia" w:eastAsia="Times New Roman" w:hAnsi="Georgia"/>
      <w:sz w:val="24"/>
      <w:szCs w:val="24"/>
      <w:u w:val="single"/>
      <w:lang w:eastAsia="en-US"/>
    </w:rPr>
  </w:style>
  <w:style w:type="paragraph" w:customStyle="1" w:styleId="Underlinestyle">
    <w:name w:val="Underlinestyle"/>
    <w:basedOn w:val="Normal"/>
    <w:rsid w:val="00EB2B68"/>
    <w:pPr>
      <w:widowControl/>
      <w:tabs>
        <w:tab w:val="left" w:pos="720"/>
      </w:tabs>
      <w:ind w:left="720"/>
    </w:pPr>
    <w:rPr>
      <w:rFonts w:eastAsia="Times New Roman"/>
      <w:u w:val="single"/>
      <w:lang w:eastAsia="en-US"/>
    </w:rPr>
  </w:style>
  <w:style w:type="paragraph" w:styleId="BodyTextIndent">
    <w:name w:val="Body Text Indent"/>
    <w:basedOn w:val="Normal"/>
    <w:rsid w:val="00EB2B68"/>
    <w:pPr>
      <w:widowControl/>
      <w:spacing w:after="120"/>
      <w:ind w:left="360"/>
    </w:pPr>
    <w:rPr>
      <w:rFonts w:eastAsia="Times New Roman"/>
      <w:szCs w:val="24"/>
      <w:lang w:eastAsia="en-US"/>
    </w:rPr>
  </w:style>
  <w:style w:type="paragraph" w:styleId="BodyText">
    <w:name w:val="Body Text"/>
    <w:basedOn w:val="Normal"/>
    <w:rsid w:val="007A7690"/>
    <w:pPr>
      <w:spacing w:after="120"/>
    </w:pPr>
  </w:style>
  <w:style w:type="character" w:customStyle="1" w:styleId="Heading2CharChar2">
    <w:name w:val="Heading 2 Char Char2"/>
    <w:aliases w:val="Heading 2 Char Char2 Char1 Char,Heading 2 Char1 Char Char1 Char Char,Heading 2 Char Char Char Char1 Char Char,Heading 2 Char1 Char Char Char1 Char Char1 Char,Heading 2 Char Char Char Char Char1 Char Char Char"/>
    <w:basedOn w:val="DefaultParagraphFont"/>
    <w:rsid w:val="00D87D6A"/>
    <w:rPr>
      <w:rFonts w:cs="Arial"/>
      <w:b/>
      <w:bCs/>
      <w:iCs/>
      <w:sz w:val="24"/>
      <w:szCs w:val="28"/>
      <w:lang w:val="en-US" w:eastAsia="en-US" w:bidi="ar-SA"/>
    </w:rPr>
  </w:style>
  <w:style w:type="character" w:styleId="Strong">
    <w:name w:val="Strong"/>
    <w:basedOn w:val="DefaultParagraphFont"/>
    <w:qFormat/>
    <w:rsid w:val="00117426"/>
    <w:rPr>
      <w:b/>
      <w:bCs/>
    </w:rPr>
  </w:style>
  <w:style w:type="paragraph" w:styleId="NoSpacing">
    <w:name w:val="No Spacing"/>
    <w:uiPriority w:val="1"/>
    <w:qFormat/>
    <w:rsid w:val="00B54A87"/>
    <w:rPr>
      <w:rFonts w:eastAsia="Times New Roman"/>
      <w:szCs w:val="24"/>
    </w:rPr>
  </w:style>
  <w:style w:type="character" w:customStyle="1" w:styleId="date-info">
    <w:name w:val="date-info"/>
    <w:basedOn w:val="DefaultParagraphFont"/>
    <w:rsid w:val="00460F78"/>
  </w:style>
  <w:style w:type="character" w:customStyle="1" w:styleId="hit">
    <w:name w:val="hit"/>
    <w:basedOn w:val="DefaultParagraphFont"/>
    <w:rsid w:val="00D0126E"/>
  </w:style>
  <w:style w:type="character" w:customStyle="1" w:styleId="blue">
    <w:name w:val="blue"/>
    <w:basedOn w:val="DefaultParagraphFont"/>
    <w:rsid w:val="00D0126E"/>
  </w:style>
  <w:style w:type="character" w:customStyle="1" w:styleId="klink">
    <w:name w:val="klink"/>
    <w:basedOn w:val="DefaultParagraphFont"/>
    <w:rsid w:val="00D0126E"/>
  </w:style>
  <w:style w:type="character" w:customStyle="1" w:styleId="headingnextag">
    <w:name w:val="headingnextag"/>
    <w:basedOn w:val="DefaultParagraphFont"/>
    <w:rsid w:val="00D0126E"/>
  </w:style>
  <w:style w:type="paragraph" w:customStyle="1" w:styleId="body">
    <w:name w:val="body"/>
    <w:basedOn w:val="Normal"/>
    <w:rsid w:val="00B94605"/>
    <w:pPr>
      <w:widowControl/>
      <w:spacing w:before="100" w:beforeAutospacing="1" w:after="100" w:afterAutospacing="1"/>
    </w:pPr>
    <w:rPr>
      <w:rFonts w:eastAsia="Times New Roman"/>
      <w:sz w:val="24"/>
      <w:szCs w:val="24"/>
    </w:rPr>
  </w:style>
  <w:style w:type="character" w:customStyle="1" w:styleId="blue1">
    <w:name w:val="blue1"/>
    <w:basedOn w:val="DefaultParagraphFont"/>
    <w:rsid w:val="00BE4464"/>
    <w:rPr>
      <w:color w:val="0000FF"/>
    </w:rPr>
  </w:style>
  <w:style w:type="character" w:customStyle="1" w:styleId="dateline">
    <w:name w:val="dateline"/>
    <w:basedOn w:val="DefaultParagraphFont"/>
    <w:rsid w:val="00BE4464"/>
  </w:style>
  <w:style w:type="paragraph" w:customStyle="1" w:styleId="Default">
    <w:name w:val="Default"/>
    <w:rsid w:val="00A830BB"/>
    <w:pPr>
      <w:autoSpaceDE w:val="0"/>
      <w:autoSpaceDN w:val="0"/>
      <w:adjustRightInd w:val="0"/>
    </w:pPr>
    <w:rPr>
      <w:rFonts w:eastAsia="Times New Roman"/>
      <w:color w:val="000000"/>
      <w:sz w:val="24"/>
      <w:szCs w:val="24"/>
    </w:rPr>
  </w:style>
  <w:style w:type="character" w:customStyle="1" w:styleId="standardcontent">
    <w:name w:val="standardcontent"/>
    <w:basedOn w:val="DefaultParagraphFont"/>
    <w:rsid w:val="00A830BB"/>
  </w:style>
  <w:style w:type="paragraph" w:customStyle="1" w:styleId="UnderlineText">
    <w:name w:val="Underline Text"/>
    <w:basedOn w:val="Normal"/>
    <w:link w:val="UnderlineTextChar"/>
    <w:rsid w:val="00AC3826"/>
    <w:pPr>
      <w:widowControl/>
      <w:ind w:left="288"/>
    </w:pPr>
    <w:rPr>
      <w:rFonts w:eastAsia="Times New Roman"/>
      <w:szCs w:val="24"/>
      <w:u w:val="single"/>
      <w:lang w:eastAsia="en-US"/>
    </w:rPr>
  </w:style>
  <w:style w:type="character" w:customStyle="1" w:styleId="UnderlineTextChar">
    <w:name w:val="Underline Text Char"/>
    <w:basedOn w:val="DefaultParagraphFont"/>
    <w:link w:val="UnderlineText"/>
    <w:rsid w:val="00AC3826"/>
    <w:rPr>
      <w:rFonts w:eastAsia="Times New Roman"/>
      <w:szCs w:val="24"/>
      <w:u w:val="single"/>
    </w:rPr>
  </w:style>
  <w:style w:type="paragraph" w:customStyle="1" w:styleId="NormalJustified">
    <w:name w:val="Normal + Justified"/>
    <w:aliases w:val="Left:  0&quot;"/>
    <w:basedOn w:val="Normal"/>
    <w:rsid w:val="00AC3826"/>
    <w:pPr>
      <w:widowControl/>
      <w:jc w:val="both"/>
    </w:pPr>
    <w:rPr>
      <w:rFonts w:eastAsia="Times New Roman"/>
      <w:spacing w:val="8"/>
      <w:lang w:eastAsia="en-US"/>
    </w:rPr>
  </w:style>
  <w:style w:type="character" w:customStyle="1" w:styleId="CharacterStyle4">
    <w:name w:val="Character Style 4"/>
    <w:rsid w:val="00AC3826"/>
    <w:rPr>
      <w:rFonts w:ascii="Garamond" w:hAnsi="Garamond" w:cs="Garamond"/>
      <w:sz w:val="20"/>
      <w:szCs w:val="20"/>
    </w:rPr>
  </w:style>
  <w:style w:type="character" w:customStyle="1" w:styleId="CharacterStyle1">
    <w:name w:val="Character Style 1"/>
    <w:rsid w:val="00AC382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hebulletin.org/web-edition/features/strategy-achieving-senate-approval-of-the-ctbt" TargetMode="External"/><Relationship Id="rId18" Type="http://schemas.openxmlformats.org/officeDocument/2006/relationships/hyperlink" Target="http://www.utsystem.edu/News/Clips/DailyClips/2003/0713-0719/HigherEd-NYT-Tens-071803.pdf" TargetMode="External"/><Relationship Id="rId26" Type="http://schemas.openxmlformats.org/officeDocument/2006/relationships/hyperlink" Target="http://www.lurj.org/article.php/vol1n1/tanf.xml" TargetMode="External"/><Relationship Id="rId39" Type="http://schemas.openxmlformats.org/officeDocument/2006/relationships/hyperlink" Target="http://blogs.abcnews.com/thenote/2009/06/cost-concerns-slow-health-care-push-on-hill.html" TargetMode="External"/><Relationship Id="rId21" Type="http://schemas.openxmlformats.org/officeDocument/2006/relationships/hyperlink" Target="http://www.lexisnexis.com/us/lnacademic/api/version1/sr?csi=7409&amp;sr=AUTHOR%28Costich%29+AND+TITLE%28Legislating+a+Public+Health+Nightmare%3A+The+Anti-immigrant+Provisions+of+the+Contract+with+America+Congress%29+AND+DATE+IS+2001&amp;shr=t&amp;secondRedirectIndicator=true" TargetMode="External"/><Relationship Id="rId34" Type="http://schemas.openxmlformats.org/officeDocument/2006/relationships/hyperlink" Target="http://timesofindia.indiatimes.com/Opinion/Editorial/Have_no_fear_things_wont_be_so_bad/rssarticleshow/3690071.cms" TargetMode="External"/><Relationship Id="rId42" Type="http://schemas.openxmlformats.org/officeDocument/2006/relationships/hyperlink" Target="http://religions.pewforum.org/" TargetMode="External"/><Relationship Id="rId47" Type="http://schemas.openxmlformats.org/officeDocument/2006/relationships/hyperlink" Target="http://www.newamerica.net/blog/early-ed-watch/2009/dueling-op-eds-head-start-stimulus-10010" TargetMode="External"/><Relationship Id="rId50" Type="http://schemas.openxmlformats.org/officeDocument/2006/relationships/hyperlink" Target="http://www.politico.com/news/stories/0709/24479.html" TargetMode="External"/><Relationship Id="rId55" Type="http://schemas.openxmlformats.org/officeDocument/2006/relationships/hyperlink" Target="http://www.usimmigrationsupport.org/citizenship_application.html" TargetMode="External"/><Relationship Id="rId63" Type="http://schemas.openxmlformats.org/officeDocument/2006/relationships/hyperlink" Target="http://web.ebscohost.com/ehost/pdf?vid=2&amp;hid=3&amp;sid=c9c82bc8-bab7-4e3e-afc2-a88344ce062c%40SRCSM2" TargetMode="External"/><Relationship Id="rId68" Type="http://schemas.openxmlformats.org/officeDocument/2006/relationships/hyperlink" Target="http://www.breitbart.com/article.php?id=D98T44400&amp;show_article=1" TargetMode="External"/><Relationship Id="rId76" Type="http://schemas.openxmlformats.org/officeDocument/2006/relationships/hyperlink" Target="http://author.heritage.org/Research/HomelandDefense/upload/wm_1533.pdf" TargetMode="External"/><Relationship Id="rId7" Type="http://schemas.openxmlformats.org/officeDocument/2006/relationships/endnotes" Target="endnotes.xml"/><Relationship Id="rId71" Type="http://schemas.openxmlformats.org/officeDocument/2006/relationships/hyperlink" Target="http://www.heritage.org/Research/HomelandDefense/wm1533.cfm" TargetMode="External"/><Relationship Id="rId2" Type="http://schemas.openxmlformats.org/officeDocument/2006/relationships/numbering" Target="numbering.xml"/><Relationship Id="rId16" Type="http://schemas.openxmlformats.org/officeDocument/2006/relationships/hyperlink" Target="http://polhudson.lohudblogs.com/2009/07/07/democrats-gop-issue-bipartisan-operating-proposals/" TargetMode="External"/><Relationship Id="rId29" Type="http://schemas.openxmlformats.org/officeDocument/2006/relationships/hyperlink" Target="http://www.irishtimes.com/newspaper/world/2009/0707/1224250171705.html" TargetMode="External"/><Relationship Id="rId11" Type="http://schemas.openxmlformats.org/officeDocument/2006/relationships/hyperlink" Target="http://www.armscontrolcenter.org/about/staff/jisaacs/" TargetMode="External"/><Relationship Id="rId24" Type="http://schemas.openxmlformats.org/officeDocument/2006/relationships/hyperlink" Target="http://find.galegroup.com/itx/retrieve.do?contentSet=IAC-Documents&amp;resultListType=RESULT_LIST&amp;qrySerId=Locale%28en%2CUS%2C%29%3AHQE%3D%28__HR__%2CNone%2C43%29sn+1097-8690+and+iu+21+and+sp+52+and+vo+40+%24&amp;sgHitCountType=None&amp;inPS=true&amp;sort=DateDescend&amp;searchType=CCLSearchForm&amp;tabID=T003&amp;prodId=AONE&amp;searchId=R1&amp;currentPosition=1&amp;userGroupName=ksu&amp;docId=A179007312&amp;docType=IAC" TargetMode="External"/><Relationship Id="rId32" Type="http://schemas.openxmlformats.org/officeDocument/2006/relationships/hyperlink" Target="http://en.wikipedia.org/wiki/Ministry_of_External_Affairs_(India)" TargetMode="External"/><Relationship Id="rId37" Type="http://schemas.openxmlformats.org/officeDocument/2006/relationships/hyperlink" Target="http://www.wksu.org/news/story/23682" TargetMode="External"/><Relationship Id="rId40" Type="http://schemas.openxmlformats.org/officeDocument/2006/relationships/hyperlink" Target="http://blog.taragana.com/n/in-senate-effort-to-craft-bipartisan-health-care-bill-suffers-a-setback-over-proposed-tax-102358/" TargetMode="External"/><Relationship Id="rId45" Type="http://schemas.openxmlformats.org/officeDocument/2006/relationships/hyperlink" Target="http://findarticles.com/p/articles/mi_qn4182/is_20060210/ai_n16063871/?tag=rel.res4" TargetMode="External"/><Relationship Id="rId53" Type="http://schemas.openxmlformats.org/officeDocument/2006/relationships/hyperlink" Target="http://www.usimmigrationsupport.org/pro_anti_immigration.html" TargetMode="External"/><Relationship Id="rId58" Type="http://schemas.openxmlformats.org/officeDocument/2006/relationships/hyperlink" Target="http://www.econ.ucdavis.edu/candidate_docs/13/JobMarketPaper.pdf" TargetMode="External"/><Relationship Id="rId66" Type="http://schemas.openxmlformats.org/officeDocument/2006/relationships/hyperlink" Target="http://www.espionageinfo.com/Co-Cop/Comprehensive-Test-Ban-Treaty-CTBT.html" TargetMode="External"/><Relationship Id="rId74" Type="http://schemas.openxmlformats.org/officeDocument/2006/relationships/hyperlink" Target="http://online.wsj.com/article/SB124623202363966157.html"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www.refugees.org/data/refugee_reports/archives/2003/nov.pdf" TargetMode="External"/><Relationship Id="rId10" Type="http://schemas.openxmlformats.org/officeDocument/2006/relationships/hyperlink" Target="http://www.armscontrolcenter.org" TargetMode="External"/><Relationship Id="rId19" Type="http://schemas.openxmlformats.org/officeDocument/2006/relationships/hyperlink" Target="http://web.ebscohost.com/ehost/detail?vid=2&amp;hid=102&amp;sid=6444eaf4-b8f0-4b4a-8f2a-29d5dba01c67%40sessionmgr102&amp;bdata=JnNpdGU9ZWhvc3QtbGl2ZQ%3d%3d" TargetMode="External"/><Relationship Id="rId31" Type="http://schemas.openxmlformats.org/officeDocument/2006/relationships/hyperlink" Target="http://en.wikipedia.org/wiki/Minister_of_State" TargetMode="External"/><Relationship Id="rId44" Type="http://schemas.openxmlformats.org/officeDocument/2006/relationships/hyperlink" Target="http://pewforum.org/social-welfare/" TargetMode="External"/><Relationship Id="rId52" Type="http://schemas.openxmlformats.org/officeDocument/2006/relationships/hyperlink" Target="http://www.politico.com/news/stories/0709/24479.html" TargetMode="External"/><Relationship Id="rId60" Type="http://schemas.openxmlformats.org/officeDocument/2006/relationships/hyperlink" Target="http://www.brookings.edu/metro/pubs/20060925_singer.pdf" TargetMode="External"/><Relationship Id="rId65" Type="http://schemas.openxmlformats.org/officeDocument/2006/relationships/hyperlink" Target="http://online.wsj.com/article/SB117030161530694662.html?mod=googlenews_wsj" TargetMode="External"/><Relationship Id="rId73" Type="http://schemas.openxmlformats.org/officeDocument/2006/relationships/hyperlink" Target="http://author.heritage.org/Research/HomelandDefense/upload/wm_1533.pdf"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wq.com/09april/docs/09apr_Joseph.pdf" TargetMode="External"/><Relationship Id="rId14" Type="http://schemas.openxmlformats.org/officeDocument/2006/relationships/hyperlink" Target="http://timesofindia.indiatimes.com/World/US/Obama-to-seek-Senate-backing-on-CTBT-White-House/articleshow/4361252.cms" TargetMode="External"/><Relationship Id="rId22" Type="http://schemas.openxmlformats.org/officeDocument/2006/relationships/hyperlink" Target="http://www.lexisnexis.com:80/us/lnacademic/frame.do?tokenKey=rsh-20.637276.9247442328&amp;target=results_DocumentContent&amp;reloadEntirePage=true&amp;rand=1247002489178&amp;returnToKey=20_T6918258707&amp;parent=docview" TargetMode="External"/><Relationship Id="rId27" Type="http://schemas.openxmlformats.org/officeDocument/2006/relationships/hyperlink" Target="http://www.lurj.org/article.php/vol1n1/tanf.xml" TargetMode="External"/><Relationship Id="rId30" Type="http://schemas.openxmlformats.org/officeDocument/2006/relationships/hyperlink" Target="http://en.wikipedia.org/wiki/India" TargetMode="External"/><Relationship Id="rId35" Type="http://schemas.openxmlformats.org/officeDocument/2006/relationships/hyperlink" Target="http://www.nti.org/d_newswire/issues/2007/6/8/3bfd80f4-0fe7-4c75-82e5-8bfe1d1dc9cd.html" TargetMode="External"/><Relationship Id="rId43" Type="http://schemas.openxmlformats.org/officeDocument/2006/relationships/hyperlink" Target="http://pewforum.org/docs/?DocID=334" TargetMode="External"/><Relationship Id="rId48" Type="http://schemas.openxmlformats.org/officeDocument/2006/relationships/hyperlink" Target="http://www.newamerica.net/blog/early-ed-watch/2009/dueling-op-eds-head-start-stimulus-10010" TargetMode="External"/><Relationship Id="rId56" Type="http://schemas.openxmlformats.org/officeDocument/2006/relationships/hyperlink" Target="http://www.usimmigrationsupport.org/illegal_immigration_mexico.html" TargetMode="External"/><Relationship Id="rId64" Type="http://schemas.openxmlformats.org/officeDocument/2006/relationships/hyperlink" Target="http://proquest.umi.com/pqdlink?Ver=1&amp;Exp=07-06-2014&amp;FMT=7&amp;DID=1331393031&amp;RQT=309&amp;clientId=48067" TargetMode="External"/><Relationship Id="rId69" Type="http://schemas.openxmlformats.org/officeDocument/2006/relationships/hyperlink" Target="http://www.reuters.com/article/worldNews/idUSTRE5111UK20090202" TargetMode="External"/><Relationship Id="rId77" Type="http://schemas.openxmlformats.org/officeDocument/2006/relationships/header" Target="header1.xml"/><Relationship Id="rId8" Type="http://schemas.openxmlformats.org/officeDocument/2006/relationships/hyperlink" Target="http://www.unidir.org/pdf/ouvrages/pdf-1-978-92-9045-194-5-en.pdf" TargetMode="External"/><Relationship Id="rId51" Type="http://schemas.openxmlformats.org/officeDocument/2006/relationships/hyperlink" Target="http://www.politico.com/news/stories/0709/24420.html" TargetMode="External"/><Relationship Id="rId72" Type="http://schemas.openxmlformats.org/officeDocument/2006/relationships/hyperlink" Target="http://www.heritage.org/Research/HomelandDefense/wm1533.cfm"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livableworld.org" TargetMode="External"/><Relationship Id="rId17" Type="http://schemas.openxmlformats.org/officeDocument/2006/relationships/hyperlink" Target="http://www.politico.com/news/stories/0609/23801.html" TargetMode="External"/><Relationship Id="rId25" Type="http://schemas.openxmlformats.org/officeDocument/2006/relationships/hyperlink" Target="http://pn.psychiatryonline.org/cgi/content/short/43/3/7" TargetMode="External"/><Relationship Id="rId33" Type="http://schemas.openxmlformats.org/officeDocument/2006/relationships/hyperlink" Target="http://timesofindia.indiatimes.com/Opinion/Editorial/Have_no_fear_things_wont_be_so_bad/rssarticleshow/3690071.cms" TargetMode="External"/><Relationship Id="rId38" Type="http://schemas.openxmlformats.org/officeDocument/2006/relationships/hyperlink" Target="http://www.freerepublic.com/focus/f-news/2287651/posts" TargetMode="External"/><Relationship Id="rId46" Type="http://schemas.openxmlformats.org/officeDocument/2006/relationships/hyperlink" Target="http://www.chicagotribune.com/topic/entertainment/danny-davis-PECLB001306.topic" TargetMode="External"/><Relationship Id="rId59" Type="http://schemas.openxmlformats.org/officeDocument/2006/relationships/hyperlink" Target="http://proquest.umi.com/pqdlink?Ver=1&amp;Exp=07-07-2014&amp;FMT=7&amp;DID=1241830491&amp;RQT=309&amp;clientId=48067" TargetMode="External"/><Relationship Id="rId67" Type="http://schemas.openxmlformats.org/officeDocument/2006/relationships/hyperlink" Target="http://blog.taragana.com/n/india-links-ctbt-with-disarmament-23620/" TargetMode="External"/><Relationship Id="rId20" Type="http://schemas.openxmlformats.org/officeDocument/2006/relationships/hyperlink" Target="http://muse.jhu.edu/journals/reviews_in_american_history/v032/32.1lee.html" TargetMode="External"/><Relationship Id="rId41" Type="http://schemas.openxmlformats.org/officeDocument/2006/relationships/hyperlink" Target="http://pewforum.org/social-welfare/" TargetMode="External"/><Relationship Id="rId54" Type="http://schemas.openxmlformats.org/officeDocument/2006/relationships/hyperlink" Target="http://www.usimmigrationsupport.org/border_security.html" TargetMode="External"/><Relationship Id="rId62" Type="http://schemas.openxmlformats.org/officeDocument/2006/relationships/hyperlink" Target="http://www.migrationpolicy.org/pubs/MPI-The_Iraqi_Refugee_Crisis_The_Need_for_Action_011808.pdf" TargetMode="External"/><Relationship Id="rId70" Type="http://schemas.openxmlformats.org/officeDocument/2006/relationships/hyperlink" Target="http://www.heritage.org/Research/HomelandDefense/wm1533.cfm" TargetMode="External"/><Relationship Id="rId75" Type="http://schemas.openxmlformats.org/officeDocument/2006/relationships/hyperlink" Target="http://online.wsj.com/article/SB124623202363966157.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lobalissues.org/news/2009/06/29/1977" TargetMode="External"/><Relationship Id="rId23" Type="http://schemas.openxmlformats.org/officeDocument/2006/relationships/hyperlink" Target="http://www.urban.org/UploadedPDF/411628_SCHIPfailure.pdf" TargetMode="External"/><Relationship Id="rId28" Type="http://schemas.openxmlformats.org/officeDocument/2006/relationships/hyperlink" Target="http://www.cbsnews.com/blogs/2009/07/05/politics/politicalhotsheet/entry5134365.shtml" TargetMode="External"/><Relationship Id="rId36" Type="http://schemas.openxmlformats.org/officeDocument/2006/relationships/hyperlink" Target="http://www.worldpress.org/Mideast/3362.cfm" TargetMode="External"/><Relationship Id="rId49" Type="http://schemas.openxmlformats.org/officeDocument/2006/relationships/hyperlink" Target="http://www.hhs.gov/news/press/2009pres/04/20090402a.html" TargetMode="External"/><Relationship Id="rId57" Type="http://schemas.openxmlformats.org/officeDocument/2006/relationships/hyperlink" Target="http://assets.opencrs.com/rpts/IB10097_2004102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Ziegler\Desktop\Deba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A73B388-5AAD-4BB4-BB36-4AE72709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 Template</Template>
  <TotalTime>16</TotalTime>
  <Pages>74</Pages>
  <Words>31954</Words>
  <Characters>182141</Characters>
  <Application>Microsoft Office Word</Application>
  <DocSecurity>0</DocSecurity>
  <Lines>1517</Lines>
  <Paragraphs>427</Paragraphs>
  <ScaleCrop>false</ScaleCrop>
  <HeadingPairs>
    <vt:vector size="2" baseType="variant">
      <vt:variant>
        <vt:lpstr>Title</vt:lpstr>
      </vt:variant>
      <vt:variant>
        <vt:i4>1</vt:i4>
      </vt:variant>
    </vt:vector>
  </HeadingPairs>
  <TitlesOfParts>
    <vt:vector size="1" baseType="lpstr">
      <vt:lpstr>Impact Takeouts v2</vt:lpstr>
    </vt:vector>
  </TitlesOfParts>
  <Company>Wake Forest University</Company>
  <LinksUpToDate>false</LinksUpToDate>
  <CharactersWithSpaces>213668</CharactersWithSpaces>
  <SharedDoc>false</SharedDoc>
  <HLinks>
    <vt:vector size="1740" baseType="variant">
      <vt:variant>
        <vt:i4>4259913</vt:i4>
      </vt:variant>
      <vt:variant>
        <vt:i4>1551</vt:i4>
      </vt:variant>
      <vt:variant>
        <vt:i4>0</vt:i4>
      </vt:variant>
      <vt:variant>
        <vt:i4>5</vt:i4>
      </vt:variant>
      <vt:variant>
        <vt:lpwstr>http://www.fpsboard.org/forums/attachments/86-resp_jan_05.pdf</vt:lpwstr>
      </vt:variant>
      <vt:variant>
        <vt:lpwstr/>
      </vt:variant>
      <vt:variant>
        <vt:i4>1835101</vt:i4>
      </vt:variant>
      <vt:variant>
        <vt:i4>1548</vt:i4>
      </vt:variant>
      <vt:variant>
        <vt:i4>0</vt:i4>
      </vt:variant>
      <vt:variant>
        <vt:i4>5</vt:i4>
      </vt:variant>
      <vt:variant>
        <vt:lpwstr>http://www.whitehouse.gov/infocus/energy</vt:lpwstr>
      </vt:variant>
      <vt:variant>
        <vt:lpwstr/>
      </vt:variant>
      <vt:variant>
        <vt:i4>3080313</vt:i4>
      </vt:variant>
      <vt:variant>
        <vt:i4>1545</vt:i4>
      </vt:variant>
      <vt:variant>
        <vt:i4>0</vt:i4>
      </vt:variant>
      <vt:variant>
        <vt:i4>5</vt:i4>
      </vt:variant>
      <vt:variant>
        <vt:lpwstr>http://www.whitehouse.gov/news/releases/2003/10/20031030-5.html</vt:lpwstr>
      </vt:variant>
      <vt:variant>
        <vt:lpwstr/>
      </vt:variant>
      <vt:variant>
        <vt:i4>8257536</vt:i4>
      </vt:variant>
      <vt:variant>
        <vt:i4>1542</vt:i4>
      </vt:variant>
      <vt:variant>
        <vt:i4>0</vt:i4>
      </vt:variant>
      <vt:variant>
        <vt:i4>5</vt:i4>
      </vt:variant>
      <vt:variant>
        <vt:lpwstr>http://www.nasa.gov/missions/solarsystem/explore_main.html</vt:lpwstr>
      </vt:variant>
      <vt:variant>
        <vt:lpwstr/>
      </vt:variant>
      <vt:variant>
        <vt:i4>7471131</vt:i4>
      </vt:variant>
      <vt:variant>
        <vt:i4>1539</vt:i4>
      </vt:variant>
      <vt:variant>
        <vt:i4>0</vt:i4>
      </vt:variant>
      <vt:variant>
        <vt:i4>5</vt:i4>
      </vt:variant>
      <vt:variant>
        <vt:lpwstr>http://www.jaxa.jp/index_e.html</vt:lpwstr>
      </vt:variant>
      <vt:variant>
        <vt:lpwstr/>
      </vt:variant>
      <vt:variant>
        <vt:i4>4653081</vt:i4>
      </vt:variant>
      <vt:variant>
        <vt:i4>1536</vt:i4>
      </vt:variant>
      <vt:variant>
        <vt:i4>0</vt:i4>
      </vt:variant>
      <vt:variant>
        <vt:i4>5</vt:i4>
      </vt:variant>
      <vt:variant>
        <vt:lpwstr>http://www.congrex.nl/04c15/</vt:lpwstr>
      </vt:variant>
      <vt:variant>
        <vt:lpwstr/>
      </vt:variant>
      <vt:variant>
        <vt:i4>1245204</vt:i4>
      </vt:variant>
      <vt:variant>
        <vt:i4>1533</vt:i4>
      </vt:variant>
      <vt:variant>
        <vt:i4>0</vt:i4>
      </vt:variant>
      <vt:variant>
        <vt:i4>5</vt:i4>
      </vt:variant>
      <vt:variant>
        <vt:lpwstr>http://www.scipoc.msfc.nasa.gov/</vt:lpwstr>
      </vt:variant>
      <vt:variant>
        <vt:lpwstr/>
      </vt:variant>
      <vt:variant>
        <vt:i4>2752569</vt:i4>
      </vt:variant>
      <vt:variant>
        <vt:i4>1530</vt:i4>
      </vt:variant>
      <vt:variant>
        <vt:i4>0</vt:i4>
      </vt:variant>
      <vt:variant>
        <vt:i4>5</vt:i4>
      </vt:variant>
      <vt:variant>
        <vt:lpwstr>http://spaceflight.nasa.gov/home/index.html</vt:lpwstr>
      </vt:variant>
      <vt:variant>
        <vt:lpwstr/>
      </vt:variant>
      <vt:variant>
        <vt:i4>2359359</vt:i4>
      </vt:variant>
      <vt:variant>
        <vt:i4>1527</vt:i4>
      </vt:variant>
      <vt:variant>
        <vt:i4>0</vt:i4>
      </vt:variant>
      <vt:variant>
        <vt:i4>5</vt:i4>
      </vt:variant>
      <vt:variant>
        <vt:lpwstr>http://www.nap.edu/execsumm/0309075971.html</vt:lpwstr>
      </vt:variant>
      <vt:variant>
        <vt:lpwstr/>
      </vt:variant>
      <vt:variant>
        <vt:i4>5505090</vt:i4>
      </vt:variant>
      <vt:variant>
        <vt:i4>1524</vt:i4>
      </vt:variant>
      <vt:variant>
        <vt:i4>0</vt:i4>
      </vt:variant>
      <vt:variant>
        <vt:i4>5</vt:i4>
      </vt:variant>
      <vt:variant>
        <vt:lpwstr>http://spacesolarpower.nasa.gov/</vt:lpwstr>
      </vt:variant>
      <vt:variant>
        <vt:lpwstr/>
      </vt:variant>
      <vt:variant>
        <vt:i4>5242927</vt:i4>
      </vt:variant>
      <vt:variant>
        <vt:i4>1521</vt:i4>
      </vt:variant>
      <vt:variant>
        <vt:i4>0</vt:i4>
      </vt:variant>
      <vt:variant>
        <vt:i4>5</vt:i4>
      </vt:variant>
      <vt:variant>
        <vt:lpwstr>http://www.ciaonet.org/olj/sa/sa_oct00ghc01.html</vt:lpwstr>
      </vt:variant>
      <vt:variant>
        <vt:lpwstr>note17#note17</vt:lpwstr>
      </vt:variant>
      <vt:variant>
        <vt:i4>2949191</vt:i4>
      </vt:variant>
      <vt:variant>
        <vt:i4>1518</vt:i4>
      </vt:variant>
      <vt:variant>
        <vt:i4>0</vt:i4>
      </vt:variant>
      <vt:variant>
        <vt:i4>5</vt:i4>
      </vt:variant>
      <vt:variant>
        <vt:lpwstr>http://www.ciaonet.org/olj/sa/sa_oct00.html</vt:lpwstr>
      </vt:variant>
      <vt:variant>
        <vt:lpwstr/>
      </vt:variant>
      <vt:variant>
        <vt:i4>4849745</vt:i4>
      </vt:variant>
      <vt:variant>
        <vt:i4>1515</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n8</vt:lpwstr>
      </vt:variant>
      <vt:variant>
        <vt:i4>4522065</vt:i4>
      </vt:variant>
      <vt:variant>
        <vt:i4>1512</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n7</vt:lpwstr>
      </vt:variant>
      <vt:variant>
        <vt:i4>4456529</vt:i4>
      </vt:variant>
      <vt:variant>
        <vt:i4>1509</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n6</vt:lpwstr>
      </vt:variant>
      <vt:variant>
        <vt:i4>4653137</vt:i4>
      </vt:variant>
      <vt:variant>
        <vt:i4>1506</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n5</vt:lpwstr>
      </vt:variant>
      <vt:variant>
        <vt:i4>4587601</vt:i4>
      </vt:variant>
      <vt:variant>
        <vt:i4>1503</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n4</vt:lpwstr>
      </vt:variant>
      <vt:variant>
        <vt:i4>4259921</vt:i4>
      </vt:variant>
      <vt:variant>
        <vt:i4>1500</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n3</vt:lpwstr>
      </vt:variant>
      <vt:variant>
        <vt:i4>4194385</vt:i4>
      </vt:variant>
      <vt:variant>
        <vt:i4>1497</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n2</vt:lpwstr>
      </vt:variant>
      <vt:variant>
        <vt:i4>4390993</vt:i4>
      </vt:variant>
      <vt:variant>
        <vt:i4>1494</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n1</vt:lpwstr>
      </vt:variant>
      <vt:variant>
        <vt:i4>4325400</vt:i4>
      </vt:variant>
      <vt:variant>
        <vt:i4>1491</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n99</vt:lpwstr>
      </vt:variant>
      <vt:variant>
        <vt:i4>4325400</vt:i4>
      </vt:variant>
      <vt:variant>
        <vt:i4>1488</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n98</vt:lpwstr>
      </vt:variant>
      <vt:variant>
        <vt:i4>4325400</vt:i4>
      </vt:variant>
      <vt:variant>
        <vt:i4>1485</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n97</vt:lpwstr>
      </vt:variant>
      <vt:variant>
        <vt:i4>4325400</vt:i4>
      </vt:variant>
      <vt:variant>
        <vt:i4>1482</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n96</vt:lpwstr>
      </vt:variant>
      <vt:variant>
        <vt:i4>4325400</vt:i4>
      </vt:variant>
      <vt:variant>
        <vt:i4>1479</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n95</vt:lpwstr>
      </vt:variant>
      <vt:variant>
        <vt:i4>4325400</vt:i4>
      </vt:variant>
      <vt:variant>
        <vt:i4>1476</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n94</vt:lpwstr>
      </vt:variant>
      <vt:variant>
        <vt:i4>4325400</vt:i4>
      </vt:variant>
      <vt:variant>
        <vt:i4>1473</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n93</vt:lpwstr>
      </vt:variant>
      <vt:variant>
        <vt:i4>4325400</vt:i4>
      </vt:variant>
      <vt:variant>
        <vt:i4>1470</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n92</vt:lpwstr>
      </vt:variant>
      <vt:variant>
        <vt:i4>4325400</vt:i4>
      </vt:variant>
      <vt:variant>
        <vt:i4>1467</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n91</vt:lpwstr>
      </vt:variant>
      <vt:variant>
        <vt:i4>4325400</vt:i4>
      </vt:variant>
      <vt:variant>
        <vt:i4>1464</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n90</vt:lpwstr>
      </vt:variant>
      <vt:variant>
        <vt:i4>4390936</vt:i4>
      </vt:variant>
      <vt:variant>
        <vt:i4>1461</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n89</vt:lpwstr>
      </vt:variant>
      <vt:variant>
        <vt:i4>4390936</vt:i4>
      </vt:variant>
      <vt:variant>
        <vt:i4>1458</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n88</vt:lpwstr>
      </vt:variant>
      <vt:variant>
        <vt:i4>4390936</vt:i4>
      </vt:variant>
      <vt:variant>
        <vt:i4>1455</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n87</vt:lpwstr>
      </vt:variant>
      <vt:variant>
        <vt:i4>4390936</vt:i4>
      </vt:variant>
      <vt:variant>
        <vt:i4>1452</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n86</vt:lpwstr>
      </vt:variant>
      <vt:variant>
        <vt:i4>4390936</vt:i4>
      </vt:variant>
      <vt:variant>
        <vt:i4>1449</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n85</vt:lpwstr>
      </vt:variant>
      <vt:variant>
        <vt:i4>4390936</vt:i4>
      </vt:variant>
      <vt:variant>
        <vt:i4>1446</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n84</vt:lpwstr>
      </vt:variant>
      <vt:variant>
        <vt:i4>4390936</vt:i4>
      </vt:variant>
      <vt:variant>
        <vt:i4>1443</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n83</vt:lpwstr>
      </vt:variant>
      <vt:variant>
        <vt:i4>4390936</vt:i4>
      </vt:variant>
      <vt:variant>
        <vt:i4>1440</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n82</vt:lpwstr>
      </vt:variant>
      <vt:variant>
        <vt:i4>4390936</vt:i4>
      </vt:variant>
      <vt:variant>
        <vt:i4>1437</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n81</vt:lpwstr>
      </vt:variant>
      <vt:variant>
        <vt:i4>4390936</vt:i4>
      </vt:variant>
      <vt:variant>
        <vt:i4>1434</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n80</vt:lpwstr>
      </vt:variant>
      <vt:variant>
        <vt:i4>1572938</vt:i4>
      </vt:variant>
      <vt:variant>
        <vt:i4>1431</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n257</vt:lpwstr>
      </vt:variant>
      <vt:variant>
        <vt:i4>1638474</vt:i4>
      </vt:variant>
      <vt:variant>
        <vt:i4>1428</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n256</vt:lpwstr>
      </vt:variant>
      <vt:variant>
        <vt:i4>1704010</vt:i4>
      </vt:variant>
      <vt:variant>
        <vt:i4>1425</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n255</vt:lpwstr>
      </vt:variant>
      <vt:variant>
        <vt:i4>1769546</vt:i4>
      </vt:variant>
      <vt:variant>
        <vt:i4>1422</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n254</vt:lpwstr>
      </vt:variant>
      <vt:variant>
        <vt:i4>1835082</vt:i4>
      </vt:variant>
      <vt:variant>
        <vt:i4>1419</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n253</vt:lpwstr>
      </vt:variant>
      <vt:variant>
        <vt:i4>1900618</vt:i4>
      </vt:variant>
      <vt:variant>
        <vt:i4>1416</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n252</vt:lpwstr>
      </vt:variant>
      <vt:variant>
        <vt:i4>1966154</vt:i4>
      </vt:variant>
      <vt:variant>
        <vt:i4>1413</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n251</vt:lpwstr>
      </vt:variant>
      <vt:variant>
        <vt:i4>2031690</vt:i4>
      </vt:variant>
      <vt:variant>
        <vt:i4>1410</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n250</vt:lpwstr>
      </vt:variant>
      <vt:variant>
        <vt:i4>7536706</vt:i4>
      </vt:variant>
      <vt:variant>
        <vt:i4>1407</vt:i4>
      </vt:variant>
      <vt:variant>
        <vt:i4>0</vt:i4>
      </vt:variant>
      <vt:variant>
        <vt:i4>5</vt:i4>
      </vt:variant>
      <vt:variant>
        <vt:lpwstr>http://www.iwm.org.uk/duxford/batt_ex5.htm</vt:lpwstr>
      </vt:variant>
      <vt:variant>
        <vt:lpwstr/>
      </vt:variant>
      <vt:variant>
        <vt:i4>7667763</vt:i4>
      </vt:variant>
      <vt:variant>
        <vt:i4>1404</vt:i4>
      </vt:variant>
      <vt:variant>
        <vt:i4>0</vt:i4>
      </vt:variant>
      <vt:variant>
        <vt:i4>5</vt:i4>
      </vt:variant>
      <vt:variant>
        <vt:lpwstr>http://www.raf.mod.uk/bob1940/bobhome.html</vt:lpwstr>
      </vt:variant>
      <vt:variant>
        <vt:lpwstr/>
      </vt:variant>
      <vt:variant>
        <vt:i4>5439506</vt:i4>
      </vt:variant>
      <vt:variant>
        <vt:i4>1401</vt:i4>
      </vt:variant>
      <vt:variant>
        <vt:i4>0</vt:i4>
      </vt:variant>
      <vt:variant>
        <vt:i4>5</vt:i4>
      </vt:variant>
      <vt:variant>
        <vt:lpwstr>http://www.amazon.com/exec/obidos/ISBN=0451625463/theatlanticmonthA/</vt:lpwstr>
      </vt:variant>
      <vt:variant>
        <vt:lpwstr/>
      </vt:variant>
      <vt:variant>
        <vt:i4>851974</vt:i4>
      </vt:variant>
      <vt:variant>
        <vt:i4>1398</vt:i4>
      </vt:variant>
      <vt:variant>
        <vt:i4>0</vt:i4>
      </vt:variant>
      <vt:variant>
        <vt:i4>5</vt:i4>
      </vt:variant>
      <vt:variant>
        <vt:lpwstr>http://www.eia.doe.gov/emeu/cabs/opecnon.html</vt:lpwstr>
      </vt:variant>
      <vt:variant>
        <vt:lpwstr/>
      </vt:variant>
      <vt:variant>
        <vt:i4>2818164</vt:i4>
      </vt:variant>
      <vt:variant>
        <vt:i4>1395</vt:i4>
      </vt:variant>
      <vt:variant>
        <vt:i4>0</vt:i4>
      </vt:variant>
      <vt:variant>
        <vt:i4>5</vt:i4>
      </vt:variant>
      <vt:variant>
        <vt:lpwstr>http://www.cato.org/cgi-bin/scripts/printtech.cgi/dailys/04-28-99.html</vt:lpwstr>
      </vt:variant>
      <vt:variant>
        <vt:lpwstr/>
      </vt:variant>
      <vt:variant>
        <vt:i4>2097271</vt:i4>
      </vt:variant>
      <vt:variant>
        <vt:i4>1392</vt:i4>
      </vt:variant>
      <vt:variant>
        <vt:i4>0</vt:i4>
      </vt:variant>
      <vt:variant>
        <vt:i4>5</vt:i4>
      </vt:variant>
      <vt:variant>
        <vt:lpwstr>http://www.cato.org/cgi-bin/scripts/printtech.cgi/dailys/05-03-99.html</vt:lpwstr>
      </vt:variant>
      <vt:variant>
        <vt:lpwstr/>
      </vt:variant>
      <vt:variant>
        <vt:i4>3342420</vt:i4>
      </vt:variant>
      <vt:variant>
        <vt:i4>1389</vt:i4>
      </vt:variant>
      <vt:variant>
        <vt:i4>0</vt:i4>
      </vt:variant>
      <vt:variant>
        <vt:i4>5</vt:i4>
      </vt:variant>
      <vt:variant>
        <vt:lpwstr>http://www.twq.com/03winter/docs/03winter_kamiya.pdf</vt:lpwstr>
      </vt:variant>
      <vt:variant>
        <vt:lpwstr/>
      </vt:variant>
      <vt:variant>
        <vt:i4>3342420</vt:i4>
      </vt:variant>
      <vt:variant>
        <vt:i4>1386</vt:i4>
      </vt:variant>
      <vt:variant>
        <vt:i4>0</vt:i4>
      </vt:variant>
      <vt:variant>
        <vt:i4>5</vt:i4>
      </vt:variant>
      <vt:variant>
        <vt:lpwstr>http://www.twq.com/03winter/docs/03winter_kamiya.pdf</vt:lpwstr>
      </vt:variant>
      <vt:variant>
        <vt:lpwstr/>
      </vt:variant>
      <vt:variant>
        <vt:i4>327773</vt:i4>
      </vt:variant>
      <vt:variant>
        <vt:i4>1383</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1380</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1377</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1374</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1371</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1368</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1365</vt:i4>
      </vt:variant>
      <vt:variant>
        <vt:i4>0</vt:i4>
      </vt:variant>
      <vt:variant>
        <vt:i4>5</vt:i4>
      </vt:variant>
      <vt:variant>
        <vt:lpwstr>http://www.terradaily.com/reports/Vaccine_Provides_100_Protection_Against_Avian_Flu_Virus_In_Animal_Study.html</vt:lpwstr>
      </vt:variant>
      <vt:variant>
        <vt:lpwstr/>
      </vt:variant>
      <vt:variant>
        <vt:i4>1048626</vt:i4>
      </vt:variant>
      <vt:variant>
        <vt:i4>1358</vt:i4>
      </vt:variant>
      <vt:variant>
        <vt:i4>0</vt:i4>
      </vt:variant>
      <vt:variant>
        <vt:i4>5</vt:i4>
      </vt:variant>
      <vt:variant>
        <vt:lpwstr/>
      </vt:variant>
      <vt:variant>
        <vt:lpwstr>_Toc130664568</vt:lpwstr>
      </vt:variant>
      <vt:variant>
        <vt:i4>1048626</vt:i4>
      </vt:variant>
      <vt:variant>
        <vt:i4>1352</vt:i4>
      </vt:variant>
      <vt:variant>
        <vt:i4>0</vt:i4>
      </vt:variant>
      <vt:variant>
        <vt:i4>5</vt:i4>
      </vt:variant>
      <vt:variant>
        <vt:lpwstr/>
      </vt:variant>
      <vt:variant>
        <vt:lpwstr>_Toc130664567</vt:lpwstr>
      </vt:variant>
      <vt:variant>
        <vt:i4>1048626</vt:i4>
      </vt:variant>
      <vt:variant>
        <vt:i4>1346</vt:i4>
      </vt:variant>
      <vt:variant>
        <vt:i4>0</vt:i4>
      </vt:variant>
      <vt:variant>
        <vt:i4>5</vt:i4>
      </vt:variant>
      <vt:variant>
        <vt:lpwstr/>
      </vt:variant>
      <vt:variant>
        <vt:lpwstr>_Toc130664566</vt:lpwstr>
      </vt:variant>
      <vt:variant>
        <vt:i4>1048626</vt:i4>
      </vt:variant>
      <vt:variant>
        <vt:i4>1340</vt:i4>
      </vt:variant>
      <vt:variant>
        <vt:i4>0</vt:i4>
      </vt:variant>
      <vt:variant>
        <vt:i4>5</vt:i4>
      </vt:variant>
      <vt:variant>
        <vt:lpwstr/>
      </vt:variant>
      <vt:variant>
        <vt:lpwstr>_Toc130664565</vt:lpwstr>
      </vt:variant>
      <vt:variant>
        <vt:i4>1048626</vt:i4>
      </vt:variant>
      <vt:variant>
        <vt:i4>1334</vt:i4>
      </vt:variant>
      <vt:variant>
        <vt:i4>0</vt:i4>
      </vt:variant>
      <vt:variant>
        <vt:i4>5</vt:i4>
      </vt:variant>
      <vt:variant>
        <vt:lpwstr/>
      </vt:variant>
      <vt:variant>
        <vt:lpwstr>_Toc130664564</vt:lpwstr>
      </vt:variant>
      <vt:variant>
        <vt:i4>1048626</vt:i4>
      </vt:variant>
      <vt:variant>
        <vt:i4>1328</vt:i4>
      </vt:variant>
      <vt:variant>
        <vt:i4>0</vt:i4>
      </vt:variant>
      <vt:variant>
        <vt:i4>5</vt:i4>
      </vt:variant>
      <vt:variant>
        <vt:lpwstr/>
      </vt:variant>
      <vt:variant>
        <vt:lpwstr>_Toc130664563</vt:lpwstr>
      </vt:variant>
      <vt:variant>
        <vt:i4>1048626</vt:i4>
      </vt:variant>
      <vt:variant>
        <vt:i4>1322</vt:i4>
      </vt:variant>
      <vt:variant>
        <vt:i4>0</vt:i4>
      </vt:variant>
      <vt:variant>
        <vt:i4>5</vt:i4>
      </vt:variant>
      <vt:variant>
        <vt:lpwstr/>
      </vt:variant>
      <vt:variant>
        <vt:lpwstr>_Toc130664562</vt:lpwstr>
      </vt:variant>
      <vt:variant>
        <vt:i4>1048626</vt:i4>
      </vt:variant>
      <vt:variant>
        <vt:i4>1316</vt:i4>
      </vt:variant>
      <vt:variant>
        <vt:i4>0</vt:i4>
      </vt:variant>
      <vt:variant>
        <vt:i4>5</vt:i4>
      </vt:variant>
      <vt:variant>
        <vt:lpwstr/>
      </vt:variant>
      <vt:variant>
        <vt:lpwstr>_Toc130664561</vt:lpwstr>
      </vt:variant>
      <vt:variant>
        <vt:i4>1048626</vt:i4>
      </vt:variant>
      <vt:variant>
        <vt:i4>1310</vt:i4>
      </vt:variant>
      <vt:variant>
        <vt:i4>0</vt:i4>
      </vt:variant>
      <vt:variant>
        <vt:i4>5</vt:i4>
      </vt:variant>
      <vt:variant>
        <vt:lpwstr/>
      </vt:variant>
      <vt:variant>
        <vt:lpwstr>_Toc130664560</vt:lpwstr>
      </vt:variant>
      <vt:variant>
        <vt:i4>1245234</vt:i4>
      </vt:variant>
      <vt:variant>
        <vt:i4>1304</vt:i4>
      </vt:variant>
      <vt:variant>
        <vt:i4>0</vt:i4>
      </vt:variant>
      <vt:variant>
        <vt:i4>5</vt:i4>
      </vt:variant>
      <vt:variant>
        <vt:lpwstr/>
      </vt:variant>
      <vt:variant>
        <vt:lpwstr>_Toc130664559</vt:lpwstr>
      </vt:variant>
      <vt:variant>
        <vt:i4>1245234</vt:i4>
      </vt:variant>
      <vt:variant>
        <vt:i4>1298</vt:i4>
      </vt:variant>
      <vt:variant>
        <vt:i4>0</vt:i4>
      </vt:variant>
      <vt:variant>
        <vt:i4>5</vt:i4>
      </vt:variant>
      <vt:variant>
        <vt:lpwstr/>
      </vt:variant>
      <vt:variant>
        <vt:lpwstr>_Toc130664558</vt:lpwstr>
      </vt:variant>
      <vt:variant>
        <vt:i4>1245234</vt:i4>
      </vt:variant>
      <vt:variant>
        <vt:i4>1292</vt:i4>
      </vt:variant>
      <vt:variant>
        <vt:i4>0</vt:i4>
      </vt:variant>
      <vt:variant>
        <vt:i4>5</vt:i4>
      </vt:variant>
      <vt:variant>
        <vt:lpwstr/>
      </vt:variant>
      <vt:variant>
        <vt:lpwstr>_Toc130664557</vt:lpwstr>
      </vt:variant>
      <vt:variant>
        <vt:i4>1245234</vt:i4>
      </vt:variant>
      <vt:variant>
        <vt:i4>1286</vt:i4>
      </vt:variant>
      <vt:variant>
        <vt:i4>0</vt:i4>
      </vt:variant>
      <vt:variant>
        <vt:i4>5</vt:i4>
      </vt:variant>
      <vt:variant>
        <vt:lpwstr/>
      </vt:variant>
      <vt:variant>
        <vt:lpwstr>_Toc130664556</vt:lpwstr>
      </vt:variant>
      <vt:variant>
        <vt:i4>1245234</vt:i4>
      </vt:variant>
      <vt:variant>
        <vt:i4>1280</vt:i4>
      </vt:variant>
      <vt:variant>
        <vt:i4>0</vt:i4>
      </vt:variant>
      <vt:variant>
        <vt:i4>5</vt:i4>
      </vt:variant>
      <vt:variant>
        <vt:lpwstr/>
      </vt:variant>
      <vt:variant>
        <vt:lpwstr>_Toc130664555</vt:lpwstr>
      </vt:variant>
      <vt:variant>
        <vt:i4>1245234</vt:i4>
      </vt:variant>
      <vt:variant>
        <vt:i4>1274</vt:i4>
      </vt:variant>
      <vt:variant>
        <vt:i4>0</vt:i4>
      </vt:variant>
      <vt:variant>
        <vt:i4>5</vt:i4>
      </vt:variant>
      <vt:variant>
        <vt:lpwstr/>
      </vt:variant>
      <vt:variant>
        <vt:lpwstr>_Toc130664554</vt:lpwstr>
      </vt:variant>
      <vt:variant>
        <vt:i4>1245234</vt:i4>
      </vt:variant>
      <vt:variant>
        <vt:i4>1268</vt:i4>
      </vt:variant>
      <vt:variant>
        <vt:i4>0</vt:i4>
      </vt:variant>
      <vt:variant>
        <vt:i4>5</vt:i4>
      </vt:variant>
      <vt:variant>
        <vt:lpwstr/>
      </vt:variant>
      <vt:variant>
        <vt:lpwstr>_Toc130664553</vt:lpwstr>
      </vt:variant>
      <vt:variant>
        <vt:i4>1245234</vt:i4>
      </vt:variant>
      <vt:variant>
        <vt:i4>1262</vt:i4>
      </vt:variant>
      <vt:variant>
        <vt:i4>0</vt:i4>
      </vt:variant>
      <vt:variant>
        <vt:i4>5</vt:i4>
      </vt:variant>
      <vt:variant>
        <vt:lpwstr/>
      </vt:variant>
      <vt:variant>
        <vt:lpwstr>_Toc130664552</vt:lpwstr>
      </vt:variant>
      <vt:variant>
        <vt:i4>1245234</vt:i4>
      </vt:variant>
      <vt:variant>
        <vt:i4>1256</vt:i4>
      </vt:variant>
      <vt:variant>
        <vt:i4>0</vt:i4>
      </vt:variant>
      <vt:variant>
        <vt:i4>5</vt:i4>
      </vt:variant>
      <vt:variant>
        <vt:lpwstr/>
      </vt:variant>
      <vt:variant>
        <vt:lpwstr>_Toc130664551</vt:lpwstr>
      </vt:variant>
      <vt:variant>
        <vt:i4>1245234</vt:i4>
      </vt:variant>
      <vt:variant>
        <vt:i4>1250</vt:i4>
      </vt:variant>
      <vt:variant>
        <vt:i4>0</vt:i4>
      </vt:variant>
      <vt:variant>
        <vt:i4>5</vt:i4>
      </vt:variant>
      <vt:variant>
        <vt:lpwstr/>
      </vt:variant>
      <vt:variant>
        <vt:lpwstr>_Toc130664550</vt:lpwstr>
      </vt:variant>
      <vt:variant>
        <vt:i4>1179698</vt:i4>
      </vt:variant>
      <vt:variant>
        <vt:i4>1244</vt:i4>
      </vt:variant>
      <vt:variant>
        <vt:i4>0</vt:i4>
      </vt:variant>
      <vt:variant>
        <vt:i4>5</vt:i4>
      </vt:variant>
      <vt:variant>
        <vt:lpwstr/>
      </vt:variant>
      <vt:variant>
        <vt:lpwstr>_Toc130664549</vt:lpwstr>
      </vt:variant>
      <vt:variant>
        <vt:i4>1179698</vt:i4>
      </vt:variant>
      <vt:variant>
        <vt:i4>1238</vt:i4>
      </vt:variant>
      <vt:variant>
        <vt:i4>0</vt:i4>
      </vt:variant>
      <vt:variant>
        <vt:i4>5</vt:i4>
      </vt:variant>
      <vt:variant>
        <vt:lpwstr/>
      </vt:variant>
      <vt:variant>
        <vt:lpwstr>_Toc130664548</vt:lpwstr>
      </vt:variant>
      <vt:variant>
        <vt:i4>1179698</vt:i4>
      </vt:variant>
      <vt:variant>
        <vt:i4>1232</vt:i4>
      </vt:variant>
      <vt:variant>
        <vt:i4>0</vt:i4>
      </vt:variant>
      <vt:variant>
        <vt:i4>5</vt:i4>
      </vt:variant>
      <vt:variant>
        <vt:lpwstr/>
      </vt:variant>
      <vt:variant>
        <vt:lpwstr>_Toc130664547</vt:lpwstr>
      </vt:variant>
      <vt:variant>
        <vt:i4>1179698</vt:i4>
      </vt:variant>
      <vt:variant>
        <vt:i4>1226</vt:i4>
      </vt:variant>
      <vt:variant>
        <vt:i4>0</vt:i4>
      </vt:variant>
      <vt:variant>
        <vt:i4>5</vt:i4>
      </vt:variant>
      <vt:variant>
        <vt:lpwstr/>
      </vt:variant>
      <vt:variant>
        <vt:lpwstr>_Toc130664546</vt:lpwstr>
      </vt:variant>
      <vt:variant>
        <vt:i4>1179698</vt:i4>
      </vt:variant>
      <vt:variant>
        <vt:i4>1220</vt:i4>
      </vt:variant>
      <vt:variant>
        <vt:i4>0</vt:i4>
      </vt:variant>
      <vt:variant>
        <vt:i4>5</vt:i4>
      </vt:variant>
      <vt:variant>
        <vt:lpwstr/>
      </vt:variant>
      <vt:variant>
        <vt:lpwstr>_Toc130664545</vt:lpwstr>
      </vt:variant>
      <vt:variant>
        <vt:i4>1179698</vt:i4>
      </vt:variant>
      <vt:variant>
        <vt:i4>1214</vt:i4>
      </vt:variant>
      <vt:variant>
        <vt:i4>0</vt:i4>
      </vt:variant>
      <vt:variant>
        <vt:i4>5</vt:i4>
      </vt:variant>
      <vt:variant>
        <vt:lpwstr/>
      </vt:variant>
      <vt:variant>
        <vt:lpwstr>_Toc130664544</vt:lpwstr>
      </vt:variant>
      <vt:variant>
        <vt:i4>1179698</vt:i4>
      </vt:variant>
      <vt:variant>
        <vt:i4>1208</vt:i4>
      </vt:variant>
      <vt:variant>
        <vt:i4>0</vt:i4>
      </vt:variant>
      <vt:variant>
        <vt:i4>5</vt:i4>
      </vt:variant>
      <vt:variant>
        <vt:lpwstr/>
      </vt:variant>
      <vt:variant>
        <vt:lpwstr>_Toc130664543</vt:lpwstr>
      </vt:variant>
      <vt:variant>
        <vt:i4>1179698</vt:i4>
      </vt:variant>
      <vt:variant>
        <vt:i4>1202</vt:i4>
      </vt:variant>
      <vt:variant>
        <vt:i4>0</vt:i4>
      </vt:variant>
      <vt:variant>
        <vt:i4>5</vt:i4>
      </vt:variant>
      <vt:variant>
        <vt:lpwstr/>
      </vt:variant>
      <vt:variant>
        <vt:lpwstr>_Toc130664542</vt:lpwstr>
      </vt:variant>
      <vt:variant>
        <vt:i4>1179698</vt:i4>
      </vt:variant>
      <vt:variant>
        <vt:i4>1196</vt:i4>
      </vt:variant>
      <vt:variant>
        <vt:i4>0</vt:i4>
      </vt:variant>
      <vt:variant>
        <vt:i4>5</vt:i4>
      </vt:variant>
      <vt:variant>
        <vt:lpwstr/>
      </vt:variant>
      <vt:variant>
        <vt:lpwstr>_Toc130664541</vt:lpwstr>
      </vt:variant>
      <vt:variant>
        <vt:i4>1179698</vt:i4>
      </vt:variant>
      <vt:variant>
        <vt:i4>1190</vt:i4>
      </vt:variant>
      <vt:variant>
        <vt:i4>0</vt:i4>
      </vt:variant>
      <vt:variant>
        <vt:i4>5</vt:i4>
      </vt:variant>
      <vt:variant>
        <vt:lpwstr/>
      </vt:variant>
      <vt:variant>
        <vt:lpwstr>_Toc130664540</vt:lpwstr>
      </vt:variant>
      <vt:variant>
        <vt:i4>1376306</vt:i4>
      </vt:variant>
      <vt:variant>
        <vt:i4>1184</vt:i4>
      </vt:variant>
      <vt:variant>
        <vt:i4>0</vt:i4>
      </vt:variant>
      <vt:variant>
        <vt:i4>5</vt:i4>
      </vt:variant>
      <vt:variant>
        <vt:lpwstr/>
      </vt:variant>
      <vt:variant>
        <vt:lpwstr>_Toc130664539</vt:lpwstr>
      </vt:variant>
      <vt:variant>
        <vt:i4>1376306</vt:i4>
      </vt:variant>
      <vt:variant>
        <vt:i4>1178</vt:i4>
      </vt:variant>
      <vt:variant>
        <vt:i4>0</vt:i4>
      </vt:variant>
      <vt:variant>
        <vt:i4>5</vt:i4>
      </vt:variant>
      <vt:variant>
        <vt:lpwstr/>
      </vt:variant>
      <vt:variant>
        <vt:lpwstr>_Toc130664538</vt:lpwstr>
      </vt:variant>
      <vt:variant>
        <vt:i4>1376306</vt:i4>
      </vt:variant>
      <vt:variant>
        <vt:i4>1172</vt:i4>
      </vt:variant>
      <vt:variant>
        <vt:i4>0</vt:i4>
      </vt:variant>
      <vt:variant>
        <vt:i4>5</vt:i4>
      </vt:variant>
      <vt:variant>
        <vt:lpwstr/>
      </vt:variant>
      <vt:variant>
        <vt:lpwstr>_Toc130664537</vt:lpwstr>
      </vt:variant>
      <vt:variant>
        <vt:i4>1376306</vt:i4>
      </vt:variant>
      <vt:variant>
        <vt:i4>1166</vt:i4>
      </vt:variant>
      <vt:variant>
        <vt:i4>0</vt:i4>
      </vt:variant>
      <vt:variant>
        <vt:i4>5</vt:i4>
      </vt:variant>
      <vt:variant>
        <vt:lpwstr/>
      </vt:variant>
      <vt:variant>
        <vt:lpwstr>_Toc130664536</vt:lpwstr>
      </vt:variant>
      <vt:variant>
        <vt:i4>1376306</vt:i4>
      </vt:variant>
      <vt:variant>
        <vt:i4>1160</vt:i4>
      </vt:variant>
      <vt:variant>
        <vt:i4>0</vt:i4>
      </vt:variant>
      <vt:variant>
        <vt:i4>5</vt:i4>
      </vt:variant>
      <vt:variant>
        <vt:lpwstr/>
      </vt:variant>
      <vt:variant>
        <vt:lpwstr>_Toc130664535</vt:lpwstr>
      </vt:variant>
      <vt:variant>
        <vt:i4>1376306</vt:i4>
      </vt:variant>
      <vt:variant>
        <vt:i4>1154</vt:i4>
      </vt:variant>
      <vt:variant>
        <vt:i4>0</vt:i4>
      </vt:variant>
      <vt:variant>
        <vt:i4>5</vt:i4>
      </vt:variant>
      <vt:variant>
        <vt:lpwstr/>
      </vt:variant>
      <vt:variant>
        <vt:lpwstr>_Toc130664534</vt:lpwstr>
      </vt:variant>
      <vt:variant>
        <vt:i4>1376306</vt:i4>
      </vt:variant>
      <vt:variant>
        <vt:i4>1148</vt:i4>
      </vt:variant>
      <vt:variant>
        <vt:i4>0</vt:i4>
      </vt:variant>
      <vt:variant>
        <vt:i4>5</vt:i4>
      </vt:variant>
      <vt:variant>
        <vt:lpwstr/>
      </vt:variant>
      <vt:variant>
        <vt:lpwstr>_Toc130664533</vt:lpwstr>
      </vt:variant>
      <vt:variant>
        <vt:i4>1376306</vt:i4>
      </vt:variant>
      <vt:variant>
        <vt:i4>1142</vt:i4>
      </vt:variant>
      <vt:variant>
        <vt:i4>0</vt:i4>
      </vt:variant>
      <vt:variant>
        <vt:i4>5</vt:i4>
      </vt:variant>
      <vt:variant>
        <vt:lpwstr/>
      </vt:variant>
      <vt:variant>
        <vt:lpwstr>_Toc130664532</vt:lpwstr>
      </vt:variant>
      <vt:variant>
        <vt:i4>1376306</vt:i4>
      </vt:variant>
      <vt:variant>
        <vt:i4>1136</vt:i4>
      </vt:variant>
      <vt:variant>
        <vt:i4>0</vt:i4>
      </vt:variant>
      <vt:variant>
        <vt:i4>5</vt:i4>
      </vt:variant>
      <vt:variant>
        <vt:lpwstr/>
      </vt:variant>
      <vt:variant>
        <vt:lpwstr>_Toc130664531</vt:lpwstr>
      </vt:variant>
      <vt:variant>
        <vt:i4>1376306</vt:i4>
      </vt:variant>
      <vt:variant>
        <vt:i4>1130</vt:i4>
      </vt:variant>
      <vt:variant>
        <vt:i4>0</vt:i4>
      </vt:variant>
      <vt:variant>
        <vt:i4>5</vt:i4>
      </vt:variant>
      <vt:variant>
        <vt:lpwstr/>
      </vt:variant>
      <vt:variant>
        <vt:lpwstr>_Toc130664530</vt:lpwstr>
      </vt:variant>
      <vt:variant>
        <vt:i4>1310770</vt:i4>
      </vt:variant>
      <vt:variant>
        <vt:i4>1124</vt:i4>
      </vt:variant>
      <vt:variant>
        <vt:i4>0</vt:i4>
      </vt:variant>
      <vt:variant>
        <vt:i4>5</vt:i4>
      </vt:variant>
      <vt:variant>
        <vt:lpwstr/>
      </vt:variant>
      <vt:variant>
        <vt:lpwstr>_Toc130664529</vt:lpwstr>
      </vt:variant>
      <vt:variant>
        <vt:i4>1310770</vt:i4>
      </vt:variant>
      <vt:variant>
        <vt:i4>1118</vt:i4>
      </vt:variant>
      <vt:variant>
        <vt:i4>0</vt:i4>
      </vt:variant>
      <vt:variant>
        <vt:i4>5</vt:i4>
      </vt:variant>
      <vt:variant>
        <vt:lpwstr/>
      </vt:variant>
      <vt:variant>
        <vt:lpwstr>_Toc130664528</vt:lpwstr>
      </vt:variant>
      <vt:variant>
        <vt:i4>1310770</vt:i4>
      </vt:variant>
      <vt:variant>
        <vt:i4>1112</vt:i4>
      </vt:variant>
      <vt:variant>
        <vt:i4>0</vt:i4>
      </vt:variant>
      <vt:variant>
        <vt:i4>5</vt:i4>
      </vt:variant>
      <vt:variant>
        <vt:lpwstr/>
      </vt:variant>
      <vt:variant>
        <vt:lpwstr>_Toc130664527</vt:lpwstr>
      </vt:variant>
      <vt:variant>
        <vt:i4>1310770</vt:i4>
      </vt:variant>
      <vt:variant>
        <vt:i4>1106</vt:i4>
      </vt:variant>
      <vt:variant>
        <vt:i4>0</vt:i4>
      </vt:variant>
      <vt:variant>
        <vt:i4>5</vt:i4>
      </vt:variant>
      <vt:variant>
        <vt:lpwstr/>
      </vt:variant>
      <vt:variant>
        <vt:lpwstr>_Toc130664526</vt:lpwstr>
      </vt:variant>
      <vt:variant>
        <vt:i4>1310770</vt:i4>
      </vt:variant>
      <vt:variant>
        <vt:i4>1100</vt:i4>
      </vt:variant>
      <vt:variant>
        <vt:i4>0</vt:i4>
      </vt:variant>
      <vt:variant>
        <vt:i4>5</vt:i4>
      </vt:variant>
      <vt:variant>
        <vt:lpwstr/>
      </vt:variant>
      <vt:variant>
        <vt:lpwstr>_Toc130664525</vt:lpwstr>
      </vt:variant>
      <vt:variant>
        <vt:i4>1310770</vt:i4>
      </vt:variant>
      <vt:variant>
        <vt:i4>1094</vt:i4>
      </vt:variant>
      <vt:variant>
        <vt:i4>0</vt:i4>
      </vt:variant>
      <vt:variant>
        <vt:i4>5</vt:i4>
      </vt:variant>
      <vt:variant>
        <vt:lpwstr/>
      </vt:variant>
      <vt:variant>
        <vt:lpwstr>_Toc130664524</vt:lpwstr>
      </vt:variant>
      <vt:variant>
        <vt:i4>1310770</vt:i4>
      </vt:variant>
      <vt:variant>
        <vt:i4>1088</vt:i4>
      </vt:variant>
      <vt:variant>
        <vt:i4>0</vt:i4>
      </vt:variant>
      <vt:variant>
        <vt:i4>5</vt:i4>
      </vt:variant>
      <vt:variant>
        <vt:lpwstr/>
      </vt:variant>
      <vt:variant>
        <vt:lpwstr>_Toc130664523</vt:lpwstr>
      </vt:variant>
      <vt:variant>
        <vt:i4>1310770</vt:i4>
      </vt:variant>
      <vt:variant>
        <vt:i4>1082</vt:i4>
      </vt:variant>
      <vt:variant>
        <vt:i4>0</vt:i4>
      </vt:variant>
      <vt:variant>
        <vt:i4>5</vt:i4>
      </vt:variant>
      <vt:variant>
        <vt:lpwstr/>
      </vt:variant>
      <vt:variant>
        <vt:lpwstr>_Toc130664522</vt:lpwstr>
      </vt:variant>
      <vt:variant>
        <vt:i4>1310770</vt:i4>
      </vt:variant>
      <vt:variant>
        <vt:i4>1076</vt:i4>
      </vt:variant>
      <vt:variant>
        <vt:i4>0</vt:i4>
      </vt:variant>
      <vt:variant>
        <vt:i4>5</vt:i4>
      </vt:variant>
      <vt:variant>
        <vt:lpwstr/>
      </vt:variant>
      <vt:variant>
        <vt:lpwstr>_Toc130664521</vt:lpwstr>
      </vt:variant>
      <vt:variant>
        <vt:i4>1310770</vt:i4>
      </vt:variant>
      <vt:variant>
        <vt:i4>1070</vt:i4>
      </vt:variant>
      <vt:variant>
        <vt:i4>0</vt:i4>
      </vt:variant>
      <vt:variant>
        <vt:i4>5</vt:i4>
      </vt:variant>
      <vt:variant>
        <vt:lpwstr/>
      </vt:variant>
      <vt:variant>
        <vt:lpwstr>_Toc130664520</vt:lpwstr>
      </vt:variant>
      <vt:variant>
        <vt:i4>1507378</vt:i4>
      </vt:variant>
      <vt:variant>
        <vt:i4>1064</vt:i4>
      </vt:variant>
      <vt:variant>
        <vt:i4>0</vt:i4>
      </vt:variant>
      <vt:variant>
        <vt:i4>5</vt:i4>
      </vt:variant>
      <vt:variant>
        <vt:lpwstr/>
      </vt:variant>
      <vt:variant>
        <vt:lpwstr>_Toc130664519</vt:lpwstr>
      </vt:variant>
      <vt:variant>
        <vt:i4>1507378</vt:i4>
      </vt:variant>
      <vt:variant>
        <vt:i4>1058</vt:i4>
      </vt:variant>
      <vt:variant>
        <vt:i4>0</vt:i4>
      </vt:variant>
      <vt:variant>
        <vt:i4>5</vt:i4>
      </vt:variant>
      <vt:variant>
        <vt:lpwstr/>
      </vt:variant>
      <vt:variant>
        <vt:lpwstr>_Toc130664518</vt:lpwstr>
      </vt:variant>
      <vt:variant>
        <vt:i4>1507378</vt:i4>
      </vt:variant>
      <vt:variant>
        <vt:i4>1052</vt:i4>
      </vt:variant>
      <vt:variant>
        <vt:i4>0</vt:i4>
      </vt:variant>
      <vt:variant>
        <vt:i4>5</vt:i4>
      </vt:variant>
      <vt:variant>
        <vt:lpwstr/>
      </vt:variant>
      <vt:variant>
        <vt:lpwstr>_Toc130664517</vt:lpwstr>
      </vt:variant>
      <vt:variant>
        <vt:i4>1507378</vt:i4>
      </vt:variant>
      <vt:variant>
        <vt:i4>1046</vt:i4>
      </vt:variant>
      <vt:variant>
        <vt:i4>0</vt:i4>
      </vt:variant>
      <vt:variant>
        <vt:i4>5</vt:i4>
      </vt:variant>
      <vt:variant>
        <vt:lpwstr/>
      </vt:variant>
      <vt:variant>
        <vt:lpwstr>_Toc130664516</vt:lpwstr>
      </vt:variant>
      <vt:variant>
        <vt:i4>1507378</vt:i4>
      </vt:variant>
      <vt:variant>
        <vt:i4>1040</vt:i4>
      </vt:variant>
      <vt:variant>
        <vt:i4>0</vt:i4>
      </vt:variant>
      <vt:variant>
        <vt:i4>5</vt:i4>
      </vt:variant>
      <vt:variant>
        <vt:lpwstr/>
      </vt:variant>
      <vt:variant>
        <vt:lpwstr>_Toc130664515</vt:lpwstr>
      </vt:variant>
      <vt:variant>
        <vt:i4>1507378</vt:i4>
      </vt:variant>
      <vt:variant>
        <vt:i4>1034</vt:i4>
      </vt:variant>
      <vt:variant>
        <vt:i4>0</vt:i4>
      </vt:variant>
      <vt:variant>
        <vt:i4>5</vt:i4>
      </vt:variant>
      <vt:variant>
        <vt:lpwstr/>
      </vt:variant>
      <vt:variant>
        <vt:lpwstr>_Toc130664514</vt:lpwstr>
      </vt:variant>
      <vt:variant>
        <vt:i4>1507378</vt:i4>
      </vt:variant>
      <vt:variant>
        <vt:i4>1028</vt:i4>
      </vt:variant>
      <vt:variant>
        <vt:i4>0</vt:i4>
      </vt:variant>
      <vt:variant>
        <vt:i4>5</vt:i4>
      </vt:variant>
      <vt:variant>
        <vt:lpwstr/>
      </vt:variant>
      <vt:variant>
        <vt:lpwstr>_Toc130664513</vt:lpwstr>
      </vt:variant>
      <vt:variant>
        <vt:i4>1507378</vt:i4>
      </vt:variant>
      <vt:variant>
        <vt:i4>1022</vt:i4>
      </vt:variant>
      <vt:variant>
        <vt:i4>0</vt:i4>
      </vt:variant>
      <vt:variant>
        <vt:i4>5</vt:i4>
      </vt:variant>
      <vt:variant>
        <vt:lpwstr/>
      </vt:variant>
      <vt:variant>
        <vt:lpwstr>_Toc130664512</vt:lpwstr>
      </vt:variant>
      <vt:variant>
        <vt:i4>1507378</vt:i4>
      </vt:variant>
      <vt:variant>
        <vt:i4>1016</vt:i4>
      </vt:variant>
      <vt:variant>
        <vt:i4>0</vt:i4>
      </vt:variant>
      <vt:variant>
        <vt:i4>5</vt:i4>
      </vt:variant>
      <vt:variant>
        <vt:lpwstr/>
      </vt:variant>
      <vt:variant>
        <vt:lpwstr>_Toc130664511</vt:lpwstr>
      </vt:variant>
      <vt:variant>
        <vt:i4>1507378</vt:i4>
      </vt:variant>
      <vt:variant>
        <vt:i4>1010</vt:i4>
      </vt:variant>
      <vt:variant>
        <vt:i4>0</vt:i4>
      </vt:variant>
      <vt:variant>
        <vt:i4>5</vt:i4>
      </vt:variant>
      <vt:variant>
        <vt:lpwstr/>
      </vt:variant>
      <vt:variant>
        <vt:lpwstr>_Toc130664510</vt:lpwstr>
      </vt:variant>
      <vt:variant>
        <vt:i4>1441842</vt:i4>
      </vt:variant>
      <vt:variant>
        <vt:i4>1004</vt:i4>
      </vt:variant>
      <vt:variant>
        <vt:i4>0</vt:i4>
      </vt:variant>
      <vt:variant>
        <vt:i4>5</vt:i4>
      </vt:variant>
      <vt:variant>
        <vt:lpwstr/>
      </vt:variant>
      <vt:variant>
        <vt:lpwstr>_Toc130664509</vt:lpwstr>
      </vt:variant>
      <vt:variant>
        <vt:i4>1441842</vt:i4>
      </vt:variant>
      <vt:variant>
        <vt:i4>998</vt:i4>
      </vt:variant>
      <vt:variant>
        <vt:i4>0</vt:i4>
      </vt:variant>
      <vt:variant>
        <vt:i4>5</vt:i4>
      </vt:variant>
      <vt:variant>
        <vt:lpwstr/>
      </vt:variant>
      <vt:variant>
        <vt:lpwstr>_Toc130664508</vt:lpwstr>
      </vt:variant>
      <vt:variant>
        <vt:i4>1441842</vt:i4>
      </vt:variant>
      <vt:variant>
        <vt:i4>992</vt:i4>
      </vt:variant>
      <vt:variant>
        <vt:i4>0</vt:i4>
      </vt:variant>
      <vt:variant>
        <vt:i4>5</vt:i4>
      </vt:variant>
      <vt:variant>
        <vt:lpwstr/>
      </vt:variant>
      <vt:variant>
        <vt:lpwstr>_Toc130664507</vt:lpwstr>
      </vt:variant>
      <vt:variant>
        <vt:i4>1441842</vt:i4>
      </vt:variant>
      <vt:variant>
        <vt:i4>986</vt:i4>
      </vt:variant>
      <vt:variant>
        <vt:i4>0</vt:i4>
      </vt:variant>
      <vt:variant>
        <vt:i4>5</vt:i4>
      </vt:variant>
      <vt:variant>
        <vt:lpwstr/>
      </vt:variant>
      <vt:variant>
        <vt:lpwstr>_Toc130664506</vt:lpwstr>
      </vt:variant>
      <vt:variant>
        <vt:i4>1441842</vt:i4>
      </vt:variant>
      <vt:variant>
        <vt:i4>980</vt:i4>
      </vt:variant>
      <vt:variant>
        <vt:i4>0</vt:i4>
      </vt:variant>
      <vt:variant>
        <vt:i4>5</vt:i4>
      </vt:variant>
      <vt:variant>
        <vt:lpwstr/>
      </vt:variant>
      <vt:variant>
        <vt:lpwstr>_Toc130664505</vt:lpwstr>
      </vt:variant>
      <vt:variant>
        <vt:i4>1441842</vt:i4>
      </vt:variant>
      <vt:variant>
        <vt:i4>974</vt:i4>
      </vt:variant>
      <vt:variant>
        <vt:i4>0</vt:i4>
      </vt:variant>
      <vt:variant>
        <vt:i4>5</vt:i4>
      </vt:variant>
      <vt:variant>
        <vt:lpwstr/>
      </vt:variant>
      <vt:variant>
        <vt:lpwstr>_Toc130664504</vt:lpwstr>
      </vt:variant>
      <vt:variant>
        <vt:i4>1441842</vt:i4>
      </vt:variant>
      <vt:variant>
        <vt:i4>968</vt:i4>
      </vt:variant>
      <vt:variant>
        <vt:i4>0</vt:i4>
      </vt:variant>
      <vt:variant>
        <vt:i4>5</vt:i4>
      </vt:variant>
      <vt:variant>
        <vt:lpwstr/>
      </vt:variant>
      <vt:variant>
        <vt:lpwstr>_Toc130664503</vt:lpwstr>
      </vt:variant>
      <vt:variant>
        <vt:i4>1441842</vt:i4>
      </vt:variant>
      <vt:variant>
        <vt:i4>962</vt:i4>
      </vt:variant>
      <vt:variant>
        <vt:i4>0</vt:i4>
      </vt:variant>
      <vt:variant>
        <vt:i4>5</vt:i4>
      </vt:variant>
      <vt:variant>
        <vt:lpwstr/>
      </vt:variant>
      <vt:variant>
        <vt:lpwstr>_Toc130664502</vt:lpwstr>
      </vt:variant>
      <vt:variant>
        <vt:i4>1441842</vt:i4>
      </vt:variant>
      <vt:variant>
        <vt:i4>956</vt:i4>
      </vt:variant>
      <vt:variant>
        <vt:i4>0</vt:i4>
      </vt:variant>
      <vt:variant>
        <vt:i4>5</vt:i4>
      </vt:variant>
      <vt:variant>
        <vt:lpwstr/>
      </vt:variant>
      <vt:variant>
        <vt:lpwstr>_Toc130664501</vt:lpwstr>
      </vt:variant>
      <vt:variant>
        <vt:i4>1441842</vt:i4>
      </vt:variant>
      <vt:variant>
        <vt:i4>950</vt:i4>
      </vt:variant>
      <vt:variant>
        <vt:i4>0</vt:i4>
      </vt:variant>
      <vt:variant>
        <vt:i4>5</vt:i4>
      </vt:variant>
      <vt:variant>
        <vt:lpwstr/>
      </vt:variant>
      <vt:variant>
        <vt:lpwstr>_Toc130664500</vt:lpwstr>
      </vt:variant>
      <vt:variant>
        <vt:i4>2031667</vt:i4>
      </vt:variant>
      <vt:variant>
        <vt:i4>944</vt:i4>
      </vt:variant>
      <vt:variant>
        <vt:i4>0</vt:i4>
      </vt:variant>
      <vt:variant>
        <vt:i4>5</vt:i4>
      </vt:variant>
      <vt:variant>
        <vt:lpwstr/>
      </vt:variant>
      <vt:variant>
        <vt:lpwstr>_Toc130664499</vt:lpwstr>
      </vt:variant>
      <vt:variant>
        <vt:i4>2031667</vt:i4>
      </vt:variant>
      <vt:variant>
        <vt:i4>938</vt:i4>
      </vt:variant>
      <vt:variant>
        <vt:i4>0</vt:i4>
      </vt:variant>
      <vt:variant>
        <vt:i4>5</vt:i4>
      </vt:variant>
      <vt:variant>
        <vt:lpwstr/>
      </vt:variant>
      <vt:variant>
        <vt:lpwstr>_Toc130664498</vt:lpwstr>
      </vt:variant>
      <vt:variant>
        <vt:i4>2031667</vt:i4>
      </vt:variant>
      <vt:variant>
        <vt:i4>932</vt:i4>
      </vt:variant>
      <vt:variant>
        <vt:i4>0</vt:i4>
      </vt:variant>
      <vt:variant>
        <vt:i4>5</vt:i4>
      </vt:variant>
      <vt:variant>
        <vt:lpwstr/>
      </vt:variant>
      <vt:variant>
        <vt:lpwstr>_Toc130664497</vt:lpwstr>
      </vt:variant>
      <vt:variant>
        <vt:i4>2031667</vt:i4>
      </vt:variant>
      <vt:variant>
        <vt:i4>926</vt:i4>
      </vt:variant>
      <vt:variant>
        <vt:i4>0</vt:i4>
      </vt:variant>
      <vt:variant>
        <vt:i4>5</vt:i4>
      </vt:variant>
      <vt:variant>
        <vt:lpwstr/>
      </vt:variant>
      <vt:variant>
        <vt:lpwstr>_Toc130664496</vt:lpwstr>
      </vt:variant>
      <vt:variant>
        <vt:i4>2031667</vt:i4>
      </vt:variant>
      <vt:variant>
        <vt:i4>920</vt:i4>
      </vt:variant>
      <vt:variant>
        <vt:i4>0</vt:i4>
      </vt:variant>
      <vt:variant>
        <vt:i4>5</vt:i4>
      </vt:variant>
      <vt:variant>
        <vt:lpwstr/>
      </vt:variant>
      <vt:variant>
        <vt:lpwstr>_Toc130664495</vt:lpwstr>
      </vt:variant>
      <vt:variant>
        <vt:i4>2031667</vt:i4>
      </vt:variant>
      <vt:variant>
        <vt:i4>914</vt:i4>
      </vt:variant>
      <vt:variant>
        <vt:i4>0</vt:i4>
      </vt:variant>
      <vt:variant>
        <vt:i4>5</vt:i4>
      </vt:variant>
      <vt:variant>
        <vt:lpwstr/>
      </vt:variant>
      <vt:variant>
        <vt:lpwstr>_Toc130664494</vt:lpwstr>
      </vt:variant>
      <vt:variant>
        <vt:i4>2031667</vt:i4>
      </vt:variant>
      <vt:variant>
        <vt:i4>908</vt:i4>
      </vt:variant>
      <vt:variant>
        <vt:i4>0</vt:i4>
      </vt:variant>
      <vt:variant>
        <vt:i4>5</vt:i4>
      </vt:variant>
      <vt:variant>
        <vt:lpwstr/>
      </vt:variant>
      <vt:variant>
        <vt:lpwstr>_Toc130664493</vt:lpwstr>
      </vt:variant>
      <vt:variant>
        <vt:i4>2031667</vt:i4>
      </vt:variant>
      <vt:variant>
        <vt:i4>902</vt:i4>
      </vt:variant>
      <vt:variant>
        <vt:i4>0</vt:i4>
      </vt:variant>
      <vt:variant>
        <vt:i4>5</vt:i4>
      </vt:variant>
      <vt:variant>
        <vt:lpwstr/>
      </vt:variant>
      <vt:variant>
        <vt:lpwstr>_Toc130664492</vt:lpwstr>
      </vt:variant>
      <vt:variant>
        <vt:i4>2031667</vt:i4>
      </vt:variant>
      <vt:variant>
        <vt:i4>896</vt:i4>
      </vt:variant>
      <vt:variant>
        <vt:i4>0</vt:i4>
      </vt:variant>
      <vt:variant>
        <vt:i4>5</vt:i4>
      </vt:variant>
      <vt:variant>
        <vt:lpwstr/>
      </vt:variant>
      <vt:variant>
        <vt:lpwstr>_Toc130664491</vt:lpwstr>
      </vt:variant>
      <vt:variant>
        <vt:i4>2031667</vt:i4>
      </vt:variant>
      <vt:variant>
        <vt:i4>890</vt:i4>
      </vt:variant>
      <vt:variant>
        <vt:i4>0</vt:i4>
      </vt:variant>
      <vt:variant>
        <vt:i4>5</vt:i4>
      </vt:variant>
      <vt:variant>
        <vt:lpwstr/>
      </vt:variant>
      <vt:variant>
        <vt:lpwstr>_Toc130664490</vt:lpwstr>
      </vt:variant>
      <vt:variant>
        <vt:i4>1966131</vt:i4>
      </vt:variant>
      <vt:variant>
        <vt:i4>884</vt:i4>
      </vt:variant>
      <vt:variant>
        <vt:i4>0</vt:i4>
      </vt:variant>
      <vt:variant>
        <vt:i4>5</vt:i4>
      </vt:variant>
      <vt:variant>
        <vt:lpwstr/>
      </vt:variant>
      <vt:variant>
        <vt:lpwstr>_Toc130664489</vt:lpwstr>
      </vt:variant>
      <vt:variant>
        <vt:i4>1966131</vt:i4>
      </vt:variant>
      <vt:variant>
        <vt:i4>878</vt:i4>
      </vt:variant>
      <vt:variant>
        <vt:i4>0</vt:i4>
      </vt:variant>
      <vt:variant>
        <vt:i4>5</vt:i4>
      </vt:variant>
      <vt:variant>
        <vt:lpwstr/>
      </vt:variant>
      <vt:variant>
        <vt:lpwstr>_Toc130664488</vt:lpwstr>
      </vt:variant>
      <vt:variant>
        <vt:i4>1966131</vt:i4>
      </vt:variant>
      <vt:variant>
        <vt:i4>872</vt:i4>
      </vt:variant>
      <vt:variant>
        <vt:i4>0</vt:i4>
      </vt:variant>
      <vt:variant>
        <vt:i4>5</vt:i4>
      </vt:variant>
      <vt:variant>
        <vt:lpwstr/>
      </vt:variant>
      <vt:variant>
        <vt:lpwstr>_Toc130664487</vt:lpwstr>
      </vt:variant>
      <vt:variant>
        <vt:i4>1966131</vt:i4>
      </vt:variant>
      <vt:variant>
        <vt:i4>866</vt:i4>
      </vt:variant>
      <vt:variant>
        <vt:i4>0</vt:i4>
      </vt:variant>
      <vt:variant>
        <vt:i4>5</vt:i4>
      </vt:variant>
      <vt:variant>
        <vt:lpwstr/>
      </vt:variant>
      <vt:variant>
        <vt:lpwstr>_Toc130664486</vt:lpwstr>
      </vt:variant>
      <vt:variant>
        <vt:i4>1966131</vt:i4>
      </vt:variant>
      <vt:variant>
        <vt:i4>860</vt:i4>
      </vt:variant>
      <vt:variant>
        <vt:i4>0</vt:i4>
      </vt:variant>
      <vt:variant>
        <vt:i4>5</vt:i4>
      </vt:variant>
      <vt:variant>
        <vt:lpwstr/>
      </vt:variant>
      <vt:variant>
        <vt:lpwstr>_Toc130664485</vt:lpwstr>
      </vt:variant>
      <vt:variant>
        <vt:i4>1966131</vt:i4>
      </vt:variant>
      <vt:variant>
        <vt:i4>854</vt:i4>
      </vt:variant>
      <vt:variant>
        <vt:i4>0</vt:i4>
      </vt:variant>
      <vt:variant>
        <vt:i4>5</vt:i4>
      </vt:variant>
      <vt:variant>
        <vt:lpwstr/>
      </vt:variant>
      <vt:variant>
        <vt:lpwstr>_Toc130664484</vt:lpwstr>
      </vt:variant>
      <vt:variant>
        <vt:i4>1966131</vt:i4>
      </vt:variant>
      <vt:variant>
        <vt:i4>848</vt:i4>
      </vt:variant>
      <vt:variant>
        <vt:i4>0</vt:i4>
      </vt:variant>
      <vt:variant>
        <vt:i4>5</vt:i4>
      </vt:variant>
      <vt:variant>
        <vt:lpwstr/>
      </vt:variant>
      <vt:variant>
        <vt:lpwstr>_Toc130664483</vt:lpwstr>
      </vt:variant>
      <vt:variant>
        <vt:i4>1966131</vt:i4>
      </vt:variant>
      <vt:variant>
        <vt:i4>842</vt:i4>
      </vt:variant>
      <vt:variant>
        <vt:i4>0</vt:i4>
      </vt:variant>
      <vt:variant>
        <vt:i4>5</vt:i4>
      </vt:variant>
      <vt:variant>
        <vt:lpwstr/>
      </vt:variant>
      <vt:variant>
        <vt:lpwstr>_Toc130664482</vt:lpwstr>
      </vt:variant>
      <vt:variant>
        <vt:i4>1966131</vt:i4>
      </vt:variant>
      <vt:variant>
        <vt:i4>836</vt:i4>
      </vt:variant>
      <vt:variant>
        <vt:i4>0</vt:i4>
      </vt:variant>
      <vt:variant>
        <vt:i4>5</vt:i4>
      </vt:variant>
      <vt:variant>
        <vt:lpwstr/>
      </vt:variant>
      <vt:variant>
        <vt:lpwstr>_Toc130664481</vt:lpwstr>
      </vt:variant>
      <vt:variant>
        <vt:i4>1966131</vt:i4>
      </vt:variant>
      <vt:variant>
        <vt:i4>830</vt:i4>
      </vt:variant>
      <vt:variant>
        <vt:i4>0</vt:i4>
      </vt:variant>
      <vt:variant>
        <vt:i4>5</vt:i4>
      </vt:variant>
      <vt:variant>
        <vt:lpwstr/>
      </vt:variant>
      <vt:variant>
        <vt:lpwstr>_Toc130664480</vt:lpwstr>
      </vt:variant>
      <vt:variant>
        <vt:i4>1114163</vt:i4>
      </vt:variant>
      <vt:variant>
        <vt:i4>824</vt:i4>
      </vt:variant>
      <vt:variant>
        <vt:i4>0</vt:i4>
      </vt:variant>
      <vt:variant>
        <vt:i4>5</vt:i4>
      </vt:variant>
      <vt:variant>
        <vt:lpwstr/>
      </vt:variant>
      <vt:variant>
        <vt:lpwstr>_Toc130664479</vt:lpwstr>
      </vt:variant>
      <vt:variant>
        <vt:i4>1114163</vt:i4>
      </vt:variant>
      <vt:variant>
        <vt:i4>818</vt:i4>
      </vt:variant>
      <vt:variant>
        <vt:i4>0</vt:i4>
      </vt:variant>
      <vt:variant>
        <vt:i4>5</vt:i4>
      </vt:variant>
      <vt:variant>
        <vt:lpwstr/>
      </vt:variant>
      <vt:variant>
        <vt:lpwstr>_Toc130664478</vt:lpwstr>
      </vt:variant>
      <vt:variant>
        <vt:i4>1114163</vt:i4>
      </vt:variant>
      <vt:variant>
        <vt:i4>812</vt:i4>
      </vt:variant>
      <vt:variant>
        <vt:i4>0</vt:i4>
      </vt:variant>
      <vt:variant>
        <vt:i4>5</vt:i4>
      </vt:variant>
      <vt:variant>
        <vt:lpwstr/>
      </vt:variant>
      <vt:variant>
        <vt:lpwstr>_Toc130664477</vt:lpwstr>
      </vt:variant>
      <vt:variant>
        <vt:i4>1114163</vt:i4>
      </vt:variant>
      <vt:variant>
        <vt:i4>806</vt:i4>
      </vt:variant>
      <vt:variant>
        <vt:i4>0</vt:i4>
      </vt:variant>
      <vt:variant>
        <vt:i4>5</vt:i4>
      </vt:variant>
      <vt:variant>
        <vt:lpwstr/>
      </vt:variant>
      <vt:variant>
        <vt:lpwstr>_Toc130664476</vt:lpwstr>
      </vt:variant>
      <vt:variant>
        <vt:i4>1114163</vt:i4>
      </vt:variant>
      <vt:variant>
        <vt:i4>800</vt:i4>
      </vt:variant>
      <vt:variant>
        <vt:i4>0</vt:i4>
      </vt:variant>
      <vt:variant>
        <vt:i4>5</vt:i4>
      </vt:variant>
      <vt:variant>
        <vt:lpwstr/>
      </vt:variant>
      <vt:variant>
        <vt:lpwstr>_Toc130664475</vt:lpwstr>
      </vt:variant>
      <vt:variant>
        <vt:i4>1114163</vt:i4>
      </vt:variant>
      <vt:variant>
        <vt:i4>794</vt:i4>
      </vt:variant>
      <vt:variant>
        <vt:i4>0</vt:i4>
      </vt:variant>
      <vt:variant>
        <vt:i4>5</vt:i4>
      </vt:variant>
      <vt:variant>
        <vt:lpwstr/>
      </vt:variant>
      <vt:variant>
        <vt:lpwstr>_Toc130664474</vt:lpwstr>
      </vt:variant>
      <vt:variant>
        <vt:i4>1114163</vt:i4>
      </vt:variant>
      <vt:variant>
        <vt:i4>788</vt:i4>
      </vt:variant>
      <vt:variant>
        <vt:i4>0</vt:i4>
      </vt:variant>
      <vt:variant>
        <vt:i4>5</vt:i4>
      </vt:variant>
      <vt:variant>
        <vt:lpwstr/>
      </vt:variant>
      <vt:variant>
        <vt:lpwstr>_Toc130664473</vt:lpwstr>
      </vt:variant>
      <vt:variant>
        <vt:i4>1114163</vt:i4>
      </vt:variant>
      <vt:variant>
        <vt:i4>782</vt:i4>
      </vt:variant>
      <vt:variant>
        <vt:i4>0</vt:i4>
      </vt:variant>
      <vt:variant>
        <vt:i4>5</vt:i4>
      </vt:variant>
      <vt:variant>
        <vt:lpwstr/>
      </vt:variant>
      <vt:variant>
        <vt:lpwstr>_Toc130664472</vt:lpwstr>
      </vt:variant>
      <vt:variant>
        <vt:i4>1114163</vt:i4>
      </vt:variant>
      <vt:variant>
        <vt:i4>776</vt:i4>
      </vt:variant>
      <vt:variant>
        <vt:i4>0</vt:i4>
      </vt:variant>
      <vt:variant>
        <vt:i4>5</vt:i4>
      </vt:variant>
      <vt:variant>
        <vt:lpwstr/>
      </vt:variant>
      <vt:variant>
        <vt:lpwstr>_Toc130664471</vt:lpwstr>
      </vt:variant>
      <vt:variant>
        <vt:i4>1114163</vt:i4>
      </vt:variant>
      <vt:variant>
        <vt:i4>770</vt:i4>
      </vt:variant>
      <vt:variant>
        <vt:i4>0</vt:i4>
      </vt:variant>
      <vt:variant>
        <vt:i4>5</vt:i4>
      </vt:variant>
      <vt:variant>
        <vt:lpwstr/>
      </vt:variant>
      <vt:variant>
        <vt:lpwstr>_Toc130664470</vt:lpwstr>
      </vt:variant>
      <vt:variant>
        <vt:i4>1048627</vt:i4>
      </vt:variant>
      <vt:variant>
        <vt:i4>764</vt:i4>
      </vt:variant>
      <vt:variant>
        <vt:i4>0</vt:i4>
      </vt:variant>
      <vt:variant>
        <vt:i4>5</vt:i4>
      </vt:variant>
      <vt:variant>
        <vt:lpwstr/>
      </vt:variant>
      <vt:variant>
        <vt:lpwstr>_Toc130664469</vt:lpwstr>
      </vt:variant>
      <vt:variant>
        <vt:i4>1048627</vt:i4>
      </vt:variant>
      <vt:variant>
        <vt:i4>758</vt:i4>
      </vt:variant>
      <vt:variant>
        <vt:i4>0</vt:i4>
      </vt:variant>
      <vt:variant>
        <vt:i4>5</vt:i4>
      </vt:variant>
      <vt:variant>
        <vt:lpwstr/>
      </vt:variant>
      <vt:variant>
        <vt:lpwstr>_Toc130664468</vt:lpwstr>
      </vt:variant>
      <vt:variant>
        <vt:i4>1048627</vt:i4>
      </vt:variant>
      <vt:variant>
        <vt:i4>752</vt:i4>
      </vt:variant>
      <vt:variant>
        <vt:i4>0</vt:i4>
      </vt:variant>
      <vt:variant>
        <vt:i4>5</vt:i4>
      </vt:variant>
      <vt:variant>
        <vt:lpwstr/>
      </vt:variant>
      <vt:variant>
        <vt:lpwstr>_Toc130664467</vt:lpwstr>
      </vt:variant>
      <vt:variant>
        <vt:i4>1048627</vt:i4>
      </vt:variant>
      <vt:variant>
        <vt:i4>746</vt:i4>
      </vt:variant>
      <vt:variant>
        <vt:i4>0</vt:i4>
      </vt:variant>
      <vt:variant>
        <vt:i4>5</vt:i4>
      </vt:variant>
      <vt:variant>
        <vt:lpwstr/>
      </vt:variant>
      <vt:variant>
        <vt:lpwstr>_Toc130664466</vt:lpwstr>
      </vt:variant>
      <vt:variant>
        <vt:i4>1048627</vt:i4>
      </vt:variant>
      <vt:variant>
        <vt:i4>740</vt:i4>
      </vt:variant>
      <vt:variant>
        <vt:i4>0</vt:i4>
      </vt:variant>
      <vt:variant>
        <vt:i4>5</vt:i4>
      </vt:variant>
      <vt:variant>
        <vt:lpwstr/>
      </vt:variant>
      <vt:variant>
        <vt:lpwstr>_Toc130664465</vt:lpwstr>
      </vt:variant>
      <vt:variant>
        <vt:i4>1048627</vt:i4>
      </vt:variant>
      <vt:variant>
        <vt:i4>734</vt:i4>
      </vt:variant>
      <vt:variant>
        <vt:i4>0</vt:i4>
      </vt:variant>
      <vt:variant>
        <vt:i4>5</vt:i4>
      </vt:variant>
      <vt:variant>
        <vt:lpwstr/>
      </vt:variant>
      <vt:variant>
        <vt:lpwstr>_Toc130664464</vt:lpwstr>
      </vt:variant>
      <vt:variant>
        <vt:i4>1048627</vt:i4>
      </vt:variant>
      <vt:variant>
        <vt:i4>728</vt:i4>
      </vt:variant>
      <vt:variant>
        <vt:i4>0</vt:i4>
      </vt:variant>
      <vt:variant>
        <vt:i4>5</vt:i4>
      </vt:variant>
      <vt:variant>
        <vt:lpwstr/>
      </vt:variant>
      <vt:variant>
        <vt:lpwstr>_Toc130664463</vt:lpwstr>
      </vt:variant>
      <vt:variant>
        <vt:i4>1048627</vt:i4>
      </vt:variant>
      <vt:variant>
        <vt:i4>722</vt:i4>
      </vt:variant>
      <vt:variant>
        <vt:i4>0</vt:i4>
      </vt:variant>
      <vt:variant>
        <vt:i4>5</vt:i4>
      </vt:variant>
      <vt:variant>
        <vt:lpwstr/>
      </vt:variant>
      <vt:variant>
        <vt:lpwstr>_Toc130664462</vt:lpwstr>
      </vt:variant>
      <vt:variant>
        <vt:i4>1048627</vt:i4>
      </vt:variant>
      <vt:variant>
        <vt:i4>716</vt:i4>
      </vt:variant>
      <vt:variant>
        <vt:i4>0</vt:i4>
      </vt:variant>
      <vt:variant>
        <vt:i4>5</vt:i4>
      </vt:variant>
      <vt:variant>
        <vt:lpwstr/>
      </vt:variant>
      <vt:variant>
        <vt:lpwstr>_Toc130664461</vt:lpwstr>
      </vt:variant>
      <vt:variant>
        <vt:i4>1048627</vt:i4>
      </vt:variant>
      <vt:variant>
        <vt:i4>710</vt:i4>
      </vt:variant>
      <vt:variant>
        <vt:i4>0</vt:i4>
      </vt:variant>
      <vt:variant>
        <vt:i4>5</vt:i4>
      </vt:variant>
      <vt:variant>
        <vt:lpwstr/>
      </vt:variant>
      <vt:variant>
        <vt:lpwstr>_Toc130664460</vt:lpwstr>
      </vt:variant>
      <vt:variant>
        <vt:i4>1245235</vt:i4>
      </vt:variant>
      <vt:variant>
        <vt:i4>704</vt:i4>
      </vt:variant>
      <vt:variant>
        <vt:i4>0</vt:i4>
      </vt:variant>
      <vt:variant>
        <vt:i4>5</vt:i4>
      </vt:variant>
      <vt:variant>
        <vt:lpwstr/>
      </vt:variant>
      <vt:variant>
        <vt:lpwstr>_Toc130664459</vt:lpwstr>
      </vt:variant>
      <vt:variant>
        <vt:i4>1245235</vt:i4>
      </vt:variant>
      <vt:variant>
        <vt:i4>698</vt:i4>
      </vt:variant>
      <vt:variant>
        <vt:i4>0</vt:i4>
      </vt:variant>
      <vt:variant>
        <vt:i4>5</vt:i4>
      </vt:variant>
      <vt:variant>
        <vt:lpwstr/>
      </vt:variant>
      <vt:variant>
        <vt:lpwstr>_Toc130664458</vt:lpwstr>
      </vt:variant>
      <vt:variant>
        <vt:i4>1245235</vt:i4>
      </vt:variant>
      <vt:variant>
        <vt:i4>692</vt:i4>
      </vt:variant>
      <vt:variant>
        <vt:i4>0</vt:i4>
      </vt:variant>
      <vt:variant>
        <vt:i4>5</vt:i4>
      </vt:variant>
      <vt:variant>
        <vt:lpwstr/>
      </vt:variant>
      <vt:variant>
        <vt:lpwstr>_Toc130664457</vt:lpwstr>
      </vt:variant>
      <vt:variant>
        <vt:i4>1245235</vt:i4>
      </vt:variant>
      <vt:variant>
        <vt:i4>686</vt:i4>
      </vt:variant>
      <vt:variant>
        <vt:i4>0</vt:i4>
      </vt:variant>
      <vt:variant>
        <vt:i4>5</vt:i4>
      </vt:variant>
      <vt:variant>
        <vt:lpwstr/>
      </vt:variant>
      <vt:variant>
        <vt:lpwstr>_Toc130664456</vt:lpwstr>
      </vt:variant>
      <vt:variant>
        <vt:i4>1245235</vt:i4>
      </vt:variant>
      <vt:variant>
        <vt:i4>680</vt:i4>
      </vt:variant>
      <vt:variant>
        <vt:i4>0</vt:i4>
      </vt:variant>
      <vt:variant>
        <vt:i4>5</vt:i4>
      </vt:variant>
      <vt:variant>
        <vt:lpwstr/>
      </vt:variant>
      <vt:variant>
        <vt:lpwstr>_Toc130664455</vt:lpwstr>
      </vt:variant>
      <vt:variant>
        <vt:i4>1245235</vt:i4>
      </vt:variant>
      <vt:variant>
        <vt:i4>674</vt:i4>
      </vt:variant>
      <vt:variant>
        <vt:i4>0</vt:i4>
      </vt:variant>
      <vt:variant>
        <vt:i4>5</vt:i4>
      </vt:variant>
      <vt:variant>
        <vt:lpwstr/>
      </vt:variant>
      <vt:variant>
        <vt:lpwstr>_Toc130664454</vt:lpwstr>
      </vt:variant>
      <vt:variant>
        <vt:i4>1245235</vt:i4>
      </vt:variant>
      <vt:variant>
        <vt:i4>668</vt:i4>
      </vt:variant>
      <vt:variant>
        <vt:i4>0</vt:i4>
      </vt:variant>
      <vt:variant>
        <vt:i4>5</vt:i4>
      </vt:variant>
      <vt:variant>
        <vt:lpwstr/>
      </vt:variant>
      <vt:variant>
        <vt:lpwstr>_Toc130664453</vt:lpwstr>
      </vt:variant>
      <vt:variant>
        <vt:i4>1245235</vt:i4>
      </vt:variant>
      <vt:variant>
        <vt:i4>662</vt:i4>
      </vt:variant>
      <vt:variant>
        <vt:i4>0</vt:i4>
      </vt:variant>
      <vt:variant>
        <vt:i4>5</vt:i4>
      </vt:variant>
      <vt:variant>
        <vt:lpwstr/>
      </vt:variant>
      <vt:variant>
        <vt:lpwstr>_Toc130664452</vt:lpwstr>
      </vt:variant>
      <vt:variant>
        <vt:i4>1245235</vt:i4>
      </vt:variant>
      <vt:variant>
        <vt:i4>656</vt:i4>
      </vt:variant>
      <vt:variant>
        <vt:i4>0</vt:i4>
      </vt:variant>
      <vt:variant>
        <vt:i4>5</vt:i4>
      </vt:variant>
      <vt:variant>
        <vt:lpwstr/>
      </vt:variant>
      <vt:variant>
        <vt:lpwstr>_Toc130664451</vt:lpwstr>
      </vt:variant>
      <vt:variant>
        <vt:i4>1245235</vt:i4>
      </vt:variant>
      <vt:variant>
        <vt:i4>650</vt:i4>
      </vt:variant>
      <vt:variant>
        <vt:i4>0</vt:i4>
      </vt:variant>
      <vt:variant>
        <vt:i4>5</vt:i4>
      </vt:variant>
      <vt:variant>
        <vt:lpwstr/>
      </vt:variant>
      <vt:variant>
        <vt:lpwstr>_Toc130664450</vt:lpwstr>
      </vt:variant>
      <vt:variant>
        <vt:i4>1179699</vt:i4>
      </vt:variant>
      <vt:variant>
        <vt:i4>644</vt:i4>
      </vt:variant>
      <vt:variant>
        <vt:i4>0</vt:i4>
      </vt:variant>
      <vt:variant>
        <vt:i4>5</vt:i4>
      </vt:variant>
      <vt:variant>
        <vt:lpwstr/>
      </vt:variant>
      <vt:variant>
        <vt:lpwstr>_Toc130664449</vt:lpwstr>
      </vt:variant>
      <vt:variant>
        <vt:i4>1179699</vt:i4>
      </vt:variant>
      <vt:variant>
        <vt:i4>638</vt:i4>
      </vt:variant>
      <vt:variant>
        <vt:i4>0</vt:i4>
      </vt:variant>
      <vt:variant>
        <vt:i4>5</vt:i4>
      </vt:variant>
      <vt:variant>
        <vt:lpwstr/>
      </vt:variant>
      <vt:variant>
        <vt:lpwstr>_Toc130664448</vt:lpwstr>
      </vt:variant>
      <vt:variant>
        <vt:i4>1179699</vt:i4>
      </vt:variant>
      <vt:variant>
        <vt:i4>632</vt:i4>
      </vt:variant>
      <vt:variant>
        <vt:i4>0</vt:i4>
      </vt:variant>
      <vt:variant>
        <vt:i4>5</vt:i4>
      </vt:variant>
      <vt:variant>
        <vt:lpwstr/>
      </vt:variant>
      <vt:variant>
        <vt:lpwstr>_Toc130664447</vt:lpwstr>
      </vt:variant>
      <vt:variant>
        <vt:i4>1179699</vt:i4>
      </vt:variant>
      <vt:variant>
        <vt:i4>626</vt:i4>
      </vt:variant>
      <vt:variant>
        <vt:i4>0</vt:i4>
      </vt:variant>
      <vt:variant>
        <vt:i4>5</vt:i4>
      </vt:variant>
      <vt:variant>
        <vt:lpwstr/>
      </vt:variant>
      <vt:variant>
        <vt:lpwstr>_Toc130664446</vt:lpwstr>
      </vt:variant>
      <vt:variant>
        <vt:i4>1179699</vt:i4>
      </vt:variant>
      <vt:variant>
        <vt:i4>620</vt:i4>
      </vt:variant>
      <vt:variant>
        <vt:i4>0</vt:i4>
      </vt:variant>
      <vt:variant>
        <vt:i4>5</vt:i4>
      </vt:variant>
      <vt:variant>
        <vt:lpwstr/>
      </vt:variant>
      <vt:variant>
        <vt:lpwstr>_Toc130664445</vt:lpwstr>
      </vt:variant>
      <vt:variant>
        <vt:i4>1179699</vt:i4>
      </vt:variant>
      <vt:variant>
        <vt:i4>614</vt:i4>
      </vt:variant>
      <vt:variant>
        <vt:i4>0</vt:i4>
      </vt:variant>
      <vt:variant>
        <vt:i4>5</vt:i4>
      </vt:variant>
      <vt:variant>
        <vt:lpwstr/>
      </vt:variant>
      <vt:variant>
        <vt:lpwstr>_Toc130664444</vt:lpwstr>
      </vt:variant>
      <vt:variant>
        <vt:i4>1179699</vt:i4>
      </vt:variant>
      <vt:variant>
        <vt:i4>608</vt:i4>
      </vt:variant>
      <vt:variant>
        <vt:i4>0</vt:i4>
      </vt:variant>
      <vt:variant>
        <vt:i4>5</vt:i4>
      </vt:variant>
      <vt:variant>
        <vt:lpwstr/>
      </vt:variant>
      <vt:variant>
        <vt:lpwstr>_Toc130664443</vt:lpwstr>
      </vt:variant>
      <vt:variant>
        <vt:i4>1179699</vt:i4>
      </vt:variant>
      <vt:variant>
        <vt:i4>602</vt:i4>
      </vt:variant>
      <vt:variant>
        <vt:i4>0</vt:i4>
      </vt:variant>
      <vt:variant>
        <vt:i4>5</vt:i4>
      </vt:variant>
      <vt:variant>
        <vt:lpwstr/>
      </vt:variant>
      <vt:variant>
        <vt:lpwstr>_Toc130664442</vt:lpwstr>
      </vt:variant>
      <vt:variant>
        <vt:i4>1179699</vt:i4>
      </vt:variant>
      <vt:variant>
        <vt:i4>596</vt:i4>
      </vt:variant>
      <vt:variant>
        <vt:i4>0</vt:i4>
      </vt:variant>
      <vt:variant>
        <vt:i4>5</vt:i4>
      </vt:variant>
      <vt:variant>
        <vt:lpwstr/>
      </vt:variant>
      <vt:variant>
        <vt:lpwstr>_Toc130664441</vt:lpwstr>
      </vt:variant>
      <vt:variant>
        <vt:i4>1179699</vt:i4>
      </vt:variant>
      <vt:variant>
        <vt:i4>590</vt:i4>
      </vt:variant>
      <vt:variant>
        <vt:i4>0</vt:i4>
      </vt:variant>
      <vt:variant>
        <vt:i4>5</vt:i4>
      </vt:variant>
      <vt:variant>
        <vt:lpwstr/>
      </vt:variant>
      <vt:variant>
        <vt:lpwstr>_Toc130664440</vt:lpwstr>
      </vt:variant>
      <vt:variant>
        <vt:i4>1376307</vt:i4>
      </vt:variant>
      <vt:variant>
        <vt:i4>584</vt:i4>
      </vt:variant>
      <vt:variant>
        <vt:i4>0</vt:i4>
      </vt:variant>
      <vt:variant>
        <vt:i4>5</vt:i4>
      </vt:variant>
      <vt:variant>
        <vt:lpwstr/>
      </vt:variant>
      <vt:variant>
        <vt:lpwstr>_Toc130664439</vt:lpwstr>
      </vt:variant>
      <vt:variant>
        <vt:i4>1376307</vt:i4>
      </vt:variant>
      <vt:variant>
        <vt:i4>578</vt:i4>
      </vt:variant>
      <vt:variant>
        <vt:i4>0</vt:i4>
      </vt:variant>
      <vt:variant>
        <vt:i4>5</vt:i4>
      </vt:variant>
      <vt:variant>
        <vt:lpwstr/>
      </vt:variant>
      <vt:variant>
        <vt:lpwstr>_Toc130664438</vt:lpwstr>
      </vt:variant>
      <vt:variant>
        <vt:i4>1376307</vt:i4>
      </vt:variant>
      <vt:variant>
        <vt:i4>572</vt:i4>
      </vt:variant>
      <vt:variant>
        <vt:i4>0</vt:i4>
      </vt:variant>
      <vt:variant>
        <vt:i4>5</vt:i4>
      </vt:variant>
      <vt:variant>
        <vt:lpwstr/>
      </vt:variant>
      <vt:variant>
        <vt:lpwstr>_Toc130664437</vt:lpwstr>
      </vt:variant>
      <vt:variant>
        <vt:i4>1376307</vt:i4>
      </vt:variant>
      <vt:variant>
        <vt:i4>566</vt:i4>
      </vt:variant>
      <vt:variant>
        <vt:i4>0</vt:i4>
      </vt:variant>
      <vt:variant>
        <vt:i4>5</vt:i4>
      </vt:variant>
      <vt:variant>
        <vt:lpwstr/>
      </vt:variant>
      <vt:variant>
        <vt:lpwstr>_Toc130664436</vt:lpwstr>
      </vt:variant>
      <vt:variant>
        <vt:i4>1376307</vt:i4>
      </vt:variant>
      <vt:variant>
        <vt:i4>560</vt:i4>
      </vt:variant>
      <vt:variant>
        <vt:i4>0</vt:i4>
      </vt:variant>
      <vt:variant>
        <vt:i4>5</vt:i4>
      </vt:variant>
      <vt:variant>
        <vt:lpwstr/>
      </vt:variant>
      <vt:variant>
        <vt:lpwstr>_Toc130664435</vt:lpwstr>
      </vt:variant>
      <vt:variant>
        <vt:i4>1376307</vt:i4>
      </vt:variant>
      <vt:variant>
        <vt:i4>554</vt:i4>
      </vt:variant>
      <vt:variant>
        <vt:i4>0</vt:i4>
      </vt:variant>
      <vt:variant>
        <vt:i4>5</vt:i4>
      </vt:variant>
      <vt:variant>
        <vt:lpwstr/>
      </vt:variant>
      <vt:variant>
        <vt:lpwstr>_Toc130664434</vt:lpwstr>
      </vt:variant>
      <vt:variant>
        <vt:i4>1376307</vt:i4>
      </vt:variant>
      <vt:variant>
        <vt:i4>548</vt:i4>
      </vt:variant>
      <vt:variant>
        <vt:i4>0</vt:i4>
      </vt:variant>
      <vt:variant>
        <vt:i4>5</vt:i4>
      </vt:variant>
      <vt:variant>
        <vt:lpwstr/>
      </vt:variant>
      <vt:variant>
        <vt:lpwstr>_Toc130664433</vt:lpwstr>
      </vt:variant>
      <vt:variant>
        <vt:i4>1376307</vt:i4>
      </vt:variant>
      <vt:variant>
        <vt:i4>542</vt:i4>
      </vt:variant>
      <vt:variant>
        <vt:i4>0</vt:i4>
      </vt:variant>
      <vt:variant>
        <vt:i4>5</vt:i4>
      </vt:variant>
      <vt:variant>
        <vt:lpwstr/>
      </vt:variant>
      <vt:variant>
        <vt:lpwstr>_Toc130664432</vt:lpwstr>
      </vt:variant>
      <vt:variant>
        <vt:i4>1376307</vt:i4>
      </vt:variant>
      <vt:variant>
        <vt:i4>536</vt:i4>
      </vt:variant>
      <vt:variant>
        <vt:i4>0</vt:i4>
      </vt:variant>
      <vt:variant>
        <vt:i4>5</vt:i4>
      </vt:variant>
      <vt:variant>
        <vt:lpwstr/>
      </vt:variant>
      <vt:variant>
        <vt:lpwstr>_Toc130664431</vt:lpwstr>
      </vt:variant>
      <vt:variant>
        <vt:i4>1376307</vt:i4>
      </vt:variant>
      <vt:variant>
        <vt:i4>530</vt:i4>
      </vt:variant>
      <vt:variant>
        <vt:i4>0</vt:i4>
      </vt:variant>
      <vt:variant>
        <vt:i4>5</vt:i4>
      </vt:variant>
      <vt:variant>
        <vt:lpwstr/>
      </vt:variant>
      <vt:variant>
        <vt:lpwstr>_Toc130664430</vt:lpwstr>
      </vt:variant>
      <vt:variant>
        <vt:i4>1310771</vt:i4>
      </vt:variant>
      <vt:variant>
        <vt:i4>524</vt:i4>
      </vt:variant>
      <vt:variant>
        <vt:i4>0</vt:i4>
      </vt:variant>
      <vt:variant>
        <vt:i4>5</vt:i4>
      </vt:variant>
      <vt:variant>
        <vt:lpwstr/>
      </vt:variant>
      <vt:variant>
        <vt:lpwstr>_Toc130664429</vt:lpwstr>
      </vt:variant>
      <vt:variant>
        <vt:i4>1310771</vt:i4>
      </vt:variant>
      <vt:variant>
        <vt:i4>518</vt:i4>
      </vt:variant>
      <vt:variant>
        <vt:i4>0</vt:i4>
      </vt:variant>
      <vt:variant>
        <vt:i4>5</vt:i4>
      </vt:variant>
      <vt:variant>
        <vt:lpwstr/>
      </vt:variant>
      <vt:variant>
        <vt:lpwstr>_Toc130664428</vt:lpwstr>
      </vt:variant>
      <vt:variant>
        <vt:i4>1310771</vt:i4>
      </vt:variant>
      <vt:variant>
        <vt:i4>512</vt:i4>
      </vt:variant>
      <vt:variant>
        <vt:i4>0</vt:i4>
      </vt:variant>
      <vt:variant>
        <vt:i4>5</vt:i4>
      </vt:variant>
      <vt:variant>
        <vt:lpwstr/>
      </vt:variant>
      <vt:variant>
        <vt:lpwstr>_Toc130664427</vt:lpwstr>
      </vt:variant>
      <vt:variant>
        <vt:i4>1310771</vt:i4>
      </vt:variant>
      <vt:variant>
        <vt:i4>506</vt:i4>
      </vt:variant>
      <vt:variant>
        <vt:i4>0</vt:i4>
      </vt:variant>
      <vt:variant>
        <vt:i4>5</vt:i4>
      </vt:variant>
      <vt:variant>
        <vt:lpwstr/>
      </vt:variant>
      <vt:variant>
        <vt:lpwstr>_Toc130664426</vt:lpwstr>
      </vt:variant>
      <vt:variant>
        <vt:i4>1310771</vt:i4>
      </vt:variant>
      <vt:variant>
        <vt:i4>500</vt:i4>
      </vt:variant>
      <vt:variant>
        <vt:i4>0</vt:i4>
      </vt:variant>
      <vt:variant>
        <vt:i4>5</vt:i4>
      </vt:variant>
      <vt:variant>
        <vt:lpwstr/>
      </vt:variant>
      <vt:variant>
        <vt:lpwstr>_Toc130664425</vt:lpwstr>
      </vt:variant>
      <vt:variant>
        <vt:i4>1310771</vt:i4>
      </vt:variant>
      <vt:variant>
        <vt:i4>494</vt:i4>
      </vt:variant>
      <vt:variant>
        <vt:i4>0</vt:i4>
      </vt:variant>
      <vt:variant>
        <vt:i4>5</vt:i4>
      </vt:variant>
      <vt:variant>
        <vt:lpwstr/>
      </vt:variant>
      <vt:variant>
        <vt:lpwstr>_Toc130664424</vt:lpwstr>
      </vt:variant>
      <vt:variant>
        <vt:i4>1310771</vt:i4>
      </vt:variant>
      <vt:variant>
        <vt:i4>488</vt:i4>
      </vt:variant>
      <vt:variant>
        <vt:i4>0</vt:i4>
      </vt:variant>
      <vt:variant>
        <vt:i4>5</vt:i4>
      </vt:variant>
      <vt:variant>
        <vt:lpwstr/>
      </vt:variant>
      <vt:variant>
        <vt:lpwstr>_Toc130664423</vt:lpwstr>
      </vt:variant>
      <vt:variant>
        <vt:i4>1310771</vt:i4>
      </vt:variant>
      <vt:variant>
        <vt:i4>482</vt:i4>
      </vt:variant>
      <vt:variant>
        <vt:i4>0</vt:i4>
      </vt:variant>
      <vt:variant>
        <vt:i4>5</vt:i4>
      </vt:variant>
      <vt:variant>
        <vt:lpwstr/>
      </vt:variant>
      <vt:variant>
        <vt:lpwstr>_Toc130664422</vt:lpwstr>
      </vt:variant>
      <vt:variant>
        <vt:i4>1310771</vt:i4>
      </vt:variant>
      <vt:variant>
        <vt:i4>476</vt:i4>
      </vt:variant>
      <vt:variant>
        <vt:i4>0</vt:i4>
      </vt:variant>
      <vt:variant>
        <vt:i4>5</vt:i4>
      </vt:variant>
      <vt:variant>
        <vt:lpwstr/>
      </vt:variant>
      <vt:variant>
        <vt:lpwstr>_Toc130664421</vt:lpwstr>
      </vt:variant>
      <vt:variant>
        <vt:i4>1310771</vt:i4>
      </vt:variant>
      <vt:variant>
        <vt:i4>470</vt:i4>
      </vt:variant>
      <vt:variant>
        <vt:i4>0</vt:i4>
      </vt:variant>
      <vt:variant>
        <vt:i4>5</vt:i4>
      </vt:variant>
      <vt:variant>
        <vt:lpwstr/>
      </vt:variant>
      <vt:variant>
        <vt:lpwstr>_Toc130664420</vt:lpwstr>
      </vt:variant>
      <vt:variant>
        <vt:i4>1507379</vt:i4>
      </vt:variant>
      <vt:variant>
        <vt:i4>464</vt:i4>
      </vt:variant>
      <vt:variant>
        <vt:i4>0</vt:i4>
      </vt:variant>
      <vt:variant>
        <vt:i4>5</vt:i4>
      </vt:variant>
      <vt:variant>
        <vt:lpwstr/>
      </vt:variant>
      <vt:variant>
        <vt:lpwstr>_Toc130664419</vt:lpwstr>
      </vt:variant>
      <vt:variant>
        <vt:i4>1507379</vt:i4>
      </vt:variant>
      <vt:variant>
        <vt:i4>458</vt:i4>
      </vt:variant>
      <vt:variant>
        <vt:i4>0</vt:i4>
      </vt:variant>
      <vt:variant>
        <vt:i4>5</vt:i4>
      </vt:variant>
      <vt:variant>
        <vt:lpwstr/>
      </vt:variant>
      <vt:variant>
        <vt:lpwstr>_Toc130664418</vt:lpwstr>
      </vt:variant>
      <vt:variant>
        <vt:i4>1507379</vt:i4>
      </vt:variant>
      <vt:variant>
        <vt:i4>452</vt:i4>
      </vt:variant>
      <vt:variant>
        <vt:i4>0</vt:i4>
      </vt:variant>
      <vt:variant>
        <vt:i4>5</vt:i4>
      </vt:variant>
      <vt:variant>
        <vt:lpwstr/>
      </vt:variant>
      <vt:variant>
        <vt:lpwstr>_Toc130664417</vt:lpwstr>
      </vt:variant>
      <vt:variant>
        <vt:i4>1507379</vt:i4>
      </vt:variant>
      <vt:variant>
        <vt:i4>446</vt:i4>
      </vt:variant>
      <vt:variant>
        <vt:i4>0</vt:i4>
      </vt:variant>
      <vt:variant>
        <vt:i4>5</vt:i4>
      </vt:variant>
      <vt:variant>
        <vt:lpwstr/>
      </vt:variant>
      <vt:variant>
        <vt:lpwstr>_Toc130664416</vt:lpwstr>
      </vt:variant>
      <vt:variant>
        <vt:i4>1507379</vt:i4>
      </vt:variant>
      <vt:variant>
        <vt:i4>440</vt:i4>
      </vt:variant>
      <vt:variant>
        <vt:i4>0</vt:i4>
      </vt:variant>
      <vt:variant>
        <vt:i4>5</vt:i4>
      </vt:variant>
      <vt:variant>
        <vt:lpwstr/>
      </vt:variant>
      <vt:variant>
        <vt:lpwstr>_Toc130664415</vt:lpwstr>
      </vt:variant>
      <vt:variant>
        <vt:i4>1507379</vt:i4>
      </vt:variant>
      <vt:variant>
        <vt:i4>434</vt:i4>
      </vt:variant>
      <vt:variant>
        <vt:i4>0</vt:i4>
      </vt:variant>
      <vt:variant>
        <vt:i4>5</vt:i4>
      </vt:variant>
      <vt:variant>
        <vt:lpwstr/>
      </vt:variant>
      <vt:variant>
        <vt:lpwstr>_Toc130664414</vt:lpwstr>
      </vt:variant>
      <vt:variant>
        <vt:i4>1507379</vt:i4>
      </vt:variant>
      <vt:variant>
        <vt:i4>428</vt:i4>
      </vt:variant>
      <vt:variant>
        <vt:i4>0</vt:i4>
      </vt:variant>
      <vt:variant>
        <vt:i4>5</vt:i4>
      </vt:variant>
      <vt:variant>
        <vt:lpwstr/>
      </vt:variant>
      <vt:variant>
        <vt:lpwstr>_Toc130664413</vt:lpwstr>
      </vt:variant>
      <vt:variant>
        <vt:i4>1507379</vt:i4>
      </vt:variant>
      <vt:variant>
        <vt:i4>422</vt:i4>
      </vt:variant>
      <vt:variant>
        <vt:i4>0</vt:i4>
      </vt:variant>
      <vt:variant>
        <vt:i4>5</vt:i4>
      </vt:variant>
      <vt:variant>
        <vt:lpwstr/>
      </vt:variant>
      <vt:variant>
        <vt:lpwstr>_Toc130664412</vt:lpwstr>
      </vt:variant>
      <vt:variant>
        <vt:i4>1507379</vt:i4>
      </vt:variant>
      <vt:variant>
        <vt:i4>416</vt:i4>
      </vt:variant>
      <vt:variant>
        <vt:i4>0</vt:i4>
      </vt:variant>
      <vt:variant>
        <vt:i4>5</vt:i4>
      </vt:variant>
      <vt:variant>
        <vt:lpwstr/>
      </vt:variant>
      <vt:variant>
        <vt:lpwstr>_Toc130664411</vt:lpwstr>
      </vt:variant>
      <vt:variant>
        <vt:i4>1507379</vt:i4>
      </vt:variant>
      <vt:variant>
        <vt:i4>410</vt:i4>
      </vt:variant>
      <vt:variant>
        <vt:i4>0</vt:i4>
      </vt:variant>
      <vt:variant>
        <vt:i4>5</vt:i4>
      </vt:variant>
      <vt:variant>
        <vt:lpwstr/>
      </vt:variant>
      <vt:variant>
        <vt:lpwstr>_Toc130664410</vt:lpwstr>
      </vt:variant>
      <vt:variant>
        <vt:i4>1441843</vt:i4>
      </vt:variant>
      <vt:variant>
        <vt:i4>404</vt:i4>
      </vt:variant>
      <vt:variant>
        <vt:i4>0</vt:i4>
      </vt:variant>
      <vt:variant>
        <vt:i4>5</vt:i4>
      </vt:variant>
      <vt:variant>
        <vt:lpwstr/>
      </vt:variant>
      <vt:variant>
        <vt:lpwstr>_Toc130664409</vt:lpwstr>
      </vt:variant>
      <vt:variant>
        <vt:i4>1441843</vt:i4>
      </vt:variant>
      <vt:variant>
        <vt:i4>398</vt:i4>
      </vt:variant>
      <vt:variant>
        <vt:i4>0</vt:i4>
      </vt:variant>
      <vt:variant>
        <vt:i4>5</vt:i4>
      </vt:variant>
      <vt:variant>
        <vt:lpwstr/>
      </vt:variant>
      <vt:variant>
        <vt:lpwstr>_Toc130664408</vt:lpwstr>
      </vt:variant>
      <vt:variant>
        <vt:i4>1441843</vt:i4>
      </vt:variant>
      <vt:variant>
        <vt:i4>392</vt:i4>
      </vt:variant>
      <vt:variant>
        <vt:i4>0</vt:i4>
      </vt:variant>
      <vt:variant>
        <vt:i4>5</vt:i4>
      </vt:variant>
      <vt:variant>
        <vt:lpwstr/>
      </vt:variant>
      <vt:variant>
        <vt:lpwstr>_Toc130664407</vt:lpwstr>
      </vt:variant>
      <vt:variant>
        <vt:i4>1441843</vt:i4>
      </vt:variant>
      <vt:variant>
        <vt:i4>386</vt:i4>
      </vt:variant>
      <vt:variant>
        <vt:i4>0</vt:i4>
      </vt:variant>
      <vt:variant>
        <vt:i4>5</vt:i4>
      </vt:variant>
      <vt:variant>
        <vt:lpwstr/>
      </vt:variant>
      <vt:variant>
        <vt:lpwstr>_Toc130664406</vt:lpwstr>
      </vt:variant>
      <vt:variant>
        <vt:i4>1441843</vt:i4>
      </vt:variant>
      <vt:variant>
        <vt:i4>380</vt:i4>
      </vt:variant>
      <vt:variant>
        <vt:i4>0</vt:i4>
      </vt:variant>
      <vt:variant>
        <vt:i4>5</vt:i4>
      </vt:variant>
      <vt:variant>
        <vt:lpwstr/>
      </vt:variant>
      <vt:variant>
        <vt:lpwstr>_Toc130664405</vt:lpwstr>
      </vt:variant>
      <vt:variant>
        <vt:i4>1441843</vt:i4>
      </vt:variant>
      <vt:variant>
        <vt:i4>374</vt:i4>
      </vt:variant>
      <vt:variant>
        <vt:i4>0</vt:i4>
      </vt:variant>
      <vt:variant>
        <vt:i4>5</vt:i4>
      </vt:variant>
      <vt:variant>
        <vt:lpwstr/>
      </vt:variant>
      <vt:variant>
        <vt:lpwstr>_Toc130664404</vt:lpwstr>
      </vt:variant>
      <vt:variant>
        <vt:i4>1441843</vt:i4>
      </vt:variant>
      <vt:variant>
        <vt:i4>368</vt:i4>
      </vt:variant>
      <vt:variant>
        <vt:i4>0</vt:i4>
      </vt:variant>
      <vt:variant>
        <vt:i4>5</vt:i4>
      </vt:variant>
      <vt:variant>
        <vt:lpwstr/>
      </vt:variant>
      <vt:variant>
        <vt:lpwstr>_Toc130664403</vt:lpwstr>
      </vt:variant>
      <vt:variant>
        <vt:i4>1441843</vt:i4>
      </vt:variant>
      <vt:variant>
        <vt:i4>362</vt:i4>
      </vt:variant>
      <vt:variant>
        <vt:i4>0</vt:i4>
      </vt:variant>
      <vt:variant>
        <vt:i4>5</vt:i4>
      </vt:variant>
      <vt:variant>
        <vt:lpwstr/>
      </vt:variant>
      <vt:variant>
        <vt:lpwstr>_Toc130664402</vt:lpwstr>
      </vt:variant>
      <vt:variant>
        <vt:i4>1441843</vt:i4>
      </vt:variant>
      <vt:variant>
        <vt:i4>356</vt:i4>
      </vt:variant>
      <vt:variant>
        <vt:i4>0</vt:i4>
      </vt:variant>
      <vt:variant>
        <vt:i4>5</vt:i4>
      </vt:variant>
      <vt:variant>
        <vt:lpwstr/>
      </vt:variant>
      <vt:variant>
        <vt:lpwstr>_Toc130664401</vt:lpwstr>
      </vt:variant>
      <vt:variant>
        <vt:i4>1441843</vt:i4>
      </vt:variant>
      <vt:variant>
        <vt:i4>350</vt:i4>
      </vt:variant>
      <vt:variant>
        <vt:i4>0</vt:i4>
      </vt:variant>
      <vt:variant>
        <vt:i4>5</vt:i4>
      </vt:variant>
      <vt:variant>
        <vt:lpwstr/>
      </vt:variant>
      <vt:variant>
        <vt:lpwstr>_Toc130664400</vt:lpwstr>
      </vt:variant>
      <vt:variant>
        <vt:i4>2031668</vt:i4>
      </vt:variant>
      <vt:variant>
        <vt:i4>344</vt:i4>
      </vt:variant>
      <vt:variant>
        <vt:i4>0</vt:i4>
      </vt:variant>
      <vt:variant>
        <vt:i4>5</vt:i4>
      </vt:variant>
      <vt:variant>
        <vt:lpwstr/>
      </vt:variant>
      <vt:variant>
        <vt:lpwstr>_Toc130664399</vt:lpwstr>
      </vt:variant>
      <vt:variant>
        <vt:i4>2031668</vt:i4>
      </vt:variant>
      <vt:variant>
        <vt:i4>338</vt:i4>
      </vt:variant>
      <vt:variant>
        <vt:i4>0</vt:i4>
      </vt:variant>
      <vt:variant>
        <vt:i4>5</vt:i4>
      </vt:variant>
      <vt:variant>
        <vt:lpwstr/>
      </vt:variant>
      <vt:variant>
        <vt:lpwstr>_Toc130664398</vt:lpwstr>
      </vt:variant>
      <vt:variant>
        <vt:i4>2031668</vt:i4>
      </vt:variant>
      <vt:variant>
        <vt:i4>332</vt:i4>
      </vt:variant>
      <vt:variant>
        <vt:i4>0</vt:i4>
      </vt:variant>
      <vt:variant>
        <vt:i4>5</vt:i4>
      </vt:variant>
      <vt:variant>
        <vt:lpwstr/>
      </vt:variant>
      <vt:variant>
        <vt:lpwstr>_Toc130664397</vt:lpwstr>
      </vt:variant>
      <vt:variant>
        <vt:i4>2031668</vt:i4>
      </vt:variant>
      <vt:variant>
        <vt:i4>326</vt:i4>
      </vt:variant>
      <vt:variant>
        <vt:i4>0</vt:i4>
      </vt:variant>
      <vt:variant>
        <vt:i4>5</vt:i4>
      </vt:variant>
      <vt:variant>
        <vt:lpwstr/>
      </vt:variant>
      <vt:variant>
        <vt:lpwstr>_Toc130664396</vt:lpwstr>
      </vt:variant>
      <vt:variant>
        <vt:i4>2031668</vt:i4>
      </vt:variant>
      <vt:variant>
        <vt:i4>320</vt:i4>
      </vt:variant>
      <vt:variant>
        <vt:i4>0</vt:i4>
      </vt:variant>
      <vt:variant>
        <vt:i4>5</vt:i4>
      </vt:variant>
      <vt:variant>
        <vt:lpwstr/>
      </vt:variant>
      <vt:variant>
        <vt:lpwstr>_Toc130664395</vt:lpwstr>
      </vt:variant>
      <vt:variant>
        <vt:i4>2031668</vt:i4>
      </vt:variant>
      <vt:variant>
        <vt:i4>314</vt:i4>
      </vt:variant>
      <vt:variant>
        <vt:i4>0</vt:i4>
      </vt:variant>
      <vt:variant>
        <vt:i4>5</vt:i4>
      </vt:variant>
      <vt:variant>
        <vt:lpwstr/>
      </vt:variant>
      <vt:variant>
        <vt:lpwstr>_Toc130664394</vt:lpwstr>
      </vt:variant>
      <vt:variant>
        <vt:i4>2031668</vt:i4>
      </vt:variant>
      <vt:variant>
        <vt:i4>308</vt:i4>
      </vt:variant>
      <vt:variant>
        <vt:i4>0</vt:i4>
      </vt:variant>
      <vt:variant>
        <vt:i4>5</vt:i4>
      </vt:variant>
      <vt:variant>
        <vt:lpwstr/>
      </vt:variant>
      <vt:variant>
        <vt:lpwstr>_Toc130664393</vt:lpwstr>
      </vt:variant>
      <vt:variant>
        <vt:i4>2031668</vt:i4>
      </vt:variant>
      <vt:variant>
        <vt:i4>302</vt:i4>
      </vt:variant>
      <vt:variant>
        <vt:i4>0</vt:i4>
      </vt:variant>
      <vt:variant>
        <vt:i4>5</vt:i4>
      </vt:variant>
      <vt:variant>
        <vt:lpwstr/>
      </vt:variant>
      <vt:variant>
        <vt:lpwstr>_Toc130664392</vt:lpwstr>
      </vt:variant>
      <vt:variant>
        <vt:i4>2031668</vt:i4>
      </vt:variant>
      <vt:variant>
        <vt:i4>296</vt:i4>
      </vt:variant>
      <vt:variant>
        <vt:i4>0</vt:i4>
      </vt:variant>
      <vt:variant>
        <vt:i4>5</vt:i4>
      </vt:variant>
      <vt:variant>
        <vt:lpwstr/>
      </vt:variant>
      <vt:variant>
        <vt:lpwstr>_Toc130664391</vt:lpwstr>
      </vt:variant>
      <vt:variant>
        <vt:i4>2031668</vt:i4>
      </vt:variant>
      <vt:variant>
        <vt:i4>290</vt:i4>
      </vt:variant>
      <vt:variant>
        <vt:i4>0</vt:i4>
      </vt:variant>
      <vt:variant>
        <vt:i4>5</vt:i4>
      </vt:variant>
      <vt:variant>
        <vt:lpwstr/>
      </vt:variant>
      <vt:variant>
        <vt:lpwstr>_Toc130664390</vt:lpwstr>
      </vt:variant>
      <vt:variant>
        <vt:i4>1966132</vt:i4>
      </vt:variant>
      <vt:variant>
        <vt:i4>284</vt:i4>
      </vt:variant>
      <vt:variant>
        <vt:i4>0</vt:i4>
      </vt:variant>
      <vt:variant>
        <vt:i4>5</vt:i4>
      </vt:variant>
      <vt:variant>
        <vt:lpwstr/>
      </vt:variant>
      <vt:variant>
        <vt:lpwstr>_Toc130664389</vt:lpwstr>
      </vt:variant>
      <vt:variant>
        <vt:i4>1966132</vt:i4>
      </vt:variant>
      <vt:variant>
        <vt:i4>278</vt:i4>
      </vt:variant>
      <vt:variant>
        <vt:i4>0</vt:i4>
      </vt:variant>
      <vt:variant>
        <vt:i4>5</vt:i4>
      </vt:variant>
      <vt:variant>
        <vt:lpwstr/>
      </vt:variant>
      <vt:variant>
        <vt:lpwstr>_Toc130664388</vt:lpwstr>
      </vt:variant>
      <vt:variant>
        <vt:i4>1966132</vt:i4>
      </vt:variant>
      <vt:variant>
        <vt:i4>272</vt:i4>
      </vt:variant>
      <vt:variant>
        <vt:i4>0</vt:i4>
      </vt:variant>
      <vt:variant>
        <vt:i4>5</vt:i4>
      </vt:variant>
      <vt:variant>
        <vt:lpwstr/>
      </vt:variant>
      <vt:variant>
        <vt:lpwstr>_Toc130664387</vt:lpwstr>
      </vt:variant>
      <vt:variant>
        <vt:i4>1966132</vt:i4>
      </vt:variant>
      <vt:variant>
        <vt:i4>266</vt:i4>
      </vt:variant>
      <vt:variant>
        <vt:i4>0</vt:i4>
      </vt:variant>
      <vt:variant>
        <vt:i4>5</vt:i4>
      </vt:variant>
      <vt:variant>
        <vt:lpwstr/>
      </vt:variant>
      <vt:variant>
        <vt:lpwstr>_Toc130664386</vt:lpwstr>
      </vt:variant>
      <vt:variant>
        <vt:i4>1966132</vt:i4>
      </vt:variant>
      <vt:variant>
        <vt:i4>260</vt:i4>
      </vt:variant>
      <vt:variant>
        <vt:i4>0</vt:i4>
      </vt:variant>
      <vt:variant>
        <vt:i4>5</vt:i4>
      </vt:variant>
      <vt:variant>
        <vt:lpwstr/>
      </vt:variant>
      <vt:variant>
        <vt:lpwstr>_Toc130664385</vt:lpwstr>
      </vt:variant>
      <vt:variant>
        <vt:i4>1966132</vt:i4>
      </vt:variant>
      <vt:variant>
        <vt:i4>254</vt:i4>
      </vt:variant>
      <vt:variant>
        <vt:i4>0</vt:i4>
      </vt:variant>
      <vt:variant>
        <vt:i4>5</vt:i4>
      </vt:variant>
      <vt:variant>
        <vt:lpwstr/>
      </vt:variant>
      <vt:variant>
        <vt:lpwstr>_Toc130664384</vt:lpwstr>
      </vt:variant>
      <vt:variant>
        <vt:i4>1966132</vt:i4>
      </vt:variant>
      <vt:variant>
        <vt:i4>248</vt:i4>
      </vt:variant>
      <vt:variant>
        <vt:i4>0</vt:i4>
      </vt:variant>
      <vt:variant>
        <vt:i4>5</vt:i4>
      </vt:variant>
      <vt:variant>
        <vt:lpwstr/>
      </vt:variant>
      <vt:variant>
        <vt:lpwstr>_Toc130664383</vt:lpwstr>
      </vt:variant>
      <vt:variant>
        <vt:i4>1966132</vt:i4>
      </vt:variant>
      <vt:variant>
        <vt:i4>242</vt:i4>
      </vt:variant>
      <vt:variant>
        <vt:i4>0</vt:i4>
      </vt:variant>
      <vt:variant>
        <vt:i4>5</vt:i4>
      </vt:variant>
      <vt:variant>
        <vt:lpwstr/>
      </vt:variant>
      <vt:variant>
        <vt:lpwstr>_Toc130664382</vt:lpwstr>
      </vt:variant>
      <vt:variant>
        <vt:i4>1966132</vt:i4>
      </vt:variant>
      <vt:variant>
        <vt:i4>236</vt:i4>
      </vt:variant>
      <vt:variant>
        <vt:i4>0</vt:i4>
      </vt:variant>
      <vt:variant>
        <vt:i4>5</vt:i4>
      </vt:variant>
      <vt:variant>
        <vt:lpwstr/>
      </vt:variant>
      <vt:variant>
        <vt:lpwstr>_Toc130664381</vt:lpwstr>
      </vt:variant>
      <vt:variant>
        <vt:i4>1966132</vt:i4>
      </vt:variant>
      <vt:variant>
        <vt:i4>230</vt:i4>
      </vt:variant>
      <vt:variant>
        <vt:i4>0</vt:i4>
      </vt:variant>
      <vt:variant>
        <vt:i4>5</vt:i4>
      </vt:variant>
      <vt:variant>
        <vt:lpwstr/>
      </vt:variant>
      <vt:variant>
        <vt:lpwstr>_Toc130664380</vt:lpwstr>
      </vt:variant>
      <vt:variant>
        <vt:i4>1114164</vt:i4>
      </vt:variant>
      <vt:variant>
        <vt:i4>224</vt:i4>
      </vt:variant>
      <vt:variant>
        <vt:i4>0</vt:i4>
      </vt:variant>
      <vt:variant>
        <vt:i4>5</vt:i4>
      </vt:variant>
      <vt:variant>
        <vt:lpwstr/>
      </vt:variant>
      <vt:variant>
        <vt:lpwstr>_Toc130664379</vt:lpwstr>
      </vt:variant>
      <vt:variant>
        <vt:i4>1114164</vt:i4>
      </vt:variant>
      <vt:variant>
        <vt:i4>218</vt:i4>
      </vt:variant>
      <vt:variant>
        <vt:i4>0</vt:i4>
      </vt:variant>
      <vt:variant>
        <vt:i4>5</vt:i4>
      </vt:variant>
      <vt:variant>
        <vt:lpwstr/>
      </vt:variant>
      <vt:variant>
        <vt:lpwstr>_Toc130664378</vt:lpwstr>
      </vt:variant>
      <vt:variant>
        <vt:i4>1114164</vt:i4>
      </vt:variant>
      <vt:variant>
        <vt:i4>212</vt:i4>
      </vt:variant>
      <vt:variant>
        <vt:i4>0</vt:i4>
      </vt:variant>
      <vt:variant>
        <vt:i4>5</vt:i4>
      </vt:variant>
      <vt:variant>
        <vt:lpwstr/>
      </vt:variant>
      <vt:variant>
        <vt:lpwstr>_Toc130664377</vt:lpwstr>
      </vt:variant>
      <vt:variant>
        <vt:i4>1114164</vt:i4>
      </vt:variant>
      <vt:variant>
        <vt:i4>206</vt:i4>
      </vt:variant>
      <vt:variant>
        <vt:i4>0</vt:i4>
      </vt:variant>
      <vt:variant>
        <vt:i4>5</vt:i4>
      </vt:variant>
      <vt:variant>
        <vt:lpwstr/>
      </vt:variant>
      <vt:variant>
        <vt:lpwstr>_Toc130664376</vt:lpwstr>
      </vt:variant>
      <vt:variant>
        <vt:i4>1114164</vt:i4>
      </vt:variant>
      <vt:variant>
        <vt:i4>200</vt:i4>
      </vt:variant>
      <vt:variant>
        <vt:i4>0</vt:i4>
      </vt:variant>
      <vt:variant>
        <vt:i4>5</vt:i4>
      </vt:variant>
      <vt:variant>
        <vt:lpwstr/>
      </vt:variant>
      <vt:variant>
        <vt:lpwstr>_Toc130664375</vt:lpwstr>
      </vt:variant>
      <vt:variant>
        <vt:i4>1114164</vt:i4>
      </vt:variant>
      <vt:variant>
        <vt:i4>194</vt:i4>
      </vt:variant>
      <vt:variant>
        <vt:i4>0</vt:i4>
      </vt:variant>
      <vt:variant>
        <vt:i4>5</vt:i4>
      </vt:variant>
      <vt:variant>
        <vt:lpwstr/>
      </vt:variant>
      <vt:variant>
        <vt:lpwstr>_Toc130664374</vt:lpwstr>
      </vt:variant>
      <vt:variant>
        <vt:i4>1114164</vt:i4>
      </vt:variant>
      <vt:variant>
        <vt:i4>188</vt:i4>
      </vt:variant>
      <vt:variant>
        <vt:i4>0</vt:i4>
      </vt:variant>
      <vt:variant>
        <vt:i4>5</vt:i4>
      </vt:variant>
      <vt:variant>
        <vt:lpwstr/>
      </vt:variant>
      <vt:variant>
        <vt:lpwstr>_Toc130664373</vt:lpwstr>
      </vt:variant>
      <vt:variant>
        <vt:i4>1114164</vt:i4>
      </vt:variant>
      <vt:variant>
        <vt:i4>182</vt:i4>
      </vt:variant>
      <vt:variant>
        <vt:i4>0</vt:i4>
      </vt:variant>
      <vt:variant>
        <vt:i4>5</vt:i4>
      </vt:variant>
      <vt:variant>
        <vt:lpwstr/>
      </vt:variant>
      <vt:variant>
        <vt:lpwstr>_Toc130664372</vt:lpwstr>
      </vt:variant>
      <vt:variant>
        <vt:i4>1114164</vt:i4>
      </vt:variant>
      <vt:variant>
        <vt:i4>176</vt:i4>
      </vt:variant>
      <vt:variant>
        <vt:i4>0</vt:i4>
      </vt:variant>
      <vt:variant>
        <vt:i4>5</vt:i4>
      </vt:variant>
      <vt:variant>
        <vt:lpwstr/>
      </vt:variant>
      <vt:variant>
        <vt:lpwstr>_Toc130664371</vt:lpwstr>
      </vt:variant>
      <vt:variant>
        <vt:i4>1114164</vt:i4>
      </vt:variant>
      <vt:variant>
        <vt:i4>170</vt:i4>
      </vt:variant>
      <vt:variant>
        <vt:i4>0</vt:i4>
      </vt:variant>
      <vt:variant>
        <vt:i4>5</vt:i4>
      </vt:variant>
      <vt:variant>
        <vt:lpwstr/>
      </vt:variant>
      <vt:variant>
        <vt:lpwstr>_Toc130664370</vt:lpwstr>
      </vt:variant>
      <vt:variant>
        <vt:i4>1048628</vt:i4>
      </vt:variant>
      <vt:variant>
        <vt:i4>164</vt:i4>
      </vt:variant>
      <vt:variant>
        <vt:i4>0</vt:i4>
      </vt:variant>
      <vt:variant>
        <vt:i4>5</vt:i4>
      </vt:variant>
      <vt:variant>
        <vt:lpwstr/>
      </vt:variant>
      <vt:variant>
        <vt:lpwstr>_Toc130664369</vt:lpwstr>
      </vt:variant>
      <vt:variant>
        <vt:i4>1048628</vt:i4>
      </vt:variant>
      <vt:variant>
        <vt:i4>158</vt:i4>
      </vt:variant>
      <vt:variant>
        <vt:i4>0</vt:i4>
      </vt:variant>
      <vt:variant>
        <vt:i4>5</vt:i4>
      </vt:variant>
      <vt:variant>
        <vt:lpwstr/>
      </vt:variant>
      <vt:variant>
        <vt:lpwstr>_Toc130664368</vt:lpwstr>
      </vt:variant>
      <vt:variant>
        <vt:i4>1048628</vt:i4>
      </vt:variant>
      <vt:variant>
        <vt:i4>152</vt:i4>
      </vt:variant>
      <vt:variant>
        <vt:i4>0</vt:i4>
      </vt:variant>
      <vt:variant>
        <vt:i4>5</vt:i4>
      </vt:variant>
      <vt:variant>
        <vt:lpwstr/>
      </vt:variant>
      <vt:variant>
        <vt:lpwstr>_Toc130664367</vt:lpwstr>
      </vt:variant>
      <vt:variant>
        <vt:i4>1048628</vt:i4>
      </vt:variant>
      <vt:variant>
        <vt:i4>146</vt:i4>
      </vt:variant>
      <vt:variant>
        <vt:i4>0</vt:i4>
      </vt:variant>
      <vt:variant>
        <vt:i4>5</vt:i4>
      </vt:variant>
      <vt:variant>
        <vt:lpwstr/>
      </vt:variant>
      <vt:variant>
        <vt:lpwstr>_Toc130664366</vt:lpwstr>
      </vt:variant>
      <vt:variant>
        <vt:i4>1048628</vt:i4>
      </vt:variant>
      <vt:variant>
        <vt:i4>140</vt:i4>
      </vt:variant>
      <vt:variant>
        <vt:i4>0</vt:i4>
      </vt:variant>
      <vt:variant>
        <vt:i4>5</vt:i4>
      </vt:variant>
      <vt:variant>
        <vt:lpwstr/>
      </vt:variant>
      <vt:variant>
        <vt:lpwstr>_Toc130664365</vt:lpwstr>
      </vt:variant>
      <vt:variant>
        <vt:i4>1048628</vt:i4>
      </vt:variant>
      <vt:variant>
        <vt:i4>134</vt:i4>
      </vt:variant>
      <vt:variant>
        <vt:i4>0</vt:i4>
      </vt:variant>
      <vt:variant>
        <vt:i4>5</vt:i4>
      </vt:variant>
      <vt:variant>
        <vt:lpwstr/>
      </vt:variant>
      <vt:variant>
        <vt:lpwstr>_Toc130664364</vt:lpwstr>
      </vt:variant>
      <vt:variant>
        <vt:i4>1048628</vt:i4>
      </vt:variant>
      <vt:variant>
        <vt:i4>128</vt:i4>
      </vt:variant>
      <vt:variant>
        <vt:i4>0</vt:i4>
      </vt:variant>
      <vt:variant>
        <vt:i4>5</vt:i4>
      </vt:variant>
      <vt:variant>
        <vt:lpwstr/>
      </vt:variant>
      <vt:variant>
        <vt:lpwstr>_Toc130664363</vt:lpwstr>
      </vt:variant>
      <vt:variant>
        <vt:i4>1048628</vt:i4>
      </vt:variant>
      <vt:variant>
        <vt:i4>122</vt:i4>
      </vt:variant>
      <vt:variant>
        <vt:i4>0</vt:i4>
      </vt:variant>
      <vt:variant>
        <vt:i4>5</vt:i4>
      </vt:variant>
      <vt:variant>
        <vt:lpwstr/>
      </vt:variant>
      <vt:variant>
        <vt:lpwstr>_Toc130664362</vt:lpwstr>
      </vt:variant>
      <vt:variant>
        <vt:i4>1048628</vt:i4>
      </vt:variant>
      <vt:variant>
        <vt:i4>116</vt:i4>
      </vt:variant>
      <vt:variant>
        <vt:i4>0</vt:i4>
      </vt:variant>
      <vt:variant>
        <vt:i4>5</vt:i4>
      </vt:variant>
      <vt:variant>
        <vt:lpwstr/>
      </vt:variant>
      <vt:variant>
        <vt:lpwstr>_Toc130664361</vt:lpwstr>
      </vt:variant>
      <vt:variant>
        <vt:i4>1048628</vt:i4>
      </vt:variant>
      <vt:variant>
        <vt:i4>110</vt:i4>
      </vt:variant>
      <vt:variant>
        <vt:i4>0</vt:i4>
      </vt:variant>
      <vt:variant>
        <vt:i4>5</vt:i4>
      </vt:variant>
      <vt:variant>
        <vt:lpwstr/>
      </vt:variant>
      <vt:variant>
        <vt:lpwstr>_Toc130664360</vt:lpwstr>
      </vt:variant>
      <vt:variant>
        <vt:i4>1245236</vt:i4>
      </vt:variant>
      <vt:variant>
        <vt:i4>104</vt:i4>
      </vt:variant>
      <vt:variant>
        <vt:i4>0</vt:i4>
      </vt:variant>
      <vt:variant>
        <vt:i4>5</vt:i4>
      </vt:variant>
      <vt:variant>
        <vt:lpwstr/>
      </vt:variant>
      <vt:variant>
        <vt:lpwstr>_Toc130664359</vt:lpwstr>
      </vt:variant>
      <vt:variant>
        <vt:i4>1245236</vt:i4>
      </vt:variant>
      <vt:variant>
        <vt:i4>98</vt:i4>
      </vt:variant>
      <vt:variant>
        <vt:i4>0</vt:i4>
      </vt:variant>
      <vt:variant>
        <vt:i4>5</vt:i4>
      </vt:variant>
      <vt:variant>
        <vt:lpwstr/>
      </vt:variant>
      <vt:variant>
        <vt:lpwstr>_Toc130664358</vt:lpwstr>
      </vt:variant>
      <vt:variant>
        <vt:i4>1245236</vt:i4>
      </vt:variant>
      <vt:variant>
        <vt:i4>92</vt:i4>
      </vt:variant>
      <vt:variant>
        <vt:i4>0</vt:i4>
      </vt:variant>
      <vt:variant>
        <vt:i4>5</vt:i4>
      </vt:variant>
      <vt:variant>
        <vt:lpwstr/>
      </vt:variant>
      <vt:variant>
        <vt:lpwstr>_Toc130664357</vt:lpwstr>
      </vt:variant>
      <vt:variant>
        <vt:i4>1245236</vt:i4>
      </vt:variant>
      <vt:variant>
        <vt:i4>86</vt:i4>
      </vt:variant>
      <vt:variant>
        <vt:i4>0</vt:i4>
      </vt:variant>
      <vt:variant>
        <vt:i4>5</vt:i4>
      </vt:variant>
      <vt:variant>
        <vt:lpwstr/>
      </vt:variant>
      <vt:variant>
        <vt:lpwstr>_Toc130664356</vt:lpwstr>
      </vt:variant>
      <vt:variant>
        <vt:i4>1245236</vt:i4>
      </vt:variant>
      <vt:variant>
        <vt:i4>80</vt:i4>
      </vt:variant>
      <vt:variant>
        <vt:i4>0</vt:i4>
      </vt:variant>
      <vt:variant>
        <vt:i4>5</vt:i4>
      </vt:variant>
      <vt:variant>
        <vt:lpwstr/>
      </vt:variant>
      <vt:variant>
        <vt:lpwstr>_Toc130664355</vt:lpwstr>
      </vt:variant>
      <vt:variant>
        <vt:i4>1245236</vt:i4>
      </vt:variant>
      <vt:variant>
        <vt:i4>74</vt:i4>
      </vt:variant>
      <vt:variant>
        <vt:i4>0</vt:i4>
      </vt:variant>
      <vt:variant>
        <vt:i4>5</vt:i4>
      </vt:variant>
      <vt:variant>
        <vt:lpwstr/>
      </vt:variant>
      <vt:variant>
        <vt:lpwstr>_Toc130664354</vt:lpwstr>
      </vt:variant>
      <vt:variant>
        <vt:i4>1245236</vt:i4>
      </vt:variant>
      <vt:variant>
        <vt:i4>68</vt:i4>
      </vt:variant>
      <vt:variant>
        <vt:i4>0</vt:i4>
      </vt:variant>
      <vt:variant>
        <vt:i4>5</vt:i4>
      </vt:variant>
      <vt:variant>
        <vt:lpwstr/>
      </vt:variant>
      <vt:variant>
        <vt:lpwstr>_Toc130664353</vt:lpwstr>
      </vt:variant>
      <vt:variant>
        <vt:i4>1245236</vt:i4>
      </vt:variant>
      <vt:variant>
        <vt:i4>62</vt:i4>
      </vt:variant>
      <vt:variant>
        <vt:i4>0</vt:i4>
      </vt:variant>
      <vt:variant>
        <vt:i4>5</vt:i4>
      </vt:variant>
      <vt:variant>
        <vt:lpwstr/>
      </vt:variant>
      <vt:variant>
        <vt:lpwstr>_Toc130664352</vt:lpwstr>
      </vt:variant>
      <vt:variant>
        <vt:i4>1245236</vt:i4>
      </vt:variant>
      <vt:variant>
        <vt:i4>56</vt:i4>
      </vt:variant>
      <vt:variant>
        <vt:i4>0</vt:i4>
      </vt:variant>
      <vt:variant>
        <vt:i4>5</vt:i4>
      </vt:variant>
      <vt:variant>
        <vt:lpwstr/>
      </vt:variant>
      <vt:variant>
        <vt:lpwstr>_Toc130664351</vt:lpwstr>
      </vt:variant>
      <vt:variant>
        <vt:i4>1245236</vt:i4>
      </vt:variant>
      <vt:variant>
        <vt:i4>50</vt:i4>
      </vt:variant>
      <vt:variant>
        <vt:i4>0</vt:i4>
      </vt:variant>
      <vt:variant>
        <vt:i4>5</vt:i4>
      </vt:variant>
      <vt:variant>
        <vt:lpwstr/>
      </vt:variant>
      <vt:variant>
        <vt:lpwstr>_Toc130664350</vt:lpwstr>
      </vt:variant>
      <vt:variant>
        <vt:i4>1179700</vt:i4>
      </vt:variant>
      <vt:variant>
        <vt:i4>44</vt:i4>
      </vt:variant>
      <vt:variant>
        <vt:i4>0</vt:i4>
      </vt:variant>
      <vt:variant>
        <vt:i4>5</vt:i4>
      </vt:variant>
      <vt:variant>
        <vt:lpwstr/>
      </vt:variant>
      <vt:variant>
        <vt:lpwstr>_Toc130664349</vt:lpwstr>
      </vt:variant>
      <vt:variant>
        <vt:i4>1179700</vt:i4>
      </vt:variant>
      <vt:variant>
        <vt:i4>38</vt:i4>
      </vt:variant>
      <vt:variant>
        <vt:i4>0</vt:i4>
      </vt:variant>
      <vt:variant>
        <vt:i4>5</vt:i4>
      </vt:variant>
      <vt:variant>
        <vt:lpwstr/>
      </vt:variant>
      <vt:variant>
        <vt:lpwstr>_Toc130664348</vt:lpwstr>
      </vt:variant>
      <vt:variant>
        <vt:i4>1179700</vt:i4>
      </vt:variant>
      <vt:variant>
        <vt:i4>32</vt:i4>
      </vt:variant>
      <vt:variant>
        <vt:i4>0</vt:i4>
      </vt:variant>
      <vt:variant>
        <vt:i4>5</vt:i4>
      </vt:variant>
      <vt:variant>
        <vt:lpwstr/>
      </vt:variant>
      <vt:variant>
        <vt:lpwstr>_Toc130664347</vt:lpwstr>
      </vt:variant>
      <vt:variant>
        <vt:i4>1179700</vt:i4>
      </vt:variant>
      <vt:variant>
        <vt:i4>26</vt:i4>
      </vt:variant>
      <vt:variant>
        <vt:i4>0</vt:i4>
      </vt:variant>
      <vt:variant>
        <vt:i4>5</vt:i4>
      </vt:variant>
      <vt:variant>
        <vt:lpwstr/>
      </vt:variant>
      <vt:variant>
        <vt:lpwstr>_Toc130664346</vt:lpwstr>
      </vt:variant>
      <vt:variant>
        <vt:i4>1179700</vt:i4>
      </vt:variant>
      <vt:variant>
        <vt:i4>20</vt:i4>
      </vt:variant>
      <vt:variant>
        <vt:i4>0</vt:i4>
      </vt:variant>
      <vt:variant>
        <vt:i4>5</vt:i4>
      </vt:variant>
      <vt:variant>
        <vt:lpwstr/>
      </vt:variant>
      <vt:variant>
        <vt:lpwstr>_Toc130664345</vt:lpwstr>
      </vt:variant>
      <vt:variant>
        <vt:i4>1179700</vt:i4>
      </vt:variant>
      <vt:variant>
        <vt:i4>14</vt:i4>
      </vt:variant>
      <vt:variant>
        <vt:i4>0</vt:i4>
      </vt:variant>
      <vt:variant>
        <vt:i4>5</vt:i4>
      </vt:variant>
      <vt:variant>
        <vt:lpwstr/>
      </vt:variant>
      <vt:variant>
        <vt:lpwstr>_Toc130664344</vt:lpwstr>
      </vt:variant>
      <vt:variant>
        <vt:i4>1179700</vt:i4>
      </vt:variant>
      <vt:variant>
        <vt:i4>8</vt:i4>
      </vt:variant>
      <vt:variant>
        <vt:i4>0</vt:i4>
      </vt:variant>
      <vt:variant>
        <vt:i4>5</vt:i4>
      </vt:variant>
      <vt:variant>
        <vt:lpwstr/>
      </vt:variant>
      <vt:variant>
        <vt:lpwstr>_Toc130664343</vt:lpwstr>
      </vt:variant>
      <vt:variant>
        <vt:i4>1179700</vt:i4>
      </vt:variant>
      <vt:variant>
        <vt:i4>2</vt:i4>
      </vt:variant>
      <vt:variant>
        <vt:i4>0</vt:i4>
      </vt:variant>
      <vt:variant>
        <vt:i4>5</vt:i4>
      </vt:variant>
      <vt:variant>
        <vt:lpwstr/>
      </vt:variant>
      <vt:variant>
        <vt:lpwstr>_Toc130664342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Takeouts v2</dc:title>
  <dc:creator>Derek Ziegler</dc:creator>
  <cp:lastModifiedBy>Dan</cp:lastModifiedBy>
  <cp:revision>10</cp:revision>
  <cp:lastPrinted>2006-03-21T05:30:00Z</cp:lastPrinted>
  <dcterms:created xsi:type="dcterms:W3CDTF">2009-07-09T20:41:00Z</dcterms:created>
  <dcterms:modified xsi:type="dcterms:W3CDTF">2009-07-09T22:17:00Z</dcterms:modified>
</cp:coreProperties>
</file>